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3C" w:rsidRPr="001029AC" w:rsidRDefault="007F2B20" w:rsidP="00FB6E3C">
      <w:bookmarkStart w:id="0" w:name="_GoBack"/>
      <w:bookmarkEnd w:id="0"/>
      <w:r w:rsidRPr="001029A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-720725</wp:posOffset>
                </wp:positionV>
                <wp:extent cx="7689850" cy="1333500"/>
                <wp:effectExtent l="0" t="0" r="0" b="635"/>
                <wp:wrapNone/>
                <wp:docPr id="7" name="Rectangl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89850" cy="1333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AB22" id="Rectangle 1197" o:spid="_x0000_s1026" style="position:absolute;margin-left:-56.2pt;margin-top:-56.75pt;width:605.5pt;height:105pt;flip:x 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" fillcolor="#9cf" stroked="f" strokecolor="gray"/>
            </w:pict>
          </mc:Fallback>
        </mc:AlternateContent>
      </w:r>
      <w:r w:rsidRPr="001029A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-683895</wp:posOffset>
                </wp:positionV>
                <wp:extent cx="1296035" cy="1296670"/>
                <wp:effectExtent l="3175" t="7620" r="5715" b="635"/>
                <wp:wrapNone/>
                <wp:docPr id="4" name="Group 1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96035" cy="1296670"/>
                          <a:chOff x="3735" y="1716"/>
                          <a:chExt cx="997" cy="997"/>
                        </a:xfrm>
                      </wpg:grpSpPr>
                      <pic:pic xmlns:pic="http://schemas.openxmlformats.org/drawingml/2006/picture">
                        <pic:nvPicPr>
                          <pic:cNvPr id="5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0" t="7338" r="5397" b="6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1879"/>
                            <a:ext cx="67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1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35" y="1716"/>
                            <a:ext cx="997" cy="997"/>
                          </a:xfrm>
                          <a:prstGeom prst="donut">
                            <a:avLst>
                              <a:gd name="adj" fmla="val 16602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FCE91" id="Group 1194" o:spid="_x0000_s1026" style="position:absolute;margin-left:406.3pt;margin-top:-53.85pt;width:102.05pt;height:102.1pt;z-index:251656192" coordorigin="3735,1716" coordsize="997,9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5" o:spid="_x0000_s1027" type="#_x0000_t75" style="position:absolute;left:3899;top:1879;width:67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">
                  <v:imagedata r:id="rId8" o:title="" croptop="4809f" cropbottom="4372f" cropleft="2615f" cropright="3537f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196" o:spid="_x0000_s1028" type="#_x0000_t23" style="position:absolute;left:3735;top:1716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" adj="3586" fillcolor="#9cf" stroked="f" strokecolor="red" strokeweight=".1pt">
                  <o:lock v:ext="edit" aspectratio="t"/>
                </v:shape>
              </v:group>
            </w:pict>
          </mc:Fallback>
        </mc:AlternateContent>
      </w:r>
      <w:r w:rsidRPr="001029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-364490</wp:posOffset>
                </wp:positionV>
                <wp:extent cx="2063115" cy="615315"/>
                <wp:effectExtent l="4445" t="3175" r="0" b="635"/>
                <wp:wrapNone/>
                <wp:docPr id="3" name="Text Box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2D74" w:rsidRDefault="00402D74" w:rsidP="0081372C">
                            <w:pPr>
                              <w:spacing w:before="0" w:line="240" w:lineRule="auto"/>
                              <w:ind w:left="142"/>
                              <w:rPr>
                                <w:rFonts w:ascii="Arial" w:hAnsi="Arial"/>
                                <w:szCs w:val="24"/>
                              </w:rPr>
                            </w:pPr>
                            <w:r w:rsidRPr="0081372C">
                              <w:rPr>
                                <w:rFonts w:ascii="Arial" w:hAnsi="Arial"/>
                                <w:szCs w:val="24"/>
                              </w:rPr>
                              <w:t xml:space="preserve">Klinik für Zahnerhaltung, Parodontologie und </w:t>
                            </w:r>
                          </w:p>
                          <w:p w:rsidR="00402D74" w:rsidRPr="0081372C" w:rsidRDefault="00402D74" w:rsidP="0081372C">
                            <w:pPr>
                              <w:spacing w:before="0" w:line="240" w:lineRule="auto"/>
                              <w:ind w:left="142"/>
                              <w:rPr>
                                <w:rFonts w:ascii="Arial" w:hAnsi="Arial"/>
                                <w:szCs w:val="24"/>
                              </w:rPr>
                            </w:pPr>
                            <w:r w:rsidRPr="0081372C">
                              <w:rPr>
                                <w:rFonts w:ascii="Arial" w:hAnsi="Arial"/>
                                <w:szCs w:val="24"/>
                              </w:rPr>
                              <w:t>Präventive Zahnheilku</w:t>
                            </w:r>
                            <w:r w:rsidRPr="0081372C">
                              <w:rPr>
                                <w:rFonts w:ascii="Arial" w:hAnsi="Arial"/>
                                <w:szCs w:val="24"/>
                              </w:rPr>
                              <w:t>n</w:t>
                            </w:r>
                            <w:r w:rsidRPr="0081372C">
                              <w:rPr>
                                <w:rFonts w:ascii="Arial" w:hAnsi="Arial"/>
                                <w:szCs w:val="24"/>
                              </w:rPr>
                              <w:t>de</w:t>
                            </w:r>
                          </w:p>
                          <w:p w:rsidR="00402D74" w:rsidRPr="0081372C" w:rsidRDefault="00402D74" w:rsidP="0081372C">
                            <w:pPr>
                              <w:spacing w:before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1" o:spid="_x0000_s1026" type="#_x0000_t202" style="position:absolute;left:0;text-align:left;margin-left:255.65pt;margin-top:-28.7pt;width:162.4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" filled="f" stroked="f">
                <v:textbox>
                  <w:txbxContent>
                    <w:p w:rsidR="00402D74" w:rsidRDefault="00402D74" w:rsidP="0081372C">
                      <w:pPr>
                        <w:spacing w:before="0" w:line="240" w:lineRule="auto"/>
                        <w:ind w:left="142"/>
                        <w:rPr>
                          <w:rFonts w:ascii="Arial" w:hAnsi="Arial"/>
                          <w:szCs w:val="24"/>
                        </w:rPr>
                      </w:pPr>
                      <w:r w:rsidRPr="0081372C">
                        <w:rPr>
                          <w:rFonts w:ascii="Arial" w:hAnsi="Arial"/>
                          <w:szCs w:val="24"/>
                        </w:rPr>
                        <w:t xml:space="preserve">Klinik für Zahnerhaltung, Parodontologie und </w:t>
                      </w:r>
                    </w:p>
                    <w:p w:rsidR="00402D74" w:rsidRPr="0081372C" w:rsidRDefault="00402D74" w:rsidP="0081372C">
                      <w:pPr>
                        <w:spacing w:before="0" w:line="240" w:lineRule="auto"/>
                        <w:ind w:left="142"/>
                        <w:rPr>
                          <w:rFonts w:ascii="Arial" w:hAnsi="Arial"/>
                          <w:szCs w:val="24"/>
                        </w:rPr>
                      </w:pPr>
                      <w:r w:rsidRPr="0081372C">
                        <w:rPr>
                          <w:rFonts w:ascii="Arial" w:hAnsi="Arial"/>
                          <w:szCs w:val="24"/>
                        </w:rPr>
                        <w:t>Präventive Zahnheilku</w:t>
                      </w:r>
                      <w:r w:rsidRPr="0081372C">
                        <w:rPr>
                          <w:rFonts w:ascii="Arial" w:hAnsi="Arial"/>
                          <w:szCs w:val="24"/>
                        </w:rPr>
                        <w:t>n</w:t>
                      </w:r>
                      <w:r w:rsidRPr="0081372C">
                        <w:rPr>
                          <w:rFonts w:ascii="Arial" w:hAnsi="Arial"/>
                          <w:szCs w:val="24"/>
                        </w:rPr>
                        <w:t>de</w:t>
                      </w:r>
                    </w:p>
                    <w:p w:rsidR="00402D74" w:rsidRPr="0081372C" w:rsidRDefault="00402D74" w:rsidP="0081372C">
                      <w:pPr>
                        <w:spacing w:before="0" w:line="24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29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-473075</wp:posOffset>
                </wp:positionV>
                <wp:extent cx="2063115" cy="914400"/>
                <wp:effectExtent l="635" t="0" r="3175" b="635"/>
                <wp:wrapNone/>
                <wp:docPr id="2" name="Text Box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2D74" w:rsidRPr="0081372C" w:rsidRDefault="00402D74" w:rsidP="0081372C">
                            <w:pPr>
                              <w:spacing w:before="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</w:pPr>
                            <w:r w:rsidRPr="0081372C"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  <w:t>UNIVERSITÄT</w:t>
                            </w:r>
                          </w:p>
                          <w:p w:rsidR="00402D74" w:rsidRPr="0081372C" w:rsidRDefault="00402D74" w:rsidP="0081372C">
                            <w:pPr>
                              <w:spacing w:before="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</w:pPr>
                            <w:r w:rsidRPr="0081372C"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  <w:t>DES</w:t>
                            </w:r>
                          </w:p>
                          <w:p w:rsidR="00402D74" w:rsidRPr="0081372C" w:rsidRDefault="00402D74" w:rsidP="0081372C">
                            <w:pPr>
                              <w:spacing w:before="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</w:pPr>
                            <w:r w:rsidRPr="0081372C">
                              <w:rPr>
                                <w:rFonts w:ascii="Arial" w:hAnsi="Arial" w:cs="Arial"/>
                                <w:b/>
                                <w:spacing w:val="-20"/>
                                <w:sz w:val="36"/>
                              </w:rPr>
                              <w:t>SAARLANDES</w:t>
                            </w:r>
                          </w:p>
                          <w:p w:rsidR="00402D74" w:rsidRPr="0081372C" w:rsidRDefault="00402D74" w:rsidP="0081372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8" o:spid="_x0000_s1027" type="#_x0000_t202" style="position:absolute;left:0;text-align:left;margin-left:48.35pt;margin-top:-37.25pt;width:162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" filled="f" stroked="f">
                <v:textbox>
                  <w:txbxContent>
                    <w:p w:rsidR="00402D74" w:rsidRPr="0081372C" w:rsidRDefault="00402D74" w:rsidP="0081372C">
                      <w:pPr>
                        <w:spacing w:before="0" w:line="240" w:lineRule="auto"/>
                        <w:ind w:left="142"/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</w:pPr>
                      <w:r w:rsidRPr="0081372C"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  <w:t>UNIVERSITÄT</w:t>
                      </w:r>
                    </w:p>
                    <w:p w:rsidR="00402D74" w:rsidRPr="0081372C" w:rsidRDefault="00402D74" w:rsidP="0081372C">
                      <w:pPr>
                        <w:spacing w:before="0" w:line="240" w:lineRule="auto"/>
                        <w:ind w:left="142"/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</w:pPr>
                      <w:r w:rsidRPr="0081372C"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  <w:t>DES</w:t>
                      </w:r>
                    </w:p>
                    <w:p w:rsidR="00402D74" w:rsidRPr="0081372C" w:rsidRDefault="00402D74" w:rsidP="0081372C">
                      <w:pPr>
                        <w:spacing w:before="0" w:line="240" w:lineRule="auto"/>
                        <w:ind w:left="142"/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</w:pPr>
                      <w:r w:rsidRPr="0081372C">
                        <w:rPr>
                          <w:rFonts w:ascii="Arial" w:hAnsi="Arial" w:cs="Arial"/>
                          <w:b/>
                          <w:spacing w:val="-20"/>
                          <w:sz w:val="36"/>
                        </w:rPr>
                        <w:t>SAARLANDES</w:t>
                      </w:r>
                    </w:p>
                    <w:p w:rsidR="00402D74" w:rsidRPr="0081372C" w:rsidRDefault="00402D74" w:rsidP="0081372C">
                      <w:pPr>
                        <w:spacing w:before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29A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-509270</wp:posOffset>
            </wp:positionV>
            <wp:extent cx="914400" cy="914400"/>
            <wp:effectExtent l="0" t="0" r="0" b="0"/>
            <wp:wrapNone/>
            <wp:docPr id="1189" name="Bild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E3C" w:rsidRPr="001029AC" w:rsidRDefault="00FB6E3C" w:rsidP="00FB6E3C">
      <w:pPr>
        <w:pStyle w:val="Datum"/>
      </w:pPr>
    </w:p>
    <w:p w:rsidR="003525E2" w:rsidRDefault="003525E2" w:rsidP="003525E2">
      <w:pPr>
        <w:pStyle w:val="Tabellentext"/>
        <w:jc w:val="center"/>
        <w:rPr>
          <w:b/>
          <w:color w:val="000080"/>
          <w:sz w:val="32"/>
          <w:lang w:val="it-IT"/>
        </w:rPr>
      </w:pPr>
      <w:r>
        <w:rPr>
          <w:b/>
          <w:color w:val="000080"/>
          <w:sz w:val="32"/>
          <w:lang w:val="it-IT"/>
        </w:rPr>
        <w:t>Checkliste</w:t>
      </w:r>
    </w:p>
    <w:p w:rsidR="00192866" w:rsidRDefault="003525E2" w:rsidP="003525E2">
      <w:pPr>
        <w:pStyle w:val="Tabellentext"/>
        <w:jc w:val="center"/>
        <w:rPr>
          <w:b/>
          <w:color w:val="000080"/>
          <w:sz w:val="32"/>
        </w:rPr>
      </w:pPr>
      <w:r>
        <w:rPr>
          <w:b/>
          <w:color w:val="000080"/>
          <w:sz w:val="32"/>
        </w:rPr>
        <w:t>Protokoll Versuchsdurchführung</w:t>
      </w:r>
    </w:p>
    <w:p w:rsidR="003525E2" w:rsidRDefault="003525E2" w:rsidP="003525E2">
      <w:pPr>
        <w:pStyle w:val="Tabellentext"/>
        <w:jc w:val="center"/>
        <w:rPr>
          <w:b/>
          <w:color w:val="000080"/>
          <w:sz w:val="32"/>
        </w:rPr>
      </w:pPr>
    </w:p>
    <w:tbl>
      <w:tblPr>
        <w:tblW w:w="100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1591"/>
        <w:gridCol w:w="1592"/>
        <w:gridCol w:w="676"/>
        <w:gridCol w:w="677"/>
        <w:gridCol w:w="1830"/>
        <w:gridCol w:w="796"/>
        <w:gridCol w:w="796"/>
      </w:tblGrid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Studientitel:</w:t>
            </w:r>
          </w:p>
        </w:tc>
        <w:tc>
          <w:tcPr>
            <w:tcW w:w="7958" w:type="dxa"/>
            <w:gridSpan w:val="7"/>
            <w:tcBorders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Sponsor:</w:t>
            </w:r>
          </w:p>
        </w:tc>
        <w:tc>
          <w:tcPr>
            <w:tcW w:w="79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Versuchsau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bau:</w:t>
            </w:r>
          </w:p>
        </w:tc>
        <w:tc>
          <w:tcPr>
            <w:tcW w:w="79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Gepr. Materialien:</w:t>
            </w:r>
          </w:p>
        </w:tc>
        <w:tc>
          <w:tcPr>
            <w:tcW w:w="79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Prüfer:</w:t>
            </w:r>
          </w:p>
        </w:tc>
        <w:tc>
          <w:tcPr>
            <w:tcW w:w="79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056" w:type="dxa"/>
            <w:vAlign w:val="bottom"/>
          </w:tcPr>
          <w:p w:rsidR="003525E2" w:rsidRDefault="003525E2" w:rsidP="005010E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Datum &amp; Uhrzeit: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</w:p>
        </w:tc>
        <w:tc>
          <w:tcPr>
            <w:tcW w:w="1592" w:type="dxa"/>
            <w:tcBorders>
              <w:top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Temperatur: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  <w:r>
              <w:t xml:space="preserve">       </w:t>
            </w:r>
          </w:p>
        </w:tc>
        <w:tc>
          <w:tcPr>
            <w:tcW w:w="677" w:type="dxa"/>
            <w:tcBorders>
              <w:top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  <w:r>
              <w:t>°C</w:t>
            </w:r>
          </w:p>
        </w:tc>
        <w:tc>
          <w:tcPr>
            <w:tcW w:w="1830" w:type="dxa"/>
            <w:tcBorders>
              <w:top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Rel. Luftfeuchte:</w:t>
            </w: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  <w:r>
              <w:t xml:space="preserve">        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bottom"/>
          </w:tcPr>
          <w:p w:rsidR="003525E2" w:rsidRDefault="003525E2" w:rsidP="005010E8">
            <w:pPr>
              <w:pStyle w:val="Tabellentext"/>
            </w:pPr>
            <w:r>
              <w:t>%</w:t>
            </w:r>
          </w:p>
        </w:tc>
      </w:tr>
    </w:tbl>
    <w:p w:rsidR="003525E2" w:rsidRDefault="007F2B20" w:rsidP="003525E2">
      <w:pPr>
        <w:pStyle w:val="berschrift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311900" cy="1511300"/>
                <wp:effectExtent l="5715" t="7620" r="6985" b="5080"/>
                <wp:wrapSquare wrapText="bothSides"/>
                <wp:docPr id="1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5E2" w:rsidRDefault="003525E2" w:rsidP="003525E2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Bitte folgende Inform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tionen eintragen: 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0"/>
                                <w:numId w:val="30"/>
                              </w:numPr>
                              <w:spacing w:before="0" w:line="28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Untersuchte Materialien 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927"/>
                                <w:tab w:val="num" w:pos="851"/>
                              </w:tabs>
                              <w:spacing w:before="0" w:line="28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Chargen-Bez.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sz w:val="18"/>
                              </w:rPr>
                              <w:t xml:space="preserve"> Exp. Date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927"/>
                                <w:tab w:val="num" w:pos="851"/>
                              </w:tabs>
                              <w:spacing w:before="0" w:line="28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 fiel bei den untersuchten Materialien p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sitiv auf (Mischen / Handling / Verarbeitung / Applikation)?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927"/>
                                <w:tab w:val="num" w:pos="851"/>
                              </w:tabs>
                              <w:spacing w:before="0" w:line="28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 fiel bei den untersuchten Materialien negativ auf?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0"/>
                                <w:numId w:val="30"/>
                              </w:numPr>
                              <w:spacing w:before="0" w:line="280" w:lineRule="atLeast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Wie wurde bei dem Versuch im Detail (ggf. Zeitangabe) vorgegangen (Mischen / Verarbeitung / Applikat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on)?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0"/>
                                <w:numId w:val="30"/>
                              </w:numPr>
                              <w:spacing w:before="0" w:line="280" w:lineRule="atLeast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Benutzte Prüfgeräte</w:t>
                            </w:r>
                          </w:p>
                          <w:p w:rsidR="003525E2" w:rsidRDefault="003525E2" w:rsidP="003525E2">
                            <w:pPr>
                              <w:numPr>
                                <w:ilvl w:val="1"/>
                                <w:numId w:val="31"/>
                              </w:numPr>
                              <w:tabs>
                                <w:tab w:val="clear" w:pos="927"/>
                                <w:tab w:val="num" w:pos="851"/>
                              </w:tabs>
                              <w:spacing w:before="0" w:line="280" w:lineRule="atLeast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Einstellungen der Messparameter am Prüfgerät (Zwick, Rheometer, Girrbach Scanner, TWB)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5" o:spid="_x0000_s1028" type="#_x0000_t202" style="position:absolute;left:0;text-align:left;margin-left:0;margin-top:13.8pt;width:497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">
                <v:textbox>
                  <w:txbxContent>
                    <w:p w:rsidR="003525E2" w:rsidRDefault="003525E2" w:rsidP="003525E2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Bitte folgende Inform</w:t>
                      </w:r>
                      <w:r>
                        <w:rPr>
                          <w:b/>
                          <w:bCs/>
                          <w:sz w:val="18"/>
                        </w:rPr>
                        <w:t>a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tionen eintragen: </w:t>
                      </w:r>
                    </w:p>
                    <w:p w:rsidR="003525E2" w:rsidRDefault="003525E2" w:rsidP="003525E2">
                      <w:pPr>
                        <w:numPr>
                          <w:ilvl w:val="0"/>
                          <w:numId w:val="30"/>
                        </w:numPr>
                        <w:spacing w:before="0" w:line="28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Untersuchte Materialien </w:t>
                      </w:r>
                    </w:p>
                    <w:p w:rsidR="003525E2" w:rsidRDefault="003525E2" w:rsidP="003525E2">
                      <w:pPr>
                        <w:numPr>
                          <w:ilvl w:val="1"/>
                          <w:numId w:val="31"/>
                        </w:numPr>
                        <w:tabs>
                          <w:tab w:val="clear" w:pos="927"/>
                          <w:tab w:val="num" w:pos="851"/>
                        </w:tabs>
                        <w:spacing w:before="0" w:line="28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Chargen-Bez. </w:t>
                      </w:r>
                      <w:r>
                        <w:rPr>
                          <w:b/>
                          <w:bCs/>
                          <w:sz w:val="18"/>
                        </w:rPr>
                        <w:t>und</w:t>
                      </w:r>
                      <w:r>
                        <w:rPr>
                          <w:sz w:val="18"/>
                        </w:rPr>
                        <w:t xml:space="preserve"> Exp. Date</w:t>
                      </w:r>
                    </w:p>
                    <w:p w:rsidR="003525E2" w:rsidRDefault="003525E2" w:rsidP="003525E2">
                      <w:pPr>
                        <w:numPr>
                          <w:ilvl w:val="1"/>
                          <w:numId w:val="31"/>
                        </w:numPr>
                        <w:tabs>
                          <w:tab w:val="clear" w:pos="927"/>
                          <w:tab w:val="num" w:pos="851"/>
                        </w:tabs>
                        <w:spacing w:before="0" w:line="28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Was fiel bei den untersuchten Materialien p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sitiv auf (Mischen / Handling / Verarbeitung / Applikation)?</w:t>
                      </w:r>
                    </w:p>
                    <w:p w:rsidR="003525E2" w:rsidRDefault="003525E2" w:rsidP="003525E2">
                      <w:pPr>
                        <w:numPr>
                          <w:ilvl w:val="1"/>
                          <w:numId w:val="31"/>
                        </w:numPr>
                        <w:tabs>
                          <w:tab w:val="clear" w:pos="927"/>
                          <w:tab w:val="num" w:pos="851"/>
                        </w:tabs>
                        <w:spacing w:before="0" w:line="28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Was fiel bei den untersuchten Materialien negativ auf?</w:t>
                      </w:r>
                    </w:p>
                    <w:p w:rsidR="003525E2" w:rsidRDefault="003525E2" w:rsidP="003525E2">
                      <w:pPr>
                        <w:numPr>
                          <w:ilvl w:val="0"/>
                          <w:numId w:val="30"/>
                        </w:numPr>
                        <w:spacing w:before="0" w:line="280" w:lineRule="atLeast"/>
                        <w:jc w:val="left"/>
                      </w:pPr>
                      <w:r>
                        <w:rPr>
                          <w:sz w:val="18"/>
                        </w:rPr>
                        <w:t>Wie wurde bei dem Versuch im Detail (ggf. Zeitangabe) vorgegangen (Mischen / Verarbeitung / Applikat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on)?</w:t>
                      </w:r>
                    </w:p>
                    <w:p w:rsidR="003525E2" w:rsidRDefault="003525E2" w:rsidP="003525E2">
                      <w:pPr>
                        <w:numPr>
                          <w:ilvl w:val="0"/>
                          <w:numId w:val="30"/>
                        </w:numPr>
                        <w:spacing w:before="0" w:line="280" w:lineRule="atLeast"/>
                        <w:jc w:val="left"/>
                      </w:pPr>
                      <w:r>
                        <w:rPr>
                          <w:sz w:val="18"/>
                        </w:rPr>
                        <w:t>Benutzte Prüfgeräte</w:t>
                      </w:r>
                    </w:p>
                    <w:p w:rsidR="003525E2" w:rsidRDefault="003525E2" w:rsidP="003525E2">
                      <w:pPr>
                        <w:numPr>
                          <w:ilvl w:val="1"/>
                          <w:numId w:val="31"/>
                        </w:numPr>
                        <w:tabs>
                          <w:tab w:val="clear" w:pos="927"/>
                          <w:tab w:val="num" w:pos="851"/>
                        </w:tabs>
                        <w:spacing w:before="0" w:line="280" w:lineRule="atLeast"/>
                        <w:jc w:val="left"/>
                      </w:pPr>
                      <w:r>
                        <w:rPr>
                          <w:sz w:val="18"/>
                        </w:rPr>
                        <w:t>Einstellungen der Messparameter am Prüfgerät (Zwick, Rheometer, Girrbach Scanner, TWB)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5E2">
        <w:t>Verlaufsprotokoll</w:t>
      </w:r>
    </w:p>
    <w:p w:rsidR="003525E2" w:rsidRDefault="003525E2" w:rsidP="003525E2"/>
    <w:tbl>
      <w:tblPr>
        <w:tblW w:w="1001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5670"/>
        <w:gridCol w:w="1134"/>
        <w:gridCol w:w="993"/>
        <w:gridCol w:w="1012"/>
      </w:tblGrid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  <w:tr w:rsidR="003525E2" w:rsidTr="005010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5" w:type="dxa"/>
          </w:tcPr>
          <w:p w:rsidR="003525E2" w:rsidRDefault="003525E2" w:rsidP="005010E8"/>
        </w:tc>
        <w:tc>
          <w:tcPr>
            <w:tcW w:w="5670" w:type="dxa"/>
          </w:tcPr>
          <w:p w:rsidR="003525E2" w:rsidRDefault="003525E2" w:rsidP="005010E8"/>
        </w:tc>
        <w:tc>
          <w:tcPr>
            <w:tcW w:w="1134" w:type="dxa"/>
          </w:tcPr>
          <w:p w:rsidR="003525E2" w:rsidRDefault="003525E2" w:rsidP="005010E8"/>
        </w:tc>
        <w:tc>
          <w:tcPr>
            <w:tcW w:w="993" w:type="dxa"/>
          </w:tcPr>
          <w:p w:rsidR="003525E2" w:rsidRDefault="003525E2" w:rsidP="005010E8"/>
        </w:tc>
        <w:tc>
          <w:tcPr>
            <w:tcW w:w="1012" w:type="dxa"/>
          </w:tcPr>
          <w:p w:rsidR="003525E2" w:rsidRDefault="003525E2" w:rsidP="005010E8"/>
        </w:tc>
      </w:tr>
    </w:tbl>
    <w:p w:rsidR="003525E2" w:rsidRDefault="003525E2" w:rsidP="003525E2"/>
    <w:sectPr w:rsidR="003525E2" w:rsidSect="00192866">
      <w:headerReference w:type="even" r:id="rId10"/>
      <w:headerReference w:type="default" r:id="rId11"/>
      <w:pgSz w:w="11906" w:h="16838" w:code="9"/>
      <w:pgMar w:top="1134" w:right="1134" w:bottom="1134" w:left="1134" w:header="567" w:footer="567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5F" w:rsidRDefault="00DF3D5F">
      <w:r>
        <w:separator/>
      </w:r>
    </w:p>
  </w:endnote>
  <w:endnote w:type="continuationSeparator" w:id="0">
    <w:p w:rsidR="00DF3D5F" w:rsidRDefault="00DF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5F" w:rsidRDefault="00DF3D5F">
      <w:r>
        <w:separator/>
      </w:r>
    </w:p>
  </w:footnote>
  <w:footnote w:type="continuationSeparator" w:id="0">
    <w:p w:rsidR="00DF3D5F" w:rsidRDefault="00DF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74" w:rsidRPr="00AD0A80" w:rsidRDefault="00402D74" w:rsidP="00AD0A80">
    <w:pPr>
      <w:pStyle w:val="Kopfzeile"/>
      <w:tabs>
        <w:tab w:val="clear" w:pos="9072"/>
        <w:tab w:val="right" w:pos="9639"/>
      </w:tabs>
      <w:jc w:val="left"/>
      <w:rPr>
        <w:sz w:val="18"/>
      </w:rPr>
    </w:pPr>
    <w:r>
      <w:rPr>
        <w:rStyle w:val="Seitenzahl"/>
      </w:rPr>
      <w:t>Danksagung</w:t>
    </w:r>
    <w:r>
      <w:rPr>
        <w:rStyle w:val="Seitenzahl"/>
      </w:rPr>
      <w:tab/>
    </w:r>
    <w:r>
      <w:rPr>
        <w:rStyle w:val="Seitenzahl"/>
      </w:rPr>
      <w:tab/>
    </w:r>
    <w:r w:rsidRPr="00E55159">
      <w:rPr>
        <w:rStyle w:val="Seitenzahl"/>
      </w:rPr>
      <w:t xml:space="preserve">Seite </w:t>
    </w:r>
    <w:r w:rsidRPr="00E55159">
      <w:rPr>
        <w:rStyle w:val="Seitenzahl"/>
      </w:rPr>
      <w:fldChar w:fldCharType="begin"/>
    </w:r>
    <w:r w:rsidRPr="00E55159">
      <w:rPr>
        <w:rStyle w:val="Seitenzahl"/>
      </w:rPr>
      <w:instrText xml:space="preserve"> PAGE </w:instrText>
    </w:r>
    <w:r w:rsidRPr="00E55159">
      <w:rPr>
        <w:rStyle w:val="Seitenzahl"/>
      </w:rPr>
      <w:fldChar w:fldCharType="separate"/>
    </w:r>
    <w:r>
      <w:rPr>
        <w:rStyle w:val="Seitenzahl"/>
        <w:noProof/>
      </w:rPr>
      <w:t>4</w:t>
    </w:r>
    <w:r w:rsidRPr="00E55159"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74" w:rsidRPr="00E55159" w:rsidRDefault="00402D74" w:rsidP="00E55159">
    <w:pPr>
      <w:pStyle w:val="Kopfzeile"/>
      <w:tabs>
        <w:tab w:val="clear" w:pos="9072"/>
        <w:tab w:val="right" w:pos="9639"/>
      </w:tabs>
      <w:jc w:val="left"/>
      <w:rPr>
        <w:sz w:val="18"/>
      </w:rPr>
    </w:pPr>
    <w:r>
      <w:rPr>
        <w:rStyle w:val="Seitenzahl"/>
      </w:rPr>
      <w:tab/>
      <w:t>Maßmahmenliste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FA63CE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C70AB"/>
    <w:multiLevelType w:val="multilevel"/>
    <w:tmpl w:val="4610474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AF367E"/>
    <w:multiLevelType w:val="multilevel"/>
    <w:tmpl w:val="F5EACF7E"/>
    <w:lvl w:ilvl="0">
      <w:start w:val="1"/>
      <w:numFmt w:val="lowerLetter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B29C3"/>
    <w:multiLevelType w:val="hybridMultilevel"/>
    <w:tmpl w:val="C9D21110"/>
    <w:lvl w:ilvl="0" w:tplc="6470AE52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D9A"/>
    <w:multiLevelType w:val="multilevel"/>
    <w:tmpl w:val="6B7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56C"/>
    <w:multiLevelType w:val="multilevel"/>
    <w:tmpl w:val="052CDB16"/>
    <w:lvl w:ilvl="0">
      <w:start w:val="1"/>
      <w:numFmt w:val="lowerLetter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A5898"/>
    <w:multiLevelType w:val="hybridMultilevel"/>
    <w:tmpl w:val="1990E85C"/>
    <w:lvl w:ilvl="0" w:tplc="A5146900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1E29"/>
    <w:multiLevelType w:val="multilevel"/>
    <w:tmpl w:val="30382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B206F60"/>
    <w:multiLevelType w:val="hybridMultilevel"/>
    <w:tmpl w:val="94E6B17A"/>
    <w:lvl w:ilvl="0" w:tplc="FFFFFFFF">
      <w:start w:val="1"/>
      <w:numFmt w:val="lowerLetter"/>
      <w:pStyle w:val="Aufzhlung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2429"/>
    <w:multiLevelType w:val="hybridMultilevel"/>
    <w:tmpl w:val="753C1D6C"/>
    <w:lvl w:ilvl="0" w:tplc="A15CD5C6">
      <w:start w:val="1"/>
      <w:numFmt w:val="lowerLetter"/>
      <w:pStyle w:val="Aufzhlung-Buchstaben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60331"/>
    <w:multiLevelType w:val="hybridMultilevel"/>
    <w:tmpl w:val="6B7AA4FA"/>
    <w:lvl w:ilvl="0" w:tplc="7E90C6E2">
      <w:start w:val="1"/>
      <w:numFmt w:val="bullet"/>
      <w:pStyle w:val="Aufzhlun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728"/>
    <w:multiLevelType w:val="multilevel"/>
    <w:tmpl w:val="39D2BA2C"/>
    <w:lvl w:ilvl="0">
      <w:start w:val="1"/>
      <w:numFmt w:val="lowerLetter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35535"/>
    <w:multiLevelType w:val="multilevel"/>
    <w:tmpl w:val="461047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F85E04"/>
    <w:multiLevelType w:val="hybridMultilevel"/>
    <w:tmpl w:val="9806AD66"/>
    <w:lvl w:ilvl="0" w:tplc="BE64B00A">
      <w:start w:val="1"/>
      <w:numFmt w:val="bullet"/>
      <w:pStyle w:val="Aufzhlung-BuchstabenZch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u w:color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1A8E"/>
    <w:multiLevelType w:val="multilevel"/>
    <w:tmpl w:val="AD38C654"/>
    <w:lvl w:ilvl="0">
      <w:start w:val="1"/>
      <w:numFmt w:val="lowerLetter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B03A47"/>
    <w:multiLevelType w:val="singleLevel"/>
    <w:tmpl w:val="5A62C3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7869304F"/>
    <w:multiLevelType w:val="hybridMultilevel"/>
    <w:tmpl w:val="C9D21110"/>
    <w:lvl w:ilvl="0" w:tplc="6470AE52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56E649C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169F9"/>
    <w:multiLevelType w:val="multilevel"/>
    <w:tmpl w:val="94E6B17A"/>
    <w:lvl w:ilvl="0">
      <w:start w:val="1"/>
      <w:numFmt w:val="lowerLetter"/>
      <w:lvlText w:val="%1."/>
      <w:lvlJc w:val="left"/>
      <w:pPr>
        <w:tabs>
          <w:tab w:val="num" w:pos="502"/>
        </w:tabs>
        <w:ind w:left="425" w:hanging="283"/>
      </w:pPr>
      <w:rPr>
        <w:rFonts w:ascii="Times New Roman" w:hAnsi="Times New Roman" w:hint="default"/>
        <w:b w:val="0"/>
        <w:i w:val="0"/>
        <w:color w:val="00008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50C6"/>
    <w:multiLevelType w:val="hybridMultilevel"/>
    <w:tmpl w:val="0EEA7E76"/>
    <w:lvl w:ilvl="0" w:tplc="E99A7E4A">
      <w:start w:val="1"/>
      <w:numFmt w:val="bullet"/>
      <w:pStyle w:val="Aufzhlung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0080"/>
      </w:rPr>
    </w:lvl>
    <w:lvl w:ilvl="1" w:tplc="0407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18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7"/>
  </w:num>
  <w:num w:numId="13">
    <w:abstractNumId w:val="9"/>
  </w:num>
  <w:num w:numId="14">
    <w:abstractNumId w:val="14"/>
  </w:num>
  <w:num w:numId="15">
    <w:abstractNumId w:val="9"/>
    <w:lvlOverride w:ilvl="0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  <w:num w:numId="20">
    <w:abstractNumId w:val="2"/>
  </w:num>
  <w:num w:numId="21">
    <w:abstractNumId w:val="9"/>
    <w:lvlOverride w:ilvl="0">
      <w:startOverride w:val="1"/>
    </w:lvlOverride>
  </w:num>
  <w:num w:numId="22">
    <w:abstractNumId w:val="7"/>
  </w:num>
  <w:num w:numId="23">
    <w:abstractNumId w:val="18"/>
  </w:num>
  <w:num w:numId="24">
    <w:abstractNumId w:val="18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5"/>
  </w:num>
  <w:num w:numId="30">
    <w:abstractNumId w:val="3"/>
  </w:num>
  <w:num w:numId="31">
    <w:abstractNumId w:val="16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Sulcusdesign.doc"/>
    <w:docVar w:name="dgnword-docGUID" w:val="{ED6B78FF-C77B-4AB9-B903-3F7D660C3098}"/>
    <w:docVar w:name="dgnword-eventsink" w:val="65913600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@Habi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565&lt;/HangingIndent&gt;&lt;LineSpacing&gt;1&lt;/LineSpacing&gt;&lt;SpaceAfter&gt;0&lt;/SpaceAfter&gt;&lt;/ENLayout&gt;"/>
    <w:docVar w:name="EN.Libraries" w:val="&lt;ENLibraries&gt;&lt;Libraries&gt;&lt;item&gt;t-c&amp;amp;b GESAMT [Habil].enl&lt;/item&gt;&lt;/Libraries&gt;&lt;/ENLibraries&gt;"/>
    <w:docVar w:name="RMRefListBookmark" w:val="RMRefList_Sulcusdesign"/>
    <w:docVar w:name="RMSetupInfo" w:val="34433A5C456967656E65204461746569656E5C5265666572656E63654D616E616765725C4265726E64576F6573746D616E6E2E6F73000100000100010000000000000001000100010000010000022E2000020001000F54696D6573204E657720526F6D616E0A00000000000000000000000100000000000095415FF91275000100000024E6620020E562009CE5620001000000A0E56200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F2B20"/>
    <w:rsid w:val="0000007C"/>
    <w:rsid w:val="00000120"/>
    <w:rsid w:val="0000071F"/>
    <w:rsid w:val="00000F62"/>
    <w:rsid w:val="0000115F"/>
    <w:rsid w:val="000014D6"/>
    <w:rsid w:val="00001A66"/>
    <w:rsid w:val="00002E17"/>
    <w:rsid w:val="0000313B"/>
    <w:rsid w:val="0000320A"/>
    <w:rsid w:val="00003712"/>
    <w:rsid w:val="00003A0E"/>
    <w:rsid w:val="000040D6"/>
    <w:rsid w:val="00004888"/>
    <w:rsid w:val="00004CAC"/>
    <w:rsid w:val="0000502F"/>
    <w:rsid w:val="000050C7"/>
    <w:rsid w:val="000051C1"/>
    <w:rsid w:val="00005378"/>
    <w:rsid w:val="00005741"/>
    <w:rsid w:val="00005A66"/>
    <w:rsid w:val="00005ACC"/>
    <w:rsid w:val="00005DEF"/>
    <w:rsid w:val="00005F70"/>
    <w:rsid w:val="00006660"/>
    <w:rsid w:val="00006B9C"/>
    <w:rsid w:val="00006F21"/>
    <w:rsid w:val="000075D0"/>
    <w:rsid w:val="00007723"/>
    <w:rsid w:val="000077E9"/>
    <w:rsid w:val="00007962"/>
    <w:rsid w:val="00007EF3"/>
    <w:rsid w:val="0001022F"/>
    <w:rsid w:val="00010803"/>
    <w:rsid w:val="00011219"/>
    <w:rsid w:val="00011BA0"/>
    <w:rsid w:val="00011CDA"/>
    <w:rsid w:val="00011EF7"/>
    <w:rsid w:val="00011F91"/>
    <w:rsid w:val="00012069"/>
    <w:rsid w:val="000120FD"/>
    <w:rsid w:val="00012341"/>
    <w:rsid w:val="00012770"/>
    <w:rsid w:val="00012CB5"/>
    <w:rsid w:val="00012DCC"/>
    <w:rsid w:val="000130CF"/>
    <w:rsid w:val="0001318C"/>
    <w:rsid w:val="00013B96"/>
    <w:rsid w:val="0001567F"/>
    <w:rsid w:val="00016474"/>
    <w:rsid w:val="0001658A"/>
    <w:rsid w:val="000165D6"/>
    <w:rsid w:val="000167E5"/>
    <w:rsid w:val="00016AB5"/>
    <w:rsid w:val="00017156"/>
    <w:rsid w:val="000171AD"/>
    <w:rsid w:val="00017731"/>
    <w:rsid w:val="00017960"/>
    <w:rsid w:val="000179AC"/>
    <w:rsid w:val="00017CCF"/>
    <w:rsid w:val="00017D6B"/>
    <w:rsid w:val="00017E02"/>
    <w:rsid w:val="00017E3A"/>
    <w:rsid w:val="00017FD0"/>
    <w:rsid w:val="0002003D"/>
    <w:rsid w:val="000200FC"/>
    <w:rsid w:val="0002068B"/>
    <w:rsid w:val="00020814"/>
    <w:rsid w:val="00020891"/>
    <w:rsid w:val="000210CC"/>
    <w:rsid w:val="00021436"/>
    <w:rsid w:val="000217ED"/>
    <w:rsid w:val="000221AB"/>
    <w:rsid w:val="0002221B"/>
    <w:rsid w:val="00022750"/>
    <w:rsid w:val="00022947"/>
    <w:rsid w:val="00022A4D"/>
    <w:rsid w:val="00022C0C"/>
    <w:rsid w:val="00022CF2"/>
    <w:rsid w:val="00022EF8"/>
    <w:rsid w:val="000231F8"/>
    <w:rsid w:val="0002385A"/>
    <w:rsid w:val="00023C7E"/>
    <w:rsid w:val="00023E68"/>
    <w:rsid w:val="00023FBB"/>
    <w:rsid w:val="00024640"/>
    <w:rsid w:val="0002471C"/>
    <w:rsid w:val="00024865"/>
    <w:rsid w:val="00024D23"/>
    <w:rsid w:val="00024D65"/>
    <w:rsid w:val="000252C9"/>
    <w:rsid w:val="000257D6"/>
    <w:rsid w:val="00025D66"/>
    <w:rsid w:val="00025E7C"/>
    <w:rsid w:val="00026216"/>
    <w:rsid w:val="00026430"/>
    <w:rsid w:val="000265AC"/>
    <w:rsid w:val="000265FC"/>
    <w:rsid w:val="000268F5"/>
    <w:rsid w:val="00026CE8"/>
    <w:rsid w:val="00027179"/>
    <w:rsid w:val="000272F0"/>
    <w:rsid w:val="00027ED9"/>
    <w:rsid w:val="0003017D"/>
    <w:rsid w:val="00030937"/>
    <w:rsid w:val="00030A12"/>
    <w:rsid w:val="00030C1D"/>
    <w:rsid w:val="00030DCC"/>
    <w:rsid w:val="000311FB"/>
    <w:rsid w:val="0003148B"/>
    <w:rsid w:val="00031775"/>
    <w:rsid w:val="00031D18"/>
    <w:rsid w:val="00031D9E"/>
    <w:rsid w:val="00031F7F"/>
    <w:rsid w:val="0003333A"/>
    <w:rsid w:val="000334CD"/>
    <w:rsid w:val="00033ABE"/>
    <w:rsid w:val="00033D1E"/>
    <w:rsid w:val="00033DB1"/>
    <w:rsid w:val="000342C0"/>
    <w:rsid w:val="000347C0"/>
    <w:rsid w:val="00034932"/>
    <w:rsid w:val="00034A0F"/>
    <w:rsid w:val="00034BE9"/>
    <w:rsid w:val="00034E0A"/>
    <w:rsid w:val="000354DA"/>
    <w:rsid w:val="000358BD"/>
    <w:rsid w:val="00035F82"/>
    <w:rsid w:val="00036072"/>
    <w:rsid w:val="00036308"/>
    <w:rsid w:val="000365D2"/>
    <w:rsid w:val="00036F23"/>
    <w:rsid w:val="000374AF"/>
    <w:rsid w:val="00037A5C"/>
    <w:rsid w:val="00040426"/>
    <w:rsid w:val="00040543"/>
    <w:rsid w:val="0004073E"/>
    <w:rsid w:val="0004086C"/>
    <w:rsid w:val="00040A22"/>
    <w:rsid w:val="00040C50"/>
    <w:rsid w:val="00040E76"/>
    <w:rsid w:val="00040F49"/>
    <w:rsid w:val="000411E5"/>
    <w:rsid w:val="00041C38"/>
    <w:rsid w:val="00042ABF"/>
    <w:rsid w:val="00042FDB"/>
    <w:rsid w:val="00043011"/>
    <w:rsid w:val="00043242"/>
    <w:rsid w:val="000434FF"/>
    <w:rsid w:val="00043C45"/>
    <w:rsid w:val="000440C8"/>
    <w:rsid w:val="000444AE"/>
    <w:rsid w:val="00044D23"/>
    <w:rsid w:val="00044D65"/>
    <w:rsid w:val="00045096"/>
    <w:rsid w:val="000450BD"/>
    <w:rsid w:val="000451F4"/>
    <w:rsid w:val="00045206"/>
    <w:rsid w:val="00045232"/>
    <w:rsid w:val="00045D08"/>
    <w:rsid w:val="000461DD"/>
    <w:rsid w:val="000462C4"/>
    <w:rsid w:val="00046323"/>
    <w:rsid w:val="0004633A"/>
    <w:rsid w:val="000463D6"/>
    <w:rsid w:val="0004681F"/>
    <w:rsid w:val="00046EFB"/>
    <w:rsid w:val="0004709C"/>
    <w:rsid w:val="00047753"/>
    <w:rsid w:val="000478F7"/>
    <w:rsid w:val="00050280"/>
    <w:rsid w:val="00050287"/>
    <w:rsid w:val="00050882"/>
    <w:rsid w:val="00050ABC"/>
    <w:rsid w:val="0005135B"/>
    <w:rsid w:val="00051C36"/>
    <w:rsid w:val="000522C2"/>
    <w:rsid w:val="000523D9"/>
    <w:rsid w:val="000524F2"/>
    <w:rsid w:val="000526FE"/>
    <w:rsid w:val="00052A93"/>
    <w:rsid w:val="00053599"/>
    <w:rsid w:val="00053D7A"/>
    <w:rsid w:val="000540C7"/>
    <w:rsid w:val="0005516F"/>
    <w:rsid w:val="00055439"/>
    <w:rsid w:val="00055981"/>
    <w:rsid w:val="00055E12"/>
    <w:rsid w:val="000560BA"/>
    <w:rsid w:val="000560EF"/>
    <w:rsid w:val="0005699A"/>
    <w:rsid w:val="00056A43"/>
    <w:rsid w:val="000600E9"/>
    <w:rsid w:val="00060811"/>
    <w:rsid w:val="00060964"/>
    <w:rsid w:val="00060AE6"/>
    <w:rsid w:val="00060D7A"/>
    <w:rsid w:val="000611A4"/>
    <w:rsid w:val="0006133B"/>
    <w:rsid w:val="0006144C"/>
    <w:rsid w:val="00061647"/>
    <w:rsid w:val="00061BD9"/>
    <w:rsid w:val="000624B1"/>
    <w:rsid w:val="000645FC"/>
    <w:rsid w:val="00064A04"/>
    <w:rsid w:val="00064AF5"/>
    <w:rsid w:val="00064D90"/>
    <w:rsid w:val="0006523B"/>
    <w:rsid w:val="00065274"/>
    <w:rsid w:val="000654AC"/>
    <w:rsid w:val="00065E33"/>
    <w:rsid w:val="00065E90"/>
    <w:rsid w:val="00065F91"/>
    <w:rsid w:val="0006615D"/>
    <w:rsid w:val="00066174"/>
    <w:rsid w:val="000666C6"/>
    <w:rsid w:val="00066C93"/>
    <w:rsid w:val="00067231"/>
    <w:rsid w:val="00067929"/>
    <w:rsid w:val="00067B84"/>
    <w:rsid w:val="00067CD7"/>
    <w:rsid w:val="00070023"/>
    <w:rsid w:val="0007016A"/>
    <w:rsid w:val="000702A5"/>
    <w:rsid w:val="00070412"/>
    <w:rsid w:val="00070A19"/>
    <w:rsid w:val="00070D7E"/>
    <w:rsid w:val="00070FFE"/>
    <w:rsid w:val="000716F9"/>
    <w:rsid w:val="000718C4"/>
    <w:rsid w:val="00071A45"/>
    <w:rsid w:val="00072380"/>
    <w:rsid w:val="0007250B"/>
    <w:rsid w:val="000726E7"/>
    <w:rsid w:val="00072A0D"/>
    <w:rsid w:val="00072CAE"/>
    <w:rsid w:val="0007306A"/>
    <w:rsid w:val="0007306C"/>
    <w:rsid w:val="000732CA"/>
    <w:rsid w:val="000735D7"/>
    <w:rsid w:val="00073BA6"/>
    <w:rsid w:val="00073DBC"/>
    <w:rsid w:val="00073DDC"/>
    <w:rsid w:val="00074543"/>
    <w:rsid w:val="00074A53"/>
    <w:rsid w:val="00074B41"/>
    <w:rsid w:val="00075041"/>
    <w:rsid w:val="000758E3"/>
    <w:rsid w:val="00075A89"/>
    <w:rsid w:val="00075B58"/>
    <w:rsid w:val="00076340"/>
    <w:rsid w:val="00076364"/>
    <w:rsid w:val="00076C9B"/>
    <w:rsid w:val="00077696"/>
    <w:rsid w:val="00077F57"/>
    <w:rsid w:val="000802BB"/>
    <w:rsid w:val="0008037C"/>
    <w:rsid w:val="00080A18"/>
    <w:rsid w:val="00080F88"/>
    <w:rsid w:val="000812E2"/>
    <w:rsid w:val="00081625"/>
    <w:rsid w:val="0008189A"/>
    <w:rsid w:val="000818AF"/>
    <w:rsid w:val="0008190F"/>
    <w:rsid w:val="000819FA"/>
    <w:rsid w:val="00082A15"/>
    <w:rsid w:val="00083335"/>
    <w:rsid w:val="00083540"/>
    <w:rsid w:val="00083698"/>
    <w:rsid w:val="00083D0F"/>
    <w:rsid w:val="00084685"/>
    <w:rsid w:val="00084CB3"/>
    <w:rsid w:val="00085240"/>
    <w:rsid w:val="00085498"/>
    <w:rsid w:val="0008578F"/>
    <w:rsid w:val="00085C21"/>
    <w:rsid w:val="000861FC"/>
    <w:rsid w:val="0008643E"/>
    <w:rsid w:val="0008665D"/>
    <w:rsid w:val="000866E2"/>
    <w:rsid w:val="00087C2E"/>
    <w:rsid w:val="000902DA"/>
    <w:rsid w:val="000906C9"/>
    <w:rsid w:val="00090E2B"/>
    <w:rsid w:val="00090EE4"/>
    <w:rsid w:val="000917B5"/>
    <w:rsid w:val="00092539"/>
    <w:rsid w:val="000928F6"/>
    <w:rsid w:val="00092A6B"/>
    <w:rsid w:val="00092C4F"/>
    <w:rsid w:val="00092CEF"/>
    <w:rsid w:val="00092F79"/>
    <w:rsid w:val="0009332B"/>
    <w:rsid w:val="000951EB"/>
    <w:rsid w:val="0009526F"/>
    <w:rsid w:val="000959FD"/>
    <w:rsid w:val="00095AA3"/>
    <w:rsid w:val="00096588"/>
    <w:rsid w:val="00096777"/>
    <w:rsid w:val="000968FC"/>
    <w:rsid w:val="0009711C"/>
    <w:rsid w:val="000971CF"/>
    <w:rsid w:val="000972FC"/>
    <w:rsid w:val="0009745F"/>
    <w:rsid w:val="00097710"/>
    <w:rsid w:val="00097932"/>
    <w:rsid w:val="00097DBB"/>
    <w:rsid w:val="000A01E0"/>
    <w:rsid w:val="000A0383"/>
    <w:rsid w:val="000A05FE"/>
    <w:rsid w:val="000A087F"/>
    <w:rsid w:val="000A08DC"/>
    <w:rsid w:val="000A0AFC"/>
    <w:rsid w:val="000A17BD"/>
    <w:rsid w:val="000A2212"/>
    <w:rsid w:val="000A244A"/>
    <w:rsid w:val="000A2F6A"/>
    <w:rsid w:val="000A320C"/>
    <w:rsid w:val="000A3717"/>
    <w:rsid w:val="000A3860"/>
    <w:rsid w:val="000A3DAB"/>
    <w:rsid w:val="000A411A"/>
    <w:rsid w:val="000A459A"/>
    <w:rsid w:val="000A59E2"/>
    <w:rsid w:val="000A5AF2"/>
    <w:rsid w:val="000A5CC5"/>
    <w:rsid w:val="000A5E5D"/>
    <w:rsid w:val="000A6513"/>
    <w:rsid w:val="000A652D"/>
    <w:rsid w:val="000A6572"/>
    <w:rsid w:val="000A65DC"/>
    <w:rsid w:val="000A6FF1"/>
    <w:rsid w:val="000A797C"/>
    <w:rsid w:val="000A7D3D"/>
    <w:rsid w:val="000A7D99"/>
    <w:rsid w:val="000A7E78"/>
    <w:rsid w:val="000B02EC"/>
    <w:rsid w:val="000B0A1A"/>
    <w:rsid w:val="000B0C32"/>
    <w:rsid w:val="000B0D8F"/>
    <w:rsid w:val="000B1010"/>
    <w:rsid w:val="000B1A19"/>
    <w:rsid w:val="000B2197"/>
    <w:rsid w:val="000B28FF"/>
    <w:rsid w:val="000B2EA0"/>
    <w:rsid w:val="000B32F6"/>
    <w:rsid w:val="000B3666"/>
    <w:rsid w:val="000B39F6"/>
    <w:rsid w:val="000B39F7"/>
    <w:rsid w:val="000B3D6C"/>
    <w:rsid w:val="000B4097"/>
    <w:rsid w:val="000B42B9"/>
    <w:rsid w:val="000B47CF"/>
    <w:rsid w:val="000B4AC6"/>
    <w:rsid w:val="000B4B89"/>
    <w:rsid w:val="000B5728"/>
    <w:rsid w:val="000B5D32"/>
    <w:rsid w:val="000B62BE"/>
    <w:rsid w:val="000B630A"/>
    <w:rsid w:val="000B6359"/>
    <w:rsid w:val="000B66BC"/>
    <w:rsid w:val="000B6AAA"/>
    <w:rsid w:val="000B6BD6"/>
    <w:rsid w:val="000B6BF6"/>
    <w:rsid w:val="000B764B"/>
    <w:rsid w:val="000B767B"/>
    <w:rsid w:val="000B7960"/>
    <w:rsid w:val="000B7CD1"/>
    <w:rsid w:val="000B7E46"/>
    <w:rsid w:val="000B7EC2"/>
    <w:rsid w:val="000C0169"/>
    <w:rsid w:val="000C0509"/>
    <w:rsid w:val="000C0552"/>
    <w:rsid w:val="000C09A3"/>
    <w:rsid w:val="000C09C1"/>
    <w:rsid w:val="000C12E4"/>
    <w:rsid w:val="000C16B2"/>
    <w:rsid w:val="000C1AA3"/>
    <w:rsid w:val="000C23C6"/>
    <w:rsid w:val="000C24B7"/>
    <w:rsid w:val="000C2804"/>
    <w:rsid w:val="000C2AEA"/>
    <w:rsid w:val="000C2EB9"/>
    <w:rsid w:val="000C303B"/>
    <w:rsid w:val="000C32E3"/>
    <w:rsid w:val="000C340D"/>
    <w:rsid w:val="000C347E"/>
    <w:rsid w:val="000C40E8"/>
    <w:rsid w:val="000C4210"/>
    <w:rsid w:val="000C42BE"/>
    <w:rsid w:val="000C47B1"/>
    <w:rsid w:val="000C496D"/>
    <w:rsid w:val="000C4FD1"/>
    <w:rsid w:val="000C5C40"/>
    <w:rsid w:val="000C5F26"/>
    <w:rsid w:val="000C61C2"/>
    <w:rsid w:val="000C620B"/>
    <w:rsid w:val="000C6528"/>
    <w:rsid w:val="000C6706"/>
    <w:rsid w:val="000C7481"/>
    <w:rsid w:val="000C7873"/>
    <w:rsid w:val="000C792C"/>
    <w:rsid w:val="000C7C5A"/>
    <w:rsid w:val="000C7DCD"/>
    <w:rsid w:val="000D00A6"/>
    <w:rsid w:val="000D029E"/>
    <w:rsid w:val="000D0627"/>
    <w:rsid w:val="000D074A"/>
    <w:rsid w:val="000D0996"/>
    <w:rsid w:val="000D0DFC"/>
    <w:rsid w:val="000D0E26"/>
    <w:rsid w:val="000D1578"/>
    <w:rsid w:val="000D19E5"/>
    <w:rsid w:val="000D1EAB"/>
    <w:rsid w:val="000D1FB2"/>
    <w:rsid w:val="000D246E"/>
    <w:rsid w:val="000D2790"/>
    <w:rsid w:val="000D29EB"/>
    <w:rsid w:val="000D2C7F"/>
    <w:rsid w:val="000D2E5E"/>
    <w:rsid w:val="000D2F6C"/>
    <w:rsid w:val="000D4007"/>
    <w:rsid w:val="000D5955"/>
    <w:rsid w:val="000D5C41"/>
    <w:rsid w:val="000D5C70"/>
    <w:rsid w:val="000D609B"/>
    <w:rsid w:val="000D6D47"/>
    <w:rsid w:val="000D6EED"/>
    <w:rsid w:val="000D6F24"/>
    <w:rsid w:val="000D78A8"/>
    <w:rsid w:val="000D7AB8"/>
    <w:rsid w:val="000D7B1D"/>
    <w:rsid w:val="000D7B4B"/>
    <w:rsid w:val="000D7EB0"/>
    <w:rsid w:val="000D7F6B"/>
    <w:rsid w:val="000E0099"/>
    <w:rsid w:val="000E018C"/>
    <w:rsid w:val="000E09E6"/>
    <w:rsid w:val="000E0D82"/>
    <w:rsid w:val="000E14B2"/>
    <w:rsid w:val="000E1A3D"/>
    <w:rsid w:val="000E1B04"/>
    <w:rsid w:val="000E1BA4"/>
    <w:rsid w:val="000E1E9A"/>
    <w:rsid w:val="000E2167"/>
    <w:rsid w:val="000E2528"/>
    <w:rsid w:val="000E326D"/>
    <w:rsid w:val="000E34A8"/>
    <w:rsid w:val="000E3D2D"/>
    <w:rsid w:val="000E3FB1"/>
    <w:rsid w:val="000E4593"/>
    <w:rsid w:val="000E47AE"/>
    <w:rsid w:val="000E4F64"/>
    <w:rsid w:val="000E50AF"/>
    <w:rsid w:val="000E5149"/>
    <w:rsid w:val="000E54EA"/>
    <w:rsid w:val="000E5D05"/>
    <w:rsid w:val="000E6112"/>
    <w:rsid w:val="000E6128"/>
    <w:rsid w:val="000E6745"/>
    <w:rsid w:val="000E6B40"/>
    <w:rsid w:val="000E6BB1"/>
    <w:rsid w:val="000E6DA8"/>
    <w:rsid w:val="000E6FE4"/>
    <w:rsid w:val="000E70F3"/>
    <w:rsid w:val="000E727A"/>
    <w:rsid w:val="000E7835"/>
    <w:rsid w:val="000E7A5C"/>
    <w:rsid w:val="000E7AC5"/>
    <w:rsid w:val="000F02AA"/>
    <w:rsid w:val="000F0605"/>
    <w:rsid w:val="000F0657"/>
    <w:rsid w:val="000F0BD5"/>
    <w:rsid w:val="000F0FF1"/>
    <w:rsid w:val="000F139B"/>
    <w:rsid w:val="000F1551"/>
    <w:rsid w:val="000F1CF2"/>
    <w:rsid w:val="000F2269"/>
    <w:rsid w:val="000F2271"/>
    <w:rsid w:val="000F284F"/>
    <w:rsid w:val="000F2930"/>
    <w:rsid w:val="000F2937"/>
    <w:rsid w:val="000F2B2B"/>
    <w:rsid w:val="000F2BEB"/>
    <w:rsid w:val="000F2C9C"/>
    <w:rsid w:val="000F3098"/>
    <w:rsid w:val="000F3430"/>
    <w:rsid w:val="000F34FD"/>
    <w:rsid w:val="000F3E99"/>
    <w:rsid w:val="000F3F7C"/>
    <w:rsid w:val="000F4230"/>
    <w:rsid w:val="000F4306"/>
    <w:rsid w:val="000F4723"/>
    <w:rsid w:val="000F4782"/>
    <w:rsid w:val="000F4D34"/>
    <w:rsid w:val="000F5101"/>
    <w:rsid w:val="000F5238"/>
    <w:rsid w:val="000F524B"/>
    <w:rsid w:val="000F52BD"/>
    <w:rsid w:val="000F57B1"/>
    <w:rsid w:val="000F5B6A"/>
    <w:rsid w:val="000F5DED"/>
    <w:rsid w:val="000F6073"/>
    <w:rsid w:val="000F63F9"/>
    <w:rsid w:val="000F65E7"/>
    <w:rsid w:val="000F6EEE"/>
    <w:rsid w:val="000F6F4E"/>
    <w:rsid w:val="000F7197"/>
    <w:rsid w:val="000F7379"/>
    <w:rsid w:val="000F7637"/>
    <w:rsid w:val="000F76E4"/>
    <w:rsid w:val="00100032"/>
    <w:rsid w:val="00100998"/>
    <w:rsid w:val="00100A23"/>
    <w:rsid w:val="00101023"/>
    <w:rsid w:val="001010AF"/>
    <w:rsid w:val="0010121E"/>
    <w:rsid w:val="0010157E"/>
    <w:rsid w:val="001015E7"/>
    <w:rsid w:val="00101923"/>
    <w:rsid w:val="00102092"/>
    <w:rsid w:val="0010278B"/>
    <w:rsid w:val="001029AC"/>
    <w:rsid w:val="001029DB"/>
    <w:rsid w:val="00102B53"/>
    <w:rsid w:val="001038D7"/>
    <w:rsid w:val="001043F8"/>
    <w:rsid w:val="00104558"/>
    <w:rsid w:val="0010486C"/>
    <w:rsid w:val="00104906"/>
    <w:rsid w:val="00104DD2"/>
    <w:rsid w:val="00104E3B"/>
    <w:rsid w:val="00104EBA"/>
    <w:rsid w:val="001051FB"/>
    <w:rsid w:val="00105507"/>
    <w:rsid w:val="00105964"/>
    <w:rsid w:val="00105C29"/>
    <w:rsid w:val="00105F0F"/>
    <w:rsid w:val="0010632C"/>
    <w:rsid w:val="00106429"/>
    <w:rsid w:val="00106FAD"/>
    <w:rsid w:val="00106FE6"/>
    <w:rsid w:val="001100B3"/>
    <w:rsid w:val="0011028D"/>
    <w:rsid w:val="001103EC"/>
    <w:rsid w:val="001109CB"/>
    <w:rsid w:val="001110FA"/>
    <w:rsid w:val="001113AD"/>
    <w:rsid w:val="0011156D"/>
    <w:rsid w:val="001118E6"/>
    <w:rsid w:val="00111A7B"/>
    <w:rsid w:val="00111BD4"/>
    <w:rsid w:val="00111F85"/>
    <w:rsid w:val="00113389"/>
    <w:rsid w:val="00113648"/>
    <w:rsid w:val="00113F42"/>
    <w:rsid w:val="0011435A"/>
    <w:rsid w:val="0011454E"/>
    <w:rsid w:val="00114A5E"/>
    <w:rsid w:val="00114AF5"/>
    <w:rsid w:val="00114BF9"/>
    <w:rsid w:val="001153A2"/>
    <w:rsid w:val="00116AC4"/>
    <w:rsid w:val="001176F6"/>
    <w:rsid w:val="00117A40"/>
    <w:rsid w:val="00117B9C"/>
    <w:rsid w:val="0012005B"/>
    <w:rsid w:val="00120408"/>
    <w:rsid w:val="00120414"/>
    <w:rsid w:val="0012047D"/>
    <w:rsid w:val="00120812"/>
    <w:rsid w:val="00120C6D"/>
    <w:rsid w:val="00120CA4"/>
    <w:rsid w:val="00120D70"/>
    <w:rsid w:val="00120D84"/>
    <w:rsid w:val="00120D8D"/>
    <w:rsid w:val="00120DAE"/>
    <w:rsid w:val="00121024"/>
    <w:rsid w:val="0012130D"/>
    <w:rsid w:val="001220E2"/>
    <w:rsid w:val="0012269A"/>
    <w:rsid w:val="001228CA"/>
    <w:rsid w:val="00122948"/>
    <w:rsid w:val="00122F39"/>
    <w:rsid w:val="001241A0"/>
    <w:rsid w:val="001243AD"/>
    <w:rsid w:val="001243F5"/>
    <w:rsid w:val="0012443B"/>
    <w:rsid w:val="00124BA7"/>
    <w:rsid w:val="00124C5B"/>
    <w:rsid w:val="00124D96"/>
    <w:rsid w:val="00124E22"/>
    <w:rsid w:val="00124EF8"/>
    <w:rsid w:val="00125026"/>
    <w:rsid w:val="0012513B"/>
    <w:rsid w:val="00125629"/>
    <w:rsid w:val="0012736A"/>
    <w:rsid w:val="0012751D"/>
    <w:rsid w:val="0012762D"/>
    <w:rsid w:val="001279C6"/>
    <w:rsid w:val="00127B64"/>
    <w:rsid w:val="00130067"/>
    <w:rsid w:val="001300B8"/>
    <w:rsid w:val="001302DE"/>
    <w:rsid w:val="001305C8"/>
    <w:rsid w:val="001305E0"/>
    <w:rsid w:val="0013076F"/>
    <w:rsid w:val="00130F94"/>
    <w:rsid w:val="0013117C"/>
    <w:rsid w:val="001311B1"/>
    <w:rsid w:val="00131B4C"/>
    <w:rsid w:val="00131CFF"/>
    <w:rsid w:val="00132405"/>
    <w:rsid w:val="00132827"/>
    <w:rsid w:val="00132F14"/>
    <w:rsid w:val="00132FF5"/>
    <w:rsid w:val="00133C16"/>
    <w:rsid w:val="00133E3B"/>
    <w:rsid w:val="00134EA3"/>
    <w:rsid w:val="00134FB2"/>
    <w:rsid w:val="0013519B"/>
    <w:rsid w:val="00135508"/>
    <w:rsid w:val="00135BD4"/>
    <w:rsid w:val="00136152"/>
    <w:rsid w:val="00136295"/>
    <w:rsid w:val="001369A3"/>
    <w:rsid w:val="00137143"/>
    <w:rsid w:val="0013716A"/>
    <w:rsid w:val="00137414"/>
    <w:rsid w:val="001376F2"/>
    <w:rsid w:val="0013790D"/>
    <w:rsid w:val="00140199"/>
    <w:rsid w:val="00140655"/>
    <w:rsid w:val="001406C8"/>
    <w:rsid w:val="00140B76"/>
    <w:rsid w:val="00141795"/>
    <w:rsid w:val="00141964"/>
    <w:rsid w:val="0014246F"/>
    <w:rsid w:val="00143065"/>
    <w:rsid w:val="001430F8"/>
    <w:rsid w:val="0014318D"/>
    <w:rsid w:val="0014324F"/>
    <w:rsid w:val="00143AFF"/>
    <w:rsid w:val="001441E1"/>
    <w:rsid w:val="00144224"/>
    <w:rsid w:val="0014428A"/>
    <w:rsid w:val="001443A5"/>
    <w:rsid w:val="00144746"/>
    <w:rsid w:val="00144AC1"/>
    <w:rsid w:val="001450D9"/>
    <w:rsid w:val="001450DC"/>
    <w:rsid w:val="001451E1"/>
    <w:rsid w:val="00145A6F"/>
    <w:rsid w:val="00146FF7"/>
    <w:rsid w:val="00147C0D"/>
    <w:rsid w:val="00150362"/>
    <w:rsid w:val="00150AF1"/>
    <w:rsid w:val="00150C88"/>
    <w:rsid w:val="00150CDE"/>
    <w:rsid w:val="001514BF"/>
    <w:rsid w:val="00151DE5"/>
    <w:rsid w:val="00151EB4"/>
    <w:rsid w:val="00152A2A"/>
    <w:rsid w:val="0015348B"/>
    <w:rsid w:val="0015399F"/>
    <w:rsid w:val="00153E93"/>
    <w:rsid w:val="00153EB0"/>
    <w:rsid w:val="00154325"/>
    <w:rsid w:val="001546E1"/>
    <w:rsid w:val="001547F4"/>
    <w:rsid w:val="001550A7"/>
    <w:rsid w:val="0015537C"/>
    <w:rsid w:val="00155782"/>
    <w:rsid w:val="0015578E"/>
    <w:rsid w:val="0015598A"/>
    <w:rsid w:val="00155AF1"/>
    <w:rsid w:val="00155D99"/>
    <w:rsid w:val="00155FA3"/>
    <w:rsid w:val="00156281"/>
    <w:rsid w:val="001563D9"/>
    <w:rsid w:val="0015663F"/>
    <w:rsid w:val="00156A95"/>
    <w:rsid w:val="00156DBF"/>
    <w:rsid w:val="00156E24"/>
    <w:rsid w:val="00157264"/>
    <w:rsid w:val="00157705"/>
    <w:rsid w:val="00157C06"/>
    <w:rsid w:val="00157CC0"/>
    <w:rsid w:val="00160ECC"/>
    <w:rsid w:val="00161100"/>
    <w:rsid w:val="0016112E"/>
    <w:rsid w:val="00161668"/>
    <w:rsid w:val="00161ECA"/>
    <w:rsid w:val="00161FD9"/>
    <w:rsid w:val="00161FE8"/>
    <w:rsid w:val="001624C1"/>
    <w:rsid w:val="00162605"/>
    <w:rsid w:val="001627DB"/>
    <w:rsid w:val="0016295D"/>
    <w:rsid w:val="00162DE8"/>
    <w:rsid w:val="00163152"/>
    <w:rsid w:val="0016389A"/>
    <w:rsid w:val="0016403E"/>
    <w:rsid w:val="00164F3D"/>
    <w:rsid w:val="00165745"/>
    <w:rsid w:val="001658E9"/>
    <w:rsid w:val="001659E8"/>
    <w:rsid w:val="00165FA4"/>
    <w:rsid w:val="00166733"/>
    <w:rsid w:val="0016733D"/>
    <w:rsid w:val="001674EB"/>
    <w:rsid w:val="001675A1"/>
    <w:rsid w:val="00167A2A"/>
    <w:rsid w:val="0017001B"/>
    <w:rsid w:val="00171473"/>
    <w:rsid w:val="00171840"/>
    <w:rsid w:val="00171CFF"/>
    <w:rsid w:val="00171FCD"/>
    <w:rsid w:val="00173034"/>
    <w:rsid w:val="001730BF"/>
    <w:rsid w:val="001738FB"/>
    <w:rsid w:val="00173963"/>
    <w:rsid w:val="00174963"/>
    <w:rsid w:val="00174B3E"/>
    <w:rsid w:val="00174D93"/>
    <w:rsid w:val="00174ECC"/>
    <w:rsid w:val="001750A9"/>
    <w:rsid w:val="001750B9"/>
    <w:rsid w:val="00175106"/>
    <w:rsid w:val="00175342"/>
    <w:rsid w:val="001754C7"/>
    <w:rsid w:val="00175DE9"/>
    <w:rsid w:val="00175E8F"/>
    <w:rsid w:val="001760BF"/>
    <w:rsid w:val="001761DF"/>
    <w:rsid w:val="001763E7"/>
    <w:rsid w:val="00176D56"/>
    <w:rsid w:val="0017710C"/>
    <w:rsid w:val="00177AB3"/>
    <w:rsid w:val="001802A5"/>
    <w:rsid w:val="00180406"/>
    <w:rsid w:val="001807B6"/>
    <w:rsid w:val="00180BB5"/>
    <w:rsid w:val="00180DE3"/>
    <w:rsid w:val="00180FF4"/>
    <w:rsid w:val="00181134"/>
    <w:rsid w:val="00181C6A"/>
    <w:rsid w:val="0018268D"/>
    <w:rsid w:val="00182880"/>
    <w:rsid w:val="001828BA"/>
    <w:rsid w:val="00182D77"/>
    <w:rsid w:val="00182ED8"/>
    <w:rsid w:val="00182F94"/>
    <w:rsid w:val="001833B0"/>
    <w:rsid w:val="0018343D"/>
    <w:rsid w:val="0018354F"/>
    <w:rsid w:val="00183574"/>
    <w:rsid w:val="001835AA"/>
    <w:rsid w:val="001837D8"/>
    <w:rsid w:val="001838D0"/>
    <w:rsid w:val="00184840"/>
    <w:rsid w:val="00184BDA"/>
    <w:rsid w:val="00184C58"/>
    <w:rsid w:val="00185144"/>
    <w:rsid w:val="00185350"/>
    <w:rsid w:val="00185485"/>
    <w:rsid w:val="00185875"/>
    <w:rsid w:val="00186A10"/>
    <w:rsid w:val="00186DB1"/>
    <w:rsid w:val="0018721A"/>
    <w:rsid w:val="001872BD"/>
    <w:rsid w:val="00187990"/>
    <w:rsid w:val="001901FB"/>
    <w:rsid w:val="00190279"/>
    <w:rsid w:val="001902E0"/>
    <w:rsid w:val="001905EA"/>
    <w:rsid w:val="00190956"/>
    <w:rsid w:val="00190992"/>
    <w:rsid w:val="00191181"/>
    <w:rsid w:val="00191575"/>
    <w:rsid w:val="001918BD"/>
    <w:rsid w:val="00191F20"/>
    <w:rsid w:val="001920BA"/>
    <w:rsid w:val="00192866"/>
    <w:rsid w:val="00193A7A"/>
    <w:rsid w:val="00193E58"/>
    <w:rsid w:val="00194388"/>
    <w:rsid w:val="0019567C"/>
    <w:rsid w:val="00195885"/>
    <w:rsid w:val="00195EB1"/>
    <w:rsid w:val="0019633B"/>
    <w:rsid w:val="00196447"/>
    <w:rsid w:val="001964BA"/>
    <w:rsid w:val="001978EE"/>
    <w:rsid w:val="00197A6D"/>
    <w:rsid w:val="001A01DB"/>
    <w:rsid w:val="001A0B95"/>
    <w:rsid w:val="001A0F14"/>
    <w:rsid w:val="001A1614"/>
    <w:rsid w:val="001A1865"/>
    <w:rsid w:val="001A2221"/>
    <w:rsid w:val="001A23A1"/>
    <w:rsid w:val="001A3039"/>
    <w:rsid w:val="001A36C7"/>
    <w:rsid w:val="001A4768"/>
    <w:rsid w:val="001A483E"/>
    <w:rsid w:val="001A4A96"/>
    <w:rsid w:val="001A4CBA"/>
    <w:rsid w:val="001A5DFE"/>
    <w:rsid w:val="001A6555"/>
    <w:rsid w:val="001A6719"/>
    <w:rsid w:val="001A680F"/>
    <w:rsid w:val="001A696E"/>
    <w:rsid w:val="001A6AED"/>
    <w:rsid w:val="001A6C93"/>
    <w:rsid w:val="001A6F1B"/>
    <w:rsid w:val="001A70C4"/>
    <w:rsid w:val="001A72AE"/>
    <w:rsid w:val="001A736E"/>
    <w:rsid w:val="001A7C21"/>
    <w:rsid w:val="001A7C3C"/>
    <w:rsid w:val="001A7F8E"/>
    <w:rsid w:val="001B04DF"/>
    <w:rsid w:val="001B07C9"/>
    <w:rsid w:val="001B1216"/>
    <w:rsid w:val="001B13D3"/>
    <w:rsid w:val="001B14BB"/>
    <w:rsid w:val="001B1D5A"/>
    <w:rsid w:val="001B2089"/>
    <w:rsid w:val="001B2A44"/>
    <w:rsid w:val="001B2B01"/>
    <w:rsid w:val="001B2BEC"/>
    <w:rsid w:val="001B2CFA"/>
    <w:rsid w:val="001B2EDE"/>
    <w:rsid w:val="001B311F"/>
    <w:rsid w:val="001B323D"/>
    <w:rsid w:val="001B362A"/>
    <w:rsid w:val="001B4242"/>
    <w:rsid w:val="001B4963"/>
    <w:rsid w:val="001B4E95"/>
    <w:rsid w:val="001B4F8B"/>
    <w:rsid w:val="001B5484"/>
    <w:rsid w:val="001B56AE"/>
    <w:rsid w:val="001B5A71"/>
    <w:rsid w:val="001B5C13"/>
    <w:rsid w:val="001B6095"/>
    <w:rsid w:val="001B6297"/>
    <w:rsid w:val="001B669F"/>
    <w:rsid w:val="001B6E99"/>
    <w:rsid w:val="001B7034"/>
    <w:rsid w:val="001B7913"/>
    <w:rsid w:val="001B7A29"/>
    <w:rsid w:val="001B7B04"/>
    <w:rsid w:val="001B7DF5"/>
    <w:rsid w:val="001B7FE3"/>
    <w:rsid w:val="001C057E"/>
    <w:rsid w:val="001C0994"/>
    <w:rsid w:val="001C100F"/>
    <w:rsid w:val="001C11BC"/>
    <w:rsid w:val="001C19B9"/>
    <w:rsid w:val="001C2981"/>
    <w:rsid w:val="001C2BCB"/>
    <w:rsid w:val="001C2D13"/>
    <w:rsid w:val="001C2E50"/>
    <w:rsid w:val="001C3610"/>
    <w:rsid w:val="001C3628"/>
    <w:rsid w:val="001C434E"/>
    <w:rsid w:val="001C44A7"/>
    <w:rsid w:val="001C4DED"/>
    <w:rsid w:val="001C57D8"/>
    <w:rsid w:val="001C58D9"/>
    <w:rsid w:val="001C5934"/>
    <w:rsid w:val="001C5991"/>
    <w:rsid w:val="001C5E73"/>
    <w:rsid w:val="001C61EB"/>
    <w:rsid w:val="001C622B"/>
    <w:rsid w:val="001C64C1"/>
    <w:rsid w:val="001C6531"/>
    <w:rsid w:val="001C66E2"/>
    <w:rsid w:val="001C6E16"/>
    <w:rsid w:val="001C744B"/>
    <w:rsid w:val="001C7851"/>
    <w:rsid w:val="001C7DE0"/>
    <w:rsid w:val="001D02D0"/>
    <w:rsid w:val="001D0F09"/>
    <w:rsid w:val="001D0F0B"/>
    <w:rsid w:val="001D113D"/>
    <w:rsid w:val="001D1E6E"/>
    <w:rsid w:val="001D312F"/>
    <w:rsid w:val="001D3F4C"/>
    <w:rsid w:val="001D4C35"/>
    <w:rsid w:val="001D59F8"/>
    <w:rsid w:val="001D5E91"/>
    <w:rsid w:val="001D6732"/>
    <w:rsid w:val="001D679D"/>
    <w:rsid w:val="001D6FD6"/>
    <w:rsid w:val="001D732C"/>
    <w:rsid w:val="001D7381"/>
    <w:rsid w:val="001D79CD"/>
    <w:rsid w:val="001D7A46"/>
    <w:rsid w:val="001D7B9C"/>
    <w:rsid w:val="001D7C71"/>
    <w:rsid w:val="001E0227"/>
    <w:rsid w:val="001E04D0"/>
    <w:rsid w:val="001E0AB8"/>
    <w:rsid w:val="001E131F"/>
    <w:rsid w:val="001E1BAF"/>
    <w:rsid w:val="001E251D"/>
    <w:rsid w:val="001E2669"/>
    <w:rsid w:val="001E2C33"/>
    <w:rsid w:val="001E30A0"/>
    <w:rsid w:val="001E3139"/>
    <w:rsid w:val="001E3310"/>
    <w:rsid w:val="001E372E"/>
    <w:rsid w:val="001E37DF"/>
    <w:rsid w:val="001E3840"/>
    <w:rsid w:val="001E3B15"/>
    <w:rsid w:val="001E3ECC"/>
    <w:rsid w:val="001E3F69"/>
    <w:rsid w:val="001E4016"/>
    <w:rsid w:val="001E4762"/>
    <w:rsid w:val="001E4846"/>
    <w:rsid w:val="001E4F6D"/>
    <w:rsid w:val="001E50B1"/>
    <w:rsid w:val="001E5520"/>
    <w:rsid w:val="001E5758"/>
    <w:rsid w:val="001E5BC2"/>
    <w:rsid w:val="001E5D59"/>
    <w:rsid w:val="001E5FA8"/>
    <w:rsid w:val="001E606A"/>
    <w:rsid w:val="001E693F"/>
    <w:rsid w:val="001E6AB0"/>
    <w:rsid w:val="001E6F93"/>
    <w:rsid w:val="001E70FA"/>
    <w:rsid w:val="001E727B"/>
    <w:rsid w:val="001E7372"/>
    <w:rsid w:val="001E7C81"/>
    <w:rsid w:val="001E7DA6"/>
    <w:rsid w:val="001E7E9F"/>
    <w:rsid w:val="001F008E"/>
    <w:rsid w:val="001F012D"/>
    <w:rsid w:val="001F0431"/>
    <w:rsid w:val="001F0C9F"/>
    <w:rsid w:val="001F206E"/>
    <w:rsid w:val="001F22C3"/>
    <w:rsid w:val="001F29E5"/>
    <w:rsid w:val="001F2A3C"/>
    <w:rsid w:val="001F2F53"/>
    <w:rsid w:val="001F2FB7"/>
    <w:rsid w:val="001F316C"/>
    <w:rsid w:val="001F31BD"/>
    <w:rsid w:val="001F3565"/>
    <w:rsid w:val="001F3A80"/>
    <w:rsid w:val="001F446A"/>
    <w:rsid w:val="001F5381"/>
    <w:rsid w:val="001F53D2"/>
    <w:rsid w:val="001F5612"/>
    <w:rsid w:val="001F58DE"/>
    <w:rsid w:val="001F5B09"/>
    <w:rsid w:val="001F5B24"/>
    <w:rsid w:val="001F5C11"/>
    <w:rsid w:val="001F6054"/>
    <w:rsid w:val="001F64C9"/>
    <w:rsid w:val="001F6C85"/>
    <w:rsid w:val="001F6E5D"/>
    <w:rsid w:val="001F6EEA"/>
    <w:rsid w:val="00200CDD"/>
    <w:rsid w:val="00200E8C"/>
    <w:rsid w:val="00200F39"/>
    <w:rsid w:val="0020102D"/>
    <w:rsid w:val="002010B5"/>
    <w:rsid w:val="002016EC"/>
    <w:rsid w:val="00201D64"/>
    <w:rsid w:val="00202351"/>
    <w:rsid w:val="002023F8"/>
    <w:rsid w:val="00202BBC"/>
    <w:rsid w:val="0020301C"/>
    <w:rsid w:val="002035BB"/>
    <w:rsid w:val="00203E13"/>
    <w:rsid w:val="002043C3"/>
    <w:rsid w:val="00204C88"/>
    <w:rsid w:val="00204CFA"/>
    <w:rsid w:val="00204F25"/>
    <w:rsid w:val="002050B4"/>
    <w:rsid w:val="00205131"/>
    <w:rsid w:val="002051D3"/>
    <w:rsid w:val="002052C1"/>
    <w:rsid w:val="002055BE"/>
    <w:rsid w:val="00205622"/>
    <w:rsid w:val="002056DB"/>
    <w:rsid w:val="00205AAB"/>
    <w:rsid w:val="00205D9F"/>
    <w:rsid w:val="00206195"/>
    <w:rsid w:val="002068E8"/>
    <w:rsid w:val="00206C0E"/>
    <w:rsid w:val="00206DA6"/>
    <w:rsid w:val="002078C9"/>
    <w:rsid w:val="00207C9A"/>
    <w:rsid w:val="00210065"/>
    <w:rsid w:val="002100B6"/>
    <w:rsid w:val="0021067A"/>
    <w:rsid w:val="00210CCB"/>
    <w:rsid w:val="00210FE1"/>
    <w:rsid w:val="00211777"/>
    <w:rsid w:val="0021198F"/>
    <w:rsid w:val="00212107"/>
    <w:rsid w:val="002125B4"/>
    <w:rsid w:val="0021274C"/>
    <w:rsid w:val="00212969"/>
    <w:rsid w:val="002129B1"/>
    <w:rsid w:val="00212DEF"/>
    <w:rsid w:val="0021320C"/>
    <w:rsid w:val="00213BD0"/>
    <w:rsid w:val="00213DA2"/>
    <w:rsid w:val="002145AB"/>
    <w:rsid w:val="0021464C"/>
    <w:rsid w:val="00214809"/>
    <w:rsid w:val="00214970"/>
    <w:rsid w:val="00214A67"/>
    <w:rsid w:val="00214F31"/>
    <w:rsid w:val="00215876"/>
    <w:rsid w:val="00215ED0"/>
    <w:rsid w:val="002166A3"/>
    <w:rsid w:val="0021699E"/>
    <w:rsid w:val="002169DC"/>
    <w:rsid w:val="0021751A"/>
    <w:rsid w:val="00217685"/>
    <w:rsid w:val="00217B2F"/>
    <w:rsid w:val="00217CC6"/>
    <w:rsid w:val="00217D08"/>
    <w:rsid w:val="00217E0B"/>
    <w:rsid w:val="002201D7"/>
    <w:rsid w:val="0022042A"/>
    <w:rsid w:val="0022045F"/>
    <w:rsid w:val="002206F1"/>
    <w:rsid w:val="00220DBF"/>
    <w:rsid w:val="00221142"/>
    <w:rsid w:val="00221624"/>
    <w:rsid w:val="00221AB6"/>
    <w:rsid w:val="002222CC"/>
    <w:rsid w:val="00222F75"/>
    <w:rsid w:val="002230E6"/>
    <w:rsid w:val="002238C7"/>
    <w:rsid w:val="002238DB"/>
    <w:rsid w:val="00223AC3"/>
    <w:rsid w:val="00224102"/>
    <w:rsid w:val="00224124"/>
    <w:rsid w:val="00224D16"/>
    <w:rsid w:val="00224D99"/>
    <w:rsid w:val="00224DDE"/>
    <w:rsid w:val="0022542E"/>
    <w:rsid w:val="00225C11"/>
    <w:rsid w:val="00225C5F"/>
    <w:rsid w:val="00225CDB"/>
    <w:rsid w:val="00226269"/>
    <w:rsid w:val="0022668E"/>
    <w:rsid w:val="0022674A"/>
    <w:rsid w:val="00226997"/>
    <w:rsid w:val="00226AAF"/>
    <w:rsid w:val="00226FBA"/>
    <w:rsid w:val="00227A59"/>
    <w:rsid w:val="00227B81"/>
    <w:rsid w:val="00230033"/>
    <w:rsid w:val="0023019B"/>
    <w:rsid w:val="002304BA"/>
    <w:rsid w:val="002305DF"/>
    <w:rsid w:val="00230762"/>
    <w:rsid w:val="00230921"/>
    <w:rsid w:val="00230AF5"/>
    <w:rsid w:val="00230C16"/>
    <w:rsid w:val="00230C35"/>
    <w:rsid w:val="002312B1"/>
    <w:rsid w:val="002312DE"/>
    <w:rsid w:val="0023148C"/>
    <w:rsid w:val="002314D8"/>
    <w:rsid w:val="0023151E"/>
    <w:rsid w:val="0023190F"/>
    <w:rsid w:val="00231A6E"/>
    <w:rsid w:val="002322AD"/>
    <w:rsid w:val="00232416"/>
    <w:rsid w:val="00232451"/>
    <w:rsid w:val="00232854"/>
    <w:rsid w:val="002335E6"/>
    <w:rsid w:val="002336DA"/>
    <w:rsid w:val="00233722"/>
    <w:rsid w:val="00233C5E"/>
    <w:rsid w:val="00233CAB"/>
    <w:rsid w:val="00233ED2"/>
    <w:rsid w:val="00234D7F"/>
    <w:rsid w:val="0023572A"/>
    <w:rsid w:val="002364EA"/>
    <w:rsid w:val="00236559"/>
    <w:rsid w:val="00236C69"/>
    <w:rsid w:val="00236E53"/>
    <w:rsid w:val="00236E59"/>
    <w:rsid w:val="00236F1D"/>
    <w:rsid w:val="00237039"/>
    <w:rsid w:val="0023723A"/>
    <w:rsid w:val="0023744C"/>
    <w:rsid w:val="002376A1"/>
    <w:rsid w:val="00237E0A"/>
    <w:rsid w:val="00237E99"/>
    <w:rsid w:val="0024028B"/>
    <w:rsid w:val="00240414"/>
    <w:rsid w:val="00240EA5"/>
    <w:rsid w:val="00241167"/>
    <w:rsid w:val="00241771"/>
    <w:rsid w:val="00241924"/>
    <w:rsid w:val="002419C9"/>
    <w:rsid w:val="00241CC3"/>
    <w:rsid w:val="00241FF3"/>
    <w:rsid w:val="0024240D"/>
    <w:rsid w:val="00242AC9"/>
    <w:rsid w:val="00243410"/>
    <w:rsid w:val="0024380A"/>
    <w:rsid w:val="00243A52"/>
    <w:rsid w:val="00243D44"/>
    <w:rsid w:val="00244578"/>
    <w:rsid w:val="00244928"/>
    <w:rsid w:val="002449CE"/>
    <w:rsid w:val="00244A32"/>
    <w:rsid w:val="002453E6"/>
    <w:rsid w:val="00245D0B"/>
    <w:rsid w:val="00246031"/>
    <w:rsid w:val="00246125"/>
    <w:rsid w:val="00246A02"/>
    <w:rsid w:val="0024789C"/>
    <w:rsid w:val="00247FDA"/>
    <w:rsid w:val="002505E0"/>
    <w:rsid w:val="00250CE7"/>
    <w:rsid w:val="002510AB"/>
    <w:rsid w:val="0025155E"/>
    <w:rsid w:val="00251AA7"/>
    <w:rsid w:val="00251AD3"/>
    <w:rsid w:val="00251BE1"/>
    <w:rsid w:val="00251CE4"/>
    <w:rsid w:val="002521E5"/>
    <w:rsid w:val="0025248C"/>
    <w:rsid w:val="0025293F"/>
    <w:rsid w:val="00253952"/>
    <w:rsid w:val="00253ECC"/>
    <w:rsid w:val="00254A86"/>
    <w:rsid w:val="00254CE7"/>
    <w:rsid w:val="002550D5"/>
    <w:rsid w:val="0025524B"/>
    <w:rsid w:val="002556B0"/>
    <w:rsid w:val="00255AA5"/>
    <w:rsid w:val="002561D9"/>
    <w:rsid w:val="00256471"/>
    <w:rsid w:val="002569FD"/>
    <w:rsid w:val="00256A6C"/>
    <w:rsid w:val="00256EE1"/>
    <w:rsid w:val="00257C88"/>
    <w:rsid w:val="00257CF1"/>
    <w:rsid w:val="00260652"/>
    <w:rsid w:val="0026081F"/>
    <w:rsid w:val="0026119F"/>
    <w:rsid w:val="002612CA"/>
    <w:rsid w:val="00261AB0"/>
    <w:rsid w:val="00262140"/>
    <w:rsid w:val="00262649"/>
    <w:rsid w:val="0026277A"/>
    <w:rsid w:val="00262B90"/>
    <w:rsid w:val="002634CE"/>
    <w:rsid w:val="00263CCA"/>
    <w:rsid w:val="00263DEC"/>
    <w:rsid w:val="002640FD"/>
    <w:rsid w:val="002641AE"/>
    <w:rsid w:val="002643FC"/>
    <w:rsid w:val="00264815"/>
    <w:rsid w:val="002648D6"/>
    <w:rsid w:val="00264E04"/>
    <w:rsid w:val="0026644A"/>
    <w:rsid w:val="002666E3"/>
    <w:rsid w:val="0026674D"/>
    <w:rsid w:val="002668A8"/>
    <w:rsid w:val="00266AD3"/>
    <w:rsid w:val="00267A9A"/>
    <w:rsid w:val="00267C23"/>
    <w:rsid w:val="00267F75"/>
    <w:rsid w:val="00270400"/>
    <w:rsid w:val="002706F7"/>
    <w:rsid w:val="002709FE"/>
    <w:rsid w:val="00270A4C"/>
    <w:rsid w:val="00270C65"/>
    <w:rsid w:val="00270DB4"/>
    <w:rsid w:val="00270FCE"/>
    <w:rsid w:val="002719AE"/>
    <w:rsid w:val="00271AE9"/>
    <w:rsid w:val="002728EA"/>
    <w:rsid w:val="00272E58"/>
    <w:rsid w:val="00272F78"/>
    <w:rsid w:val="002733A1"/>
    <w:rsid w:val="002738AE"/>
    <w:rsid w:val="00273FB9"/>
    <w:rsid w:val="00274537"/>
    <w:rsid w:val="002747F4"/>
    <w:rsid w:val="0027482C"/>
    <w:rsid w:val="002749E3"/>
    <w:rsid w:val="00274A31"/>
    <w:rsid w:val="002752FF"/>
    <w:rsid w:val="002755DF"/>
    <w:rsid w:val="002757C5"/>
    <w:rsid w:val="00275C4F"/>
    <w:rsid w:val="00275F83"/>
    <w:rsid w:val="00276823"/>
    <w:rsid w:val="0027683D"/>
    <w:rsid w:val="00276BCC"/>
    <w:rsid w:val="0027767A"/>
    <w:rsid w:val="00277E2B"/>
    <w:rsid w:val="0028050E"/>
    <w:rsid w:val="00280652"/>
    <w:rsid w:val="00280702"/>
    <w:rsid w:val="0028074E"/>
    <w:rsid w:val="00280970"/>
    <w:rsid w:val="00280D33"/>
    <w:rsid w:val="0028101D"/>
    <w:rsid w:val="00281520"/>
    <w:rsid w:val="00281600"/>
    <w:rsid w:val="002816F3"/>
    <w:rsid w:val="00281D02"/>
    <w:rsid w:val="00281D03"/>
    <w:rsid w:val="00281EE2"/>
    <w:rsid w:val="00282E64"/>
    <w:rsid w:val="002830B6"/>
    <w:rsid w:val="0028376E"/>
    <w:rsid w:val="00283D35"/>
    <w:rsid w:val="00284553"/>
    <w:rsid w:val="0028464A"/>
    <w:rsid w:val="002849B7"/>
    <w:rsid w:val="00284CF0"/>
    <w:rsid w:val="00284DE3"/>
    <w:rsid w:val="00285410"/>
    <w:rsid w:val="00285509"/>
    <w:rsid w:val="00285D94"/>
    <w:rsid w:val="002862A2"/>
    <w:rsid w:val="002865BA"/>
    <w:rsid w:val="00286D37"/>
    <w:rsid w:val="00286E85"/>
    <w:rsid w:val="00287456"/>
    <w:rsid w:val="00287778"/>
    <w:rsid w:val="00287AC9"/>
    <w:rsid w:val="00287B22"/>
    <w:rsid w:val="00290311"/>
    <w:rsid w:val="00290317"/>
    <w:rsid w:val="0029061A"/>
    <w:rsid w:val="00290630"/>
    <w:rsid w:val="00290CCE"/>
    <w:rsid w:val="00290F1A"/>
    <w:rsid w:val="00291418"/>
    <w:rsid w:val="0029188E"/>
    <w:rsid w:val="00291941"/>
    <w:rsid w:val="00292774"/>
    <w:rsid w:val="00292916"/>
    <w:rsid w:val="00292B6E"/>
    <w:rsid w:val="00292CD9"/>
    <w:rsid w:val="00292D0B"/>
    <w:rsid w:val="00292F5E"/>
    <w:rsid w:val="00293093"/>
    <w:rsid w:val="002938F9"/>
    <w:rsid w:val="002939FB"/>
    <w:rsid w:val="00293B97"/>
    <w:rsid w:val="00294076"/>
    <w:rsid w:val="00294402"/>
    <w:rsid w:val="0029487F"/>
    <w:rsid w:val="002950BF"/>
    <w:rsid w:val="0029557F"/>
    <w:rsid w:val="002956C1"/>
    <w:rsid w:val="002958B4"/>
    <w:rsid w:val="00295BE9"/>
    <w:rsid w:val="00295DE3"/>
    <w:rsid w:val="00295EBA"/>
    <w:rsid w:val="0029626B"/>
    <w:rsid w:val="002963AD"/>
    <w:rsid w:val="00296AD9"/>
    <w:rsid w:val="00296BCA"/>
    <w:rsid w:val="00296F96"/>
    <w:rsid w:val="002971C8"/>
    <w:rsid w:val="0029734B"/>
    <w:rsid w:val="00297353"/>
    <w:rsid w:val="00297647"/>
    <w:rsid w:val="00297702"/>
    <w:rsid w:val="00297779"/>
    <w:rsid w:val="00297BBD"/>
    <w:rsid w:val="00297BE1"/>
    <w:rsid w:val="00297C7C"/>
    <w:rsid w:val="00297DDA"/>
    <w:rsid w:val="00297EAA"/>
    <w:rsid w:val="00297F53"/>
    <w:rsid w:val="002A02B3"/>
    <w:rsid w:val="002A0449"/>
    <w:rsid w:val="002A0DE5"/>
    <w:rsid w:val="002A0EEA"/>
    <w:rsid w:val="002A10A8"/>
    <w:rsid w:val="002A1237"/>
    <w:rsid w:val="002A13DC"/>
    <w:rsid w:val="002A1598"/>
    <w:rsid w:val="002A1C75"/>
    <w:rsid w:val="002A20BD"/>
    <w:rsid w:val="002A256C"/>
    <w:rsid w:val="002A2660"/>
    <w:rsid w:val="002A2710"/>
    <w:rsid w:val="002A29D9"/>
    <w:rsid w:val="002A304F"/>
    <w:rsid w:val="002A3368"/>
    <w:rsid w:val="002A35E4"/>
    <w:rsid w:val="002A3736"/>
    <w:rsid w:val="002A3B7E"/>
    <w:rsid w:val="002A3C74"/>
    <w:rsid w:val="002A3D73"/>
    <w:rsid w:val="002A48B1"/>
    <w:rsid w:val="002A4BAE"/>
    <w:rsid w:val="002A4F88"/>
    <w:rsid w:val="002A5243"/>
    <w:rsid w:val="002A5351"/>
    <w:rsid w:val="002A569D"/>
    <w:rsid w:val="002A58CA"/>
    <w:rsid w:val="002A6319"/>
    <w:rsid w:val="002A6640"/>
    <w:rsid w:val="002A69B0"/>
    <w:rsid w:val="002A6C2D"/>
    <w:rsid w:val="002A6E73"/>
    <w:rsid w:val="002A6F2B"/>
    <w:rsid w:val="002A78F9"/>
    <w:rsid w:val="002A7EDC"/>
    <w:rsid w:val="002B08FA"/>
    <w:rsid w:val="002B0D66"/>
    <w:rsid w:val="002B0DCF"/>
    <w:rsid w:val="002B1649"/>
    <w:rsid w:val="002B201A"/>
    <w:rsid w:val="002B2A7C"/>
    <w:rsid w:val="002B390D"/>
    <w:rsid w:val="002B396E"/>
    <w:rsid w:val="002B3C4D"/>
    <w:rsid w:val="002B428E"/>
    <w:rsid w:val="002B4CF6"/>
    <w:rsid w:val="002B4EA7"/>
    <w:rsid w:val="002B5166"/>
    <w:rsid w:val="002B5839"/>
    <w:rsid w:val="002B58B1"/>
    <w:rsid w:val="002B5C97"/>
    <w:rsid w:val="002B6A7D"/>
    <w:rsid w:val="002B7A2A"/>
    <w:rsid w:val="002B7B65"/>
    <w:rsid w:val="002B7E1D"/>
    <w:rsid w:val="002C0872"/>
    <w:rsid w:val="002C096C"/>
    <w:rsid w:val="002C0B1E"/>
    <w:rsid w:val="002C0B85"/>
    <w:rsid w:val="002C102E"/>
    <w:rsid w:val="002C12C7"/>
    <w:rsid w:val="002C161B"/>
    <w:rsid w:val="002C1A76"/>
    <w:rsid w:val="002C1AB3"/>
    <w:rsid w:val="002C1BD2"/>
    <w:rsid w:val="002C1D08"/>
    <w:rsid w:val="002C20A7"/>
    <w:rsid w:val="002C2942"/>
    <w:rsid w:val="002C2AB5"/>
    <w:rsid w:val="002C2DA4"/>
    <w:rsid w:val="002C2DC9"/>
    <w:rsid w:val="002C2FA0"/>
    <w:rsid w:val="002C32CF"/>
    <w:rsid w:val="002C3E5A"/>
    <w:rsid w:val="002C3F16"/>
    <w:rsid w:val="002C40AC"/>
    <w:rsid w:val="002C4F73"/>
    <w:rsid w:val="002C5163"/>
    <w:rsid w:val="002C556C"/>
    <w:rsid w:val="002C5A80"/>
    <w:rsid w:val="002C5B32"/>
    <w:rsid w:val="002C5BE1"/>
    <w:rsid w:val="002C6001"/>
    <w:rsid w:val="002C6BB0"/>
    <w:rsid w:val="002C6BFA"/>
    <w:rsid w:val="002C74AB"/>
    <w:rsid w:val="002C74C5"/>
    <w:rsid w:val="002C751E"/>
    <w:rsid w:val="002C79AE"/>
    <w:rsid w:val="002C7C2F"/>
    <w:rsid w:val="002D0CAC"/>
    <w:rsid w:val="002D0D9C"/>
    <w:rsid w:val="002D225E"/>
    <w:rsid w:val="002D2764"/>
    <w:rsid w:val="002D2D75"/>
    <w:rsid w:val="002D2DDB"/>
    <w:rsid w:val="002D3610"/>
    <w:rsid w:val="002D376C"/>
    <w:rsid w:val="002D37D1"/>
    <w:rsid w:val="002D3D9F"/>
    <w:rsid w:val="002D41D0"/>
    <w:rsid w:val="002D42A0"/>
    <w:rsid w:val="002D49F8"/>
    <w:rsid w:val="002D4A19"/>
    <w:rsid w:val="002D4B9E"/>
    <w:rsid w:val="002D5099"/>
    <w:rsid w:val="002D55F6"/>
    <w:rsid w:val="002D56F6"/>
    <w:rsid w:val="002D5754"/>
    <w:rsid w:val="002D5F66"/>
    <w:rsid w:val="002D5FDB"/>
    <w:rsid w:val="002D615D"/>
    <w:rsid w:val="002D616B"/>
    <w:rsid w:val="002D65CB"/>
    <w:rsid w:val="002D7284"/>
    <w:rsid w:val="002D7901"/>
    <w:rsid w:val="002D7FC1"/>
    <w:rsid w:val="002E00C9"/>
    <w:rsid w:val="002E0261"/>
    <w:rsid w:val="002E054C"/>
    <w:rsid w:val="002E0911"/>
    <w:rsid w:val="002E099C"/>
    <w:rsid w:val="002E0A78"/>
    <w:rsid w:val="002E0AFA"/>
    <w:rsid w:val="002E0E99"/>
    <w:rsid w:val="002E22DE"/>
    <w:rsid w:val="002E23FD"/>
    <w:rsid w:val="002E26A2"/>
    <w:rsid w:val="002E287C"/>
    <w:rsid w:val="002E2F57"/>
    <w:rsid w:val="002E3113"/>
    <w:rsid w:val="002E3521"/>
    <w:rsid w:val="002E3A33"/>
    <w:rsid w:val="002E3D4C"/>
    <w:rsid w:val="002E3FA8"/>
    <w:rsid w:val="002E41A1"/>
    <w:rsid w:val="002E438E"/>
    <w:rsid w:val="002E44BA"/>
    <w:rsid w:val="002E4E44"/>
    <w:rsid w:val="002E5799"/>
    <w:rsid w:val="002E6178"/>
    <w:rsid w:val="002E6255"/>
    <w:rsid w:val="002E681E"/>
    <w:rsid w:val="002E6B5F"/>
    <w:rsid w:val="002E6B8B"/>
    <w:rsid w:val="002E6D1C"/>
    <w:rsid w:val="002E6F5D"/>
    <w:rsid w:val="002E6F78"/>
    <w:rsid w:val="002E72EC"/>
    <w:rsid w:val="002E7C32"/>
    <w:rsid w:val="002F040D"/>
    <w:rsid w:val="002F0976"/>
    <w:rsid w:val="002F0CA4"/>
    <w:rsid w:val="002F17C0"/>
    <w:rsid w:val="002F1AE8"/>
    <w:rsid w:val="002F24A3"/>
    <w:rsid w:val="002F256E"/>
    <w:rsid w:val="002F35F3"/>
    <w:rsid w:val="002F39C1"/>
    <w:rsid w:val="002F404E"/>
    <w:rsid w:val="002F40DC"/>
    <w:rsid w:val="002F42C6"/>
    <w:rsid w:val="002F43A0"/>
    <w:rsid w:val="002F441C"/>
    <w:rsid w:val="002F461D"/>
    <w:rsid w:val="002F54DF"/>
    <w:rsid w:val="002F55E4"/>
    <w:rsid w:val="002F5622"/>
    <w:rsid w:val="002F5AAE"/>
    <w:rsid w:val="002F634A"/>
    <w:rsid w:val="002F6351"/>
    <w:rsid w:val="002F6466"/>
    <w:rsid w:val="002F6BB0"/>
    <w:rsid w:val="002F7668"/>
    <w:rsid w:val="002F792F"/>
    <w:rsid w:val="003006D8"/>
    <w:rsid w:val="00300979"/>
    <w:rsid w:val="00300F5B"/>
    <w:rsid w:val="0030119F"/>
    <w:rsid w:val="003012E1"/>
    <w:rsid w:val="00301562"/>
    <w:rsid w:val="00302568"/>
    <w:rsid w:val="00302A60"/>
    <w:rsid w:val="00302A70"/>
    <w:rsid w:val="00302FAC"/>
    <w:rsid w:val="0030307F"/>
    <w:rsid w:val="003036C0"/>
    <w:rsid w:val="00303FF9"/>
    <w:rsid w:val="003046C0"/>
    <w:rsid w:val="00304B3F"/>
    <w:rsid w:val="0030532C"/>
    <w:rsid w:val="0030558F"/>
    <w:rsid w:val="00305595"/>
    <w:rsid w:val="00305ADF"/>
    <w:rsid w:val="0030637D"/>
    <w:rsid w:val="00306740"/>
    <w:rsid w:val="0030678A"/>
    <w:rsid w:val="003067DC"/>
    <w:rsid w:val="0030731D"/>
    <w:rsid w:val="0030736B"/>
    <w:rsid w:val="00307CEA"/>
    <w:rsid w:val="003104F6"/>
    <w:rsid w:val="00310725"/>
    <w:rsid w:val="00310A71"/>
    <w:rsid w:val="003112A5"/>
    <w:rsid w:val="00311C27"/>
    <w:rsid w:val="00311F9A"/>
    <w:rsid w:val="0031246B"/>
    <w:rsid w:val="003126DF"/>
    <w:rsid w:val="00312738"/>
    <w:rsid w:val="00312764"/>
    <w:rsid w:val="00312997"/>
    <w:rsid w:val="00312DC4"/>
    <w:rsid w:val="00313B37"/>
    <w:rsid w:val="00313D1C"/>
    <w:rsid w:val="00313E91"/>
    <w:rsid w:val="00314169"/>
    <w:rsid w:val="00314556"/>
    <w:rsid w:val="003148AB"/>
    <w:rsid w:val="00314A91"/>
    <w:rsid w:val="00315033"/>
    <w:rsid w:val="00315498"/>
    <w:rsid w:val="00315A31"/>
    <w:rsid w:val="00315B67"/>
    <w:rsid w:val="0031603D"/>
    <w:rsid w:val="00316053"/>
    <w:rsid w:val="0031614B"/>
    <w:rsid w:val="00316A82"/>
    <w:rsid w:val="00316AFD"/>
    <w:rsid w:val="00316C1E"/>
    <w:rsid w:val="00316D67"/>
    <w:rsid w:val="00316EAF"/>
    <w:rsid w:val="0031706A"/>
    <w:rsid w:val="003170CF"/>
    <w:rsid w:val="00317602"/>
    <w:rsid w:val="003177B3"/>
    <w:rsid w:val="00317A04"/>
    <w:rsid w:val="0032080F"/>
    <w:rsid w:val="003219A4"/>
    <w:rsid w:val="00321EB0"/>
    <w:rsid w:val="00322429"/>
    <w:rsid w:val="003224E2"/>
    <w:rsid w:val="003227E5"/>
    <w:rsid w:val="003229BF"/>
    <w:rsid w:val="00322AE3"/>
    <w:rsid w:val="003230E3"/>
    <w:rsid w:val="00323342"/>
    <w:rsid w:val="00323B91"/>
    <w:rsid w:val="00324302"/>
    <w:rsid w:val="00324475"/>
    <w:rsid w:val="003244C3"/>
    <w:rsid w:val="00324559"/>
    <w:rsid w:val="00324E9B"/>
    <w:rsid w:val="00324F70"/>
    <w:rsid w:val="00327156"/>
    <w:rsid w:val="00327239"/>
    <w:rsid w:val="0032735A"/>
    <w:rsid w:val="003273B4"/>
    <w:rsid w:val="00327518"/>
    <w:rsid w:val="0032788D"/>
    <w:rsid w:val="0033040E"/>
    <w:rsid w:val="00330625"/>
    <w:rsid w:val="0033063A"/>
    <w:rsid w:val="003306FC"/>
    <w:rsid w:val="00330763"/>
    <w:rsid w:val="00330A92"/>
    <w:rsid w:val="00330C0B"/>
    <w:rsid w:val="00330C15"/>
    <w:rsid w:val="00331BFE"/>
    <w:rsid w:val="00331C36"/>
    <w:rsid w:val="00331C68"/>
    <w:rsid w:val="00331DB7"/>
    <w:rsid w:val="00332F89"/>
    <w:rsid w:val="00332FCD"/>
    <w:rsid w:val="00333598"/>
    <w:rsid w:val="00333826"/>
    <w:rsid w:val="00333852"/>
    <w:rsid w:val="003340D2"/>
    <w:rsid w:val="0033590B"/>
    <w:rsid w:val="00335A89"/>
    <w:rsid w:val="00336B1E"/>
    <w:rsid w:val="00337480"/>
    <w:rsid w:val="00337DC0"/>
    <w:rsid w:val="00340099"/>
    <w:rsid w:val="00340B5F"/>
    <w:rsid w:val="00340C20"/>
    <w:rsid w:val="00340D90"/>
    <w:rsid w:val="00340FE9"/>
    <w:rsid w:val="00341D2E"/>
    <w:rsid w:val="00341EF2"/>
    <w:rsid w:val="00341FBA"/>
    <w:rsid w:val="00341FEE"/>
    <w:rsid w:val="0034220C"/>
    <w:rsid w:val="003424F2"/>
    <w:rsid w:val="00343964"/>
    <w:rsid w:val="00343A30"/>
    <w:rsid w:val="00343BA5"/>
    <w:rsid w:val="00343F9B"/>
    <w:rsid w:val="00344105"/>
    <w:rsid w:val="003444A7"/>
    <w:rsid w:val="00345053"/>
    <w:rsid w:val="00345228"/>
    <w:rsid w:val="00345698"/>
    <w:rsid w:val="00345C0B"/>
    <w:rsid w:val="00346A42"/>
    <w:rsid w:val="00346D8F"/>
    <w:rsid w:val="00347D9A"/>
    <w:rsid w:val="00350124"/>
    <w:rsid w:val="003502A2"/>
    <w:rsid w:val="0035068D"/>
    <w:rsid w:val="003511F3"/>
    <w:rsid w:val="0035179F"/>
    <w:rsid w:val="00351D41"/>
    <w:rsid w:val="003525E2"/>
    <w:rsid w:val="003527EF"/>
    <w:rsid w:val="00353A5D"/>
    <w:rsid w:val="00353C88"/>
    <w:rsid w:val="00353D12"/>
    <w:rsid w:val="0035424E"/>
    <w:rsid w:val="003542CD"/>
    <w:rsid w:val="003547C8"/>
    <w:rsid w:val="0035497D"/>
    <w:rsid w:val="00355836"/>
    <w:rsid w:val="00355BFD"/>
    <w:rsid w:val="00355D75"/>
    <w:rsid w:val="00355E2B"/>
    <w:rsid w:val="00356C01"/>
    <w:rsid w:val="00356C88"/>
    <w:rsid w:val="0035718C"/>
    <w:rsid w:val="00357229"/>
    <w:rsid w:val="00357529"/>
    <w:rsid w:val="003577F9"/>
    <w:rsid w:val="0036026F"/>
    <w:rsid w:val="003604A7"/>
    <w:rsid w:val="0036066D"/>
    <w:rsid w:val="0036099C"/>
    <w:rsid w:val="00360B93"/>
    <w:rsid w:val="00360F31"/>
    <w:rsid w:val="003614AD"/>
    <w:rsid w:val="00361673"/>
    <w:rsid w:val="003616DF"/>
    <w:rsid w:val="00361860"/>
    <w:rsid w:val="0036187A"/>
    <w:rsid w:val="0036233A"/>
    <w:rsid w:val="0036245F"/>
    <w:rsid w:val="0036259B"/>
    <w:rsid w:val="00362615"/>
    <w:rsid w:val="00362A4B"/>
    <w:rsid w:val="00362F9C"/>
    <w:rsid w:val="00363306"/>
    <w:rsid w:val="00364004"/>
    <w:rsid w:val="0036440F"/>
    <w:rsid w:val="003655DA"/>
    <w:rsid w:val="0036562A"/>
    <w:rsid w:val="00365D20"/>
    <w:rsid w:val="00365FD4"/>
    <w:rsid w:val="003665FC"/>
    <w:rsid w:val="0036711E"/>
    <w:rsid w:val="003671C8"/>
    <w:rsid w:val="00367A0E"/>
    <w:rsid w:val="00367B72"/>
    <w:rsid w:val="003703E8"/>
    <w:rsid w:val="00370A5D"/>
    <w:rsid w:val="00370F41"/>
    <w:rsid w:val="0037160D"/>
    <w:rsid w:val="003716E9"/>
    <w:rsid w:val="00371760"/>
    <w:rsid w:val="0037197E"/>
    <w:rsid w:val="00371C52"/>
    <w:rsid w:val="00372A67"/>
    <w:rsid w:val="00372D96"/>
    <w:rsid w:val="00372E31"/>
    <w:rsid w:val="0037384F"/>
    <w:rsid w:val="0037435D"/>
    <w:rsid w:val="00374A00"/>
    <w:rsid w:val="00374BB9"/>
    <w:rsid w:val="003752E1"/>
    <w:rsid w:val="003756AD"/>
    <w:rsid w:val="003757B5"/>
    <w:rsid w:val="00375E8F"/>
    <w:rsid w:val="00376E30"/>
    <w:rsid w:val="0037778B"/>
    <w:rsid w:val="0037799E"/>
    <w:rsid w:val="00377A9F"/>
    <w:rsid w:val="00377DAE"/>
    <w:rsid w:val="00380163"/>
    <w:rsid w:val="00380918"/>
    <w:rsid w:val="00380992"/>
    <w:rsid w:val="0038146A"/>
    <w:rsid w:val="00381470"/>
    <w:rsid w:val="00381B2B"/>
    <w:rsid w:val="00382187"/>
    <w:rsid w:val="00383311"/>
    <w:rsid w:val="003835C6"/>
    <w:rsid w:val="00383C6A"/>
    <w:rsid w:val="00383CCB"/>
    <w:rsid w:val="003840D9"/>
    <w:rsid w:val="003842C9"/>
    <w:rsid w:val="00384CC2"/>
    <w:rsid w:val="0038532B"/>
    <w:rsid w:val="003853AD"/>
    <w:rsid w:val="00385A28"/>
    <w:rsid w:val="00385E6F"/>
    <w:rsid w:val="00386366"/>
    <w:rsid w:val="00386ACE"/>
    <w:rsid w:val="00386EC5"/>
    <w:rsid w:val="00387616"/>
    <w:rsid w:val="003877F4"/>
    <w:rsid w:val="00387A3D"/>
    <w:rsid w:val="003908E4"/>
    <w:rsid w:val="0039110E"/>
    <w:rsid w:val="003911C2"/>
    <w:rsid w:val="00391BC3"/>
    <w:rsid w:val="00391C54"/>
    <w:rsid w:val="00392935"/>
    <w:rsid w:val="00393105"/>
    <w:rsid w:val="00393129"/>
    <w:rsid w:val="0039387B"/>
    <w:rsid w:val="00394963"/>
    <w:rsid w:val="00394D99"/>
    <w:rsid w:val="0039516A"/>
    <w:rsid w:val="0039616F"/>
    <w:rsid w:val="003965BB"/>
    <w:rsid w:val="00396610"/>
    <w:rsid w:val="00396C1D"/>
    <w:rsid w:val="00396D75"/>
    <w:rsid w:val="0039702D"/>
    <w:rsid w:val="00397B66"/>
    <w:rsid w:val="003A006C"/>
    <w:rsid w:val="003A024C"/>
    <w:rsid w:val="003A0A58"/>
    <w:rsid w:val="003A117A"/>
    <w:rsid w:val="003A18A7"/>
    <w:rsid w:val="003A1DD2"/>
    <w:rsid w:val="003A2902"/>
    <w:rsid w:val="003A2B35"/>
    <w:rsid w:val="003A2C34"/>
    <w:rsid w:val="003A34B1"/>
    <w:rsid w:val="003A380B"/>
    <w:rsid w:val="003A396E"/>
    <w:rsid w:val="003A3AA9"/>
    <w:rsid w:val="003A3FA7"/>
    <w:rsid w:val="003A42FA"/>
    <w:rsid w:val="003A445A"/>
    <w:rsid w:val="003A478A"/>
    <w:rsid w:val="003A5110"/>
    <w:rsid w:val="003A52DB"/>
    <w:rsid w:val="003A52EC"/>
    <w:rsid w:val="003A5878"/>
    <w:rsid w:val="003A5A2F"/>
    <w:rsid w:val="003A5C2D"/>
    <w:rsid w:val="003A5DB5"/>
    <w:rsid w:val="003A6490"/>
    <w:rsid w:val="003A6831"/>
    <w:rsid w:val="003A6A06"/>
    <w:rsid w:val="003A6BC5"/>
    <w:rsid w:val="003A719C"/>
    <w:rsid w:val="003A7B90"/>
    <w:rsid w:val="003A7E9E"/>
    <w:rsid w:val="003A7FED"/>
    <w:rsid w:val="003B0241"/>
    <w:rsid w:val="003B0A46"/>
    <w:rsid w:val="003B149F"/>
    <w:rsid w:val="003B160A"/>
    <w:rsid w:val="003B1854"/>
    <w:rsid w:val="003B18AF"/>
    <w:rsid w:val="003B1E2D"/>
    <w:rsid w:val="003B1E59"/>
    <w:rsid w:val="003B2031"/>
    <w:rsid w:val="003B2F60"/>
    <w:rsid w:val="003B3549"/>
    <w:rsid w:val="003B3748"/>
    <w:rsid w:val="003B386C"/>
    <w:rsid w:val="003B3C6D"/>
    <w:rsid w:val="003B410E"/>
    <w:rsid w:val="003B43B1"/>
    <w:rsid w:val="003B4886"/>
    <w:rsid w:val="003B508F"/>
    <w:rsid w:val="003B532F"/>
    <w:rsid w:val="003B5A25"/>
    <w:rsid w:val="003B5A4B"/>
    <w:rsid w:val="003B5DAB"/>
    <w:rsid w:val="003B6A57"/>
    <w:rsid w:val="003B6A65"/>
    <w:rsid w:val="003B7124"/>
    <w:rsid w:val="003B7AD2"/>
    <w:rsid w:val="003B7EA8"/>
    <w:rsid w:val="003C0111"/>
    <w:rsid w:val="003C0529"/>
    <w:rsid w:val="003C052A"/>
    <w:rsid w:val="003C0C1E"/>
    <w:rsid w:val="003C1000"/>
    <w:rsid w:val="003C1540"/>
    <w:rsid w:val="003C1649"/>
    <w:rsid w:val="003C1F8F"/>
    <w:rsid w:val="003C21CA"/>
    <w:rsid w:val="003C26F2"/>
    <w:rsid w:val="003C27D6"/>
    <w:rsid w:val="003C2A47"/>
    <w:rsid w:val="003C33C5"/>
    <w:rsid w:val="003C3514"/>
    <w:rsid w:val="003C359F"/>
    <w:rsid w:val="003C373B"/>
    <w:rsid w:val="003C43B2"/>
    <w:rsid w:val="003C4916"/>
    <w:rsid w:val="003C4A9B"/>
    <w:rsid w:val="003C4E77"/>
    <w:rsid w:val="003C5089"/>
    <w:rsid w:val="003C50C2"/>
    <w:rsid w:val="003C5AE0"/>
    <w:rsid w:val="003C5AE1"/>
    <w:rsid w:val="003C6376"/>
    <w:rsid w:val="003C6706"/>
    <w:rsid w:val="003C6C4E"/>
    <w:rsid w:val="003C713B"/>
    <w:rsid w:val="003C7881"/>
    <w:rsid w:val="003D00CC"/>
    <w:rsid w:val="003D0131"/>
    <w:rsid w:val="003D117A"/>
    <w:rsid w:val="003D11A9"/>
    <w:rsid w:val="003D16BE"/>
    <w:rsid w:val="003D184F"/>
    <w:rsid w:val="003D1E1F"/>
    <w:rsid w:val="003D221E"/>
    <w:rsid w:val="003D2B6F"/>
    <w:rsid w:val="003D2C71"/>
    <w:rsid w:val="003D3407"/>
    <w:rsid w:val="003D3F23"/>
    <w:rsid w:val="003D4D23"/>
    <w:rsid w:val="003D4F45"/>
    <w:rsid w:val="003D57C1"/>
    <w:rsid w:val="003D5A96"/>
    <w:rsid w:val="003D5CBF"/>
    <w:rsid w:val="003D5E4A"/>
    <w:rsid w:val="003D653F"/>
    <w:rsid w:val="003D6D0D"/>
    <w:rsid w:val="003D70E9"/>
    <w:rsid w:val="003D76B7"/>
    <w:rsid w:val="003D7921"/>
    <w:rsid w:val="003D7A77"/>
    <w:rsid w:val="003E05BB"/>
    <w:rsid w:val="003E0B03"/>
    <w:rsid w:val="003E0FDC"/>
    <w:rsid w:val="003E1E05"/>
    <w:rsid w:val="003E222B"/>
    <w:rsid w:val="003E2AC9"/>
    <w:rsid w:val="003E2C77"/>
    <w:rsid w:val="003E31EA"/>
    <w:rsid w:val="003E3639"/>
    <w:rsid w:val="003E4E9F"/>
    <w:rsid w:val="003E4ED4"/>
    <w:rsid w:val="003E55BB"/>
    <w:rsid w:val="003E5765"/>
    <w:rsid w:val="003E5BAD"/>
    <w:rsid w:val="003E5EFA"/>
    <w:rsid w:val="003E5F24"/>
    <w:rsid w:val="003E655B"/>
    <w:rsid w:val="003E673D"/>
    <w:rsid w:val="003E6828"/>
    <w:rsid w:val="003E6923"/>
    <w:rsid w:val="003E6E99"/>
    <w:rsid w:val="003E6F66"/>
    <w:rsid w:val="003E7339"/>
    <w:rsid w:val="003E7943"/>
    <w:rsid w:val="003F014A"/>
    <w:rsid w:val="003F05E5"/>
    <w:rsid w:val="003F0BD1"/>
    <w:rsid w:val="003F0E97"/>
    <w:rsid w:val="003F0E9B"/>
    <w:rsid w:val="003F1834"/>
    <w:rsid w:val="003F1A64"/>
    <w:rsid w:val="003F1F05"/>
    <w:rsid w:val="003F20E2"/>
    <w:rsid w:val="003F220F"/>
    <w:rsid w:val="003F2298"/>
    <w:rsid w:val="003F2845"/>
    <w:rsid w:val="003F3223"/>
    <w:rsid w:val="003F3622"/>
    <w:rsid w:val="003F39DC"/>
    <w:rsid w:val="003F3EB4"/>
    <w:rsid w:val="003F4289"/>
    <w:rsid w:val="003F455D"/>
    <w:rsid w:val="003F4705"/>
    <w:rsid w:val="003F4CCF"/>
    <w:rsid w:val="003F57BC"/>
    <w:rsid w:val="003F5B00"/>
    <w:rsid w:val="003F5C3D"/>
    <w:rsid w:val="003F5D9D"/>
    <w:rsid w:val="003F5E6C"/>
    <w:rsid w:val="003F6314"/>
    <w:rsid w:val="003F65B9"/>
    <w:rsid w:val="003F6646"/>
    <w:rsid w:val="003F6B99"/>
    <w:rsid w:val="003F6BFD"/>
    <w:rsid w:val="003F6DC3"/>
    <w:rsid w:val="003F7842"/>
    <w:rsid w:val="003F799C"/>
    <w:rsid w:val="003F7CB6"/>
    <w:rsid w:val="003F7F84"/>
    <w:rsid w:val="003F7FD0"/>
    <w:rsid w:val="00400091"/>
    <w:rsid w:val="00400849"/>
    <w:rsid w:val="0040097E"/>
    <w:rsid w:val="00400B40"/>
    <w:rsid w:val="00400F17"/>
    <w:rsid w:val="0040127E"/>
    <w:rsid w:val="00401348"/>
    <w:rsid w:val="004017EF"/>
    <w:rsid w:val="00401C91"/>
    <w:rsid w:val="0040202E"/>
    <w:rsid w:val="0040254A"/>
    <w:rsid w:val="00402759"/>
    <w:rsid w:val="004027BE"/>
    <w:rsid w:val="00402B42"/>
    <w:rsid w:val="00402D74"/>
    <w:rsid w:val="00402E8C"/>
    <w:rsid w:val="0040309B"/>
    <w:rsid w:val="0040363D"/>
    <w:rsid w:val="0040382A"/>
    <w:rsid w:val="00403CFE"/>
    <w:rsid w:val="00403DFE"/>
    <w:rsid w:val="00404BFA"/>
    <w:rsid w:val="00404C54"/>
    <w:rsid w:val="00405528"/>
    <w:rsid w:val="0040554D"/>
    <w:rsid w:val="004058FE"/>
    <w:rsid w:val="00405D42"/>
    <w:rsid w:val="00406358"/>
    <w:rsid w:val="0040688B"/>
    <w:rsid w:val="00406AE3"/>
    <w:rsid w:val="00407135"/>
    <w:rsid w:val="00407354"/>
    <w:rsid w:val="00407431"/>
    <w:rsid w:val="004074C4"/>
    <w:rsid w:val="004078A9"/>
    <w:rsid w:val="00407B04"/>
    <w:rsid w:val="00407BFE"/>
    <w:rsid w:val="00407E18"/>
    <w:rsid w:val="0041038D"/>
    <w:rsid w:val="0041051E"/>
    <w:rsid w:val="004109E5"/>
    <w:rsid w:val="00410C40"/>
    <w:rsid w:val="00410DA9"/>
    <w:rsid w:val="00411B9B"/>
    <w:rsid w:val="00411F97"/>
    <w:rsid w:val="004124DE"/>
    <w:rsid w:val="00412547"/>
    <w:rsid w:val="00412708"/>
    <w:rsid w:val="00412C24"/>
    <w:rsid w:val="00412DE0"/>
    <w:rsid w:val="00412EB1"/>
    <w:rsid w:val="004131F0"/>
    <w:rsid w:val="00414093"/>
    <w:rsid w:val="0041417C"/>
    <w:rsid w:val="00414DB5"/>
    <w:rsid w:val="00415062"/>
    <w:rsid w:val="0041518B"/>
    <w:rsid w:val="0041565A"/>
    <w:rsid w:val="00415679"/>
    <w:rsid w:val="00415F34"/>
    <w:rsid w:val="00416738"/>
    <w:rsid w:val="00416AF4"/>
    <w:rsid w:val="00416D97"/>
    <w:rsid w:val="00416F57"/>
    <w:rsid w:val="004173D6"/>
    <w:rsid w:val="004178C0"/>
    <w:rsid w:val="004201F4"/>
    <w:rsid w:val="004203D8"/>
    <w:rsid w:val="0042059C"/>
    <w:rsid w:val="0042087B"/>
    <w:rsid w:val="00420BF8"/>
    <w:rsid w:val="00420D9E"/>
    <w:rsid w:val="00420E36"/>
    <w:rsid w:val="00421370"/>
    <w:rsid w:val="004213DC"/>
    <w:rsid w:val="00422A03"/>
    <w:rsid w:val="00422AF1"/>
    <w:rsid w:val="00422BE3"/>
    <w:rsid w:val="00422D59"/>
    <w:rsid w:val="00423073"/>
    <w:rsid w:val="0042322B"/>
    <w:rsid w:val="00423301"/>
    <w:rsid w:val="0042403C"/>
    <w:rsid w:val="004241C6"/>
    <w:rsid w:val="004243F1"/>
    <w:rsid w:val="004245EE"/>
    <w:rsid w:val="004249C1"/>
    <w:rsid w:val="00424E14"/>
    <w:rsid w:val="004250D3"/>
    <w:rsid w:val="004255FF"/>
    <w:rsid w:val="00425800"/>
    <w:rsid w:val="0042593C"/>
    <w:rsid w:val="00425A97"/>
    <w:rsid w:val="004263A5"/>
    <w:rsid w:val="00426B65"/>
    <w:rsid w:val="00426D30"/>
    <w:rsid w:val="00427110"/>
    <w:rsid w:val="0043026D"/>
    <w:rsid w:val="0043080B"/>
    <w:rsid w:val="00430A2F"/>
    <w:rsid w:val="00430D9B"/>
    <w:rsid w:val="00430DE4"/>
    <w:rsid w:val="00430F85"/>
    <w:rsid w:val="00431096"/>
    <w:rsid w:val="00431A9D"/>
    <w:rsid w:val="00431B25"/>
    <w:rsid w:val="00431B61"/>
    <w:rsid w:val="004320CA"/>
    <w:rsid w:val="00432E97"/>
    <w:rsid w:val="00433922"/>
    <w:rsid w:val="00433EC3"/>
    <w:rsid w:val="004343C9"/>
    <w:rsid w:val="004344BD"/>
    <w:rsid w:val="004345FF"/>
    <w:rsid w:val="004350FE"/>
    <w:rsid w:val="0043540C"/>
    <w:rsid w:val="004355B7"/>
    <w:rsid w:val="00435701"/>
    <w:rsid w:val="00435B28"/>
    <w:rsid w:val="00436494"/>
    <w:rsid w:val="0043706B"/>
    <w:rsid w:val="00437401"/>
    <w:rsid w:val="004378A4"/>
    <w:rsid w:val="00437A7E"/>
    <w:rsid w:val="00437ED7"/>
    <w:rsid w:val="00440656"/>
    <w:rsid w:val="00440B28"/>
    <w:rsid w:val="00440FF7"/>
    <w:rsid w:val="004414A6"/>
    <w:rsid w:val="004418BF"/>
    <w:rsid w:val="00441977"/>
    <w:rsid w:val="00442059"/>
    <w:rsid w:val="0044273A"/>
    <w:rsid w:val="00442B04"/>
    <w:rsid w:val="00443034"/>
    <w:rsid w:val="00443C4F"/>
    <w:rsid w:val="00443DFE"/>
    <w:rsid w:val="00443EC6"/>
    <w:rsid w:val="00443F37"/>
    <w:rsid w:val="004445C6"/>
    <w:rsid w:val="004448D9"/>
    <w:rsid w:val="00444D7E"/>
    <w:rsid w:val="004454F6"/>
    <w:rsid w:val="00445BF5"/>
    <w:rsid w:val="00445CAC"/>
    <w:rsid w:val="004470F8"/>
    <w:rsid w:val="00447407"/>
    <w:rsid w:val="004476A4"/>
    <w:rsid w:val="004476A9"/>
    <w:rsid w:val="00447838"/>
    <w:rsid w:val="004479BB"/>
    <w:rsid w:val="00450AAB"/>
    <w:rsid w:val="00450B95"/>
    <w:rsid w:val="00450C13"/>
    <w:rsid w:val="00451475"/>
    <w:rsid w:val="0045175C"/>
    <w:rsid w:val="0045191A"/>
    <w:rsid w:val="004519D5"/>
    <w:rsid w:val="00452280"/>
    <w:rsid w:val="00452953"/>
    <w:rsid w:val="00453094"/>
    <w:rsid w:val="004539A4"/>
    <w:rsid w:val="0045472F"/>
    <w:rsid w:val="0045474F"/>
    <w:rsid w:val="0045492F"/>
    <w:rsid w:val="004549E5"/>
    <w:rsid w:val="00454A95"/>
    <w:rsid w:val="00454CAD"/>
    <w:rsid w:val="0045504B"/>
    <w:rsid w:val="004559F5"/>
    <w:rsid w:val="00455B24"/>
    <w:rsid w:val="00456274"/>
    <w:rsid w:val="0045634F"/>
    <w:rsid w:val="004567C4"/>
    <w:rsid w:val="004567CE"/>
    <w:rsid w:val="00456876"/>
    <w:rsid w:val="004569AD"/>
    <w:rsid w:val="004569F1"/>
    <w:rsid w:val="00456B4B"/>
    <w:rsid w:val="00456BF3"/>
    <w:rsid w:val="00457239"/>
    <w:rsid w:val="0045747C"/>
    <w:rsid w:val="00457AD6"/>
    <w:rsid w:val="00457BEF"/>
    <w:rsid w:val="00457CBD"/>
    <w:rsid w:val="00457D8C"/>
    <w:rsid w:val="00460589"/>
    <w:rsid w:val="00460920"/>
    <w:rsid w:val="0046099C"/>
    <w:rsid w:val="00460BB5"/>
    <w:rsid w:val="00461236"/>
    <w:rsid w:val="0046142D"/>
    <w:rsid w:val="004621BC"/>
    <w:rsid w:val="00462795"/>
    <w:rsid w:val="00462B68"/>
    <w:rsid w:val="004630CC"/>
    <w:rsid w:val="004634B3"/>
    <w:rsid w:val="0046365D"/>
    <w:rsid w:val="00463D40"/>
    <w:rsid w:val="0046421C"/>
    <w:rsid w:val="0046444C"/>
    <w:rsid w:val="00464AE2"/>
    <w:rsid w:val="00465020"/>
    <w:rsid w:val="00465324"/>
    <w:rsid w:val="004653CA"/>
    <w:rsid w:val="004655F1"/>
    <w:rsid w:val="0046589D"/>
    <w:rsid w:val="004659F6"/>
    <w:rsid w:val="00465A72"/>
    <w:rsid w:val="00465DC8"/>
    <w:rsid w:val="004663BE"/>
    <w:rsid w:val="0046640C"/>
    <w:rsid w:val="00466757"/>
    <w:rsid w:val="00467181"/>
    <w:rsid w:val="00467309"/>
    <w:rsid w:val="00467533"/>
    <w:rsid w:val="00467B3F"/>
    <w:rsid w:val="00467CDF"/>
    <w:rsid w:val="004713BC"/>
    <w:rsid w:val="00471464"/>
    <w:rsid w:val="00471552"/>
    <w:rsid w:val="00471882"/>
    <w:rsid w:val="00472233"/>
    <w:rsid w:val="00472732"/>
    <w:rsid w:val="0047273F"/>
    <w:rsid w:val="00472E0B"/>
    <w:rsid w:val="00472E31"/>
    <w:rsid w:val="0047388C"/>
    <w:rsid w:val="00473FC4"/>
    <w:rsid w:val="00474267"/>
    <w:rsid w:val="00474763"/>
    <w:rsid w:val="00474A19"/>
    <w:rsid w:val="00475090"/>
    <w:rsid w:val="0047542D"/>
    <w:rsid w:val="00475782"/>
    <w:rsid w:val="00475A79"/>
    <w:rsid w:val="00475F5B"/>
    <w:rsid w:val="004767A2"/>
    <w:rsid w:val="00476A3B"/>
    <w:rsid w:val="00476CD8"/>
    <w:rsid w:val="00476F91"/>
    <w:rsid w:val="004770F2"/>
    <w:rsid w:val="0047713D"/>
    <w:rsid w:val="00477276"/>
    <w:rsid w:val="004775D6"/>
    <w:rsid w:val="00477911"/>
    <w:rsid w:val="00477A03"/>
    <w:rsid w:val="00477B66"/>
    <w:rsid w:val="00477FB6"/>
    <w:rsid w:val="00480367"/>
    <w:rsid w:val="004808DD"/>
    <w:rsid w:val="00480B21"/>
    <w:rsid w:val="00480F5A"/>
    <w:rsid w:val="00481118"/>
    <w:rsid w:val="00481149"/>
    <w:rsid w:val="004813A0"/>
    <w:rsid w:val="00481E65"/>
    <w:rsid w:val="004821C2"/>
    <w:rsid w:val="00482381"/>
    <w:rsid w:val="004823C5"/>
    <w:rsid w:val="00482B6E"/>
    <w:rsid w:val="00482BE7"/>
    <w:rsid w:val="00483530"/>
    <w:rsid w:val="004839F8"/>
    <w:rsid w:val="00483CD3"/>
    <w:rsid w:val="00484DC6"/>
    <w:rsid w:val="00485036"/>
    <w:rsid w:val="0048505B"/>
    <w:rsid w:val="004852F3"/>
    <w:rsid w:val="00485740"/>
    <w:rsid w:val="004877CB"/>
    <w:rsid w:val="00487974"/>
    <w:rsid w:val="00487A1B"/>
    <w:rsid w:val="004900B3"/>
    <w:rsid w:val="00490289"/>
    <w:rsid w:val="00490350"/>
    <w:rsid w:val="0049061C"/>
    <w:rsid w:val="00490709"/>
    <w:rsid w:val="0049097B"/>
    <w:rsid w:val="00490E0F"/>
    <w:rsid w:val="00490F59"/>
    <w:rsid w:val="004912FA"/>
    <w:rsid w:val="0049130E"/>
    <w:rsid w:val="0049155C"/>
    <w:rsid w:val="00491CF8"/>
    <w:rsid w:val="004923C6"/>
    <w:rsid w:val="004926D0"/>
    <w:rsid w:val="0049278E"/>
    <w:rsid w:val="004928F9"/>
    <w:rsid w:val="00492F64"/>
    <w:rsid w:val="00493A2E"/>
    <w:rsid w:val="00493EF8"/>
    <w:rsid w:val="00494428"/>
    <w:rsid w:val="00494789"/>
    <w:rsid w:val="00495061"/>
    <w:rsid w:val="004954FB"/>
    <w:rsid w:val="00495922"/>
    <w:rsid w:val="004961D4"/>
    <w:rsid w:val="00496C0B"/>
    <w:rsid w:val="004970FD"/>
    <w:rsid w:val="0049718E"/>
    <w:rsid w:val="00497418"/>
    <w:rsid w:val="004A0014"/>
    <w:rsid w:val="004A08D4"/>
    <w:rsid w:val="004A0B71"/>
    <w:rsid w:val="004A1598"/>
    <w:rsid w:val="004A17E3"/>
    <w:rsid w:val="004A1A2F"/>
    <w:rsid w:val="004A1B5D"/>
    <w:rsid w:val="004A20BA"/>
    <w:rsid w:val="004A2C31"/>
    <w:rsid w:val="004A3F89"/>
    <w:rsid w:val="004A41E8"/>
    <w:rsid w:val="004A4534"/>
    <w:rsid w:val="004A462E"/>
    <w:rsid w:val="004A47B3"/>
    <w:rsid w:val="004A49BC"/>
    <w:rsid w:val="004A4C60"/>
    <w:rsid w:val="004A5B60"/>
    <w:rsid w:val="004A5FFC"/>
    <w:rsid w:val="004A626A"/>
    <w:rsid w:val="004A63A9"/>
    <w:rsid w:val="004A6A59"/>
    <w:rsid w:val="004A7925"/>
    <w:rsid w:val="004A7A1A"/>
    <w:rsid w:val="004B020E"/>
    <w:rsid w:val="004B0353"/>
    <w:rsid w:val="004B1056"/>
    <w:rsid w:val="004B1D34"/>
    <w:rsid w:val="004B1E1E"/>
    <w:rsid w:val="004B2041"/>
    <w:rsid w:val="004B2540"/>
    <w:rsid w:val="004B2F0C"/>
    <w:rsid w:val="004B2F96"/>
    <w:rsid w:val="004B3174"/>
    <w:rsid w:val="004B3199"/>
    <w:rsid w:val="004B334F"/>
    <w:rsid w:val="004B3E86"/>
    <w:rsid w:val="004B4104"/>
    <w:rsid w:val="004B4203"/>
    <w:rsid w:val="004B4331"/>
    <w:rsid w:val="004B46A1"/>
    <w:rsid w:val="004B597A"/>
    <w:rsid w:val="004B5B3E"/>
    <w:rsid w:val="004B5D2E"/>
    <w:rsid w:val="004B66B2"/>
    <w:rsid w:val="004B68B9"/>
    <w:rsid w:val="004B6EA3"/>
    <w:rsid w:val="004B77FF"/>
    <w:rsid w:val="004B7F0B"/>
    <w:rsid w:val="004B7F22"/>
    <w:rsid w:val="004C0075"/>
    <w:rsid w:val="004C0177"/>
    <w:rsid w:val="004C047D"/>
    <w:rsid w:val="004C0A7D"/>
    <w:rsid w:val="004C0D2A"/>
    <w:rsid w:val="004C0E49"/>
    <w:rsid w:val="004C10C0"/>
    <w:rsid w:val="004C1B7B"/>
    <w:rsid w:val="004C23C3"/>
    <w:rsid w:val="004C266B"/>
    <w:rsid w:val="004C2701"/>
    <w:rsid w:val="004C2969"/>
    <w:rsid w:val="004C29EB"/>
    <w:rsid w:val="004C2BD2"/>
    <w:rsid w:val="004C2E1C"/>
    <w:rsid w:val="004C3002"/>
    <w:rsid w:val="004C3996"/>
    <w:rsid w:val="004C3B2C"/>
    <w:rsid w:val="004C3EAB"/>
    <w:rsid w:val="004C416A"/>
    <w:rsid w:val="004C41FD"/>
    <w:rsid w:val="004C43CF"/>
    <w:rsid w:val="004C4AB2"/>
    <w:rsid w:val="004C4BD8"/>
    <w:rsid w:val="004C4D05"/>
    <w:rsid w:val="004C54DB"/>
    <w:rsid w:val="004C5F34"/>
    <w:rsid w:val="004C6195"/>
    <w:rsid w:val="004C691A"/>
    <w:rsid w:val="004C70EE"/>
    <w:rsid w:val="004C7384"/>
    <w:rsid w:val="004C7482"/>
    <w:rsid w:val="004C74A6"/>
    <w:rsid w:val="004C7EF7"/>
    <w:rsid w:val="004D011A"/>
    <w:rsid w:val="004D018F"/>
    <w:rsid w:val="004D07E0"/>
    <w:rsid w:val="004D0996"/>
    <w:rsid w:val="004D0C9E"/>
    <w:rsid w:val="004D0E52"/>
    <w:rsid w:val="004D1770"/>
    <w:rsid w:val="004D1A49"/>
    <w:rsid w:val="004D25D7"/>
    <w:rsid w:val="004D290E"/>
    <w:rsid w:val="004D2DBE"/>
    <w:rsid w:val="004D30A8"/>
    <w:rsid w:val="004D35A4"/>
    <w:rsid w:val="004D37BB"/>
    <w:rsid w:val="004D3967"/>
    <w:rsid w:val="004D3AC2"/>
    <w:rsid w:val="004D3E84"/>
    <w:rsid w:val="004D3FCB"/>
    <w:rsid w:val="004D41F8"/>
    <w:rsid w:val="004D42D1"/>
    <w:rsid w:val="004D4502"/>
    <w:rsid w:val="004D4603"/>
    <w:rsid w:val="004D4BC8"/>
    <w:rsid w:val="004D4C2B"/>
    <w:rsid w:val="004D5182"/>
    <w:rsid w:val="004D5D86"/>
    <w:rsid w:val="004D5FBE"/>
    <w:rsid w:val="004D6151"/>
    <w:rsid w:val="004D6426"/>
    <w:rsid w:val="004D7093"/>
    <w:rsid w:val="004D71C8"/>
    <w:rsid w:val="004D7227"/>
    <w:rsid w:val="004D752D"/>
    <w:rsid w:val="004D7838"/>
    <w:rsid w:val="004D7C9B"/>
    <w:rsid w:val="004D7D38"/>
    <w:rsid w:val="004E0282"/>
    <w:rsid w:val="004E0700"/>
    <w:rsid w:val="004E08DF"/>
    <w:rsid w:val="004E0989"/>
    <w:rsid w:val="004E0B47"/>
    <w:rsid w:val="004E32AD"/>
    <w:rsid w:val="004E385E"/>
    <w:rsid w:val="004E393D"/>
    <w:rsid w:val="004E3F01"/>
    <w:rsid w:val="004E4233"/>
    <w:rsid w:val="004E4903"/>
    <w:rsid w:val="004E4DFD"/>
    <w:rsid w:val="004E5055"/>
    <w:rsid w:val="004E5103"/>
    <w:rsid w:val="004E5536"/>
    <w:rsid w:val="004E5553"/>
    <w:rsid w:val="004E58B1"/>
    <w:rsid w:val="004E5A22"/>
    <w:rsid w:val="004E5BD3"/>
    <w:rsid w:val="004E5CF2"/>
    <w:rsid w:val="004E5F4B"/>
    <w:rsid w:val="004E6370"/>
    <w:rsid w:val="004E6465"/>
    <w:rsid w:val="004E6761"/>
    <w:rsid w:val="004E70C0"/>
    <w:rsid w:val="004E7B08"/>
    <w:rsid w:val="004F0660"/>
    <w:rsid w:val="004F08A3"/>
    <w:rsid w:val="004F1764"/>
    <w:rsid w:val="004F1A53"/>
    <w:rsid w:val="004F1A89"/>
    <w:rsid w:val="004F21AC"/>
    <w:rsid w:val="004F284A"/>
    <w:rsid w:val="004F2AC9"/>
    <w:rsid w:val="004F37B7"/>
    <w:rsid w:val="004F38AA"/>
    <w:rsid w:val="004F41AC"/>
    <w:rsid w:val="004F4300"/>
    <w:rsid w:val="004F4328"/>
    <w:rsid w:val="004F52FB"/>
    <w:rsid w:val="004F5CE4"/>
    <w:rsid w:val="004F67EC"/>
    <w:rsid w:val="004F680C"/>
    <w:rsid w:val="004F6A18"/>
    <w:rsid w:val="004F6B08"/>
    <w:rsid w:val="004F7950"/>
    <w:rsid w:val="004F7AB2"/>
    <w:rsid w:val="004F7EE7"/>
    <w:rsid w:val="004F7F37"/>
    <w:rsid w:val="00500964"/>
    <w:rsid w:val="00500DD6"/>
    <w:rsid w:val="005010E8"/>
    <w:rsid w:val="00501222"/>
    <w:rsid w:val="0050136F"/>
    <w:rsid w:val="0050149E"/>
    <w:rsid w:val="005016D3"/>
    <w:rsid w:val="005020C1"/>
    <w:rsid w:val="005028C2"/>
    <w:rsid w:val="00502989"/>
    <w:rsid w:val="00502A32"/>
    <w:rsid w:val="00502E95"/>
    <w:rsid w:val="00502FFE"/>
    <w:rsid w:val="005034E1"/>
    <w:rsid w:val="00503834"/>
    <w:rsid w:val="00503BDE"/>
    <w:rsid w:val="005047AA"/>
    <w:rsid w:val="00504A93"/>
    <w:rsid w:val="00504C1A"/>
    <w:rsid w:val="00504D32"/>
    <w:rsid w:val="0050534A"/>
    <w:rsid w:val="00505E41"/>
    <w:rsid w:val="00506416"/>
    <w:rsid w:val="005069F2"/>
    <w:rsid w:val="00506C87"/>
    <w:rsid w:val="005070C0"/>
    <w:rsid w:val="00507811"/>
    <w:rsid w:val="0051079A"/>
    <w:rsid w:val="0051095C"/>
    <w:rsid w:val="00511140"/>
    <w:rsid w:val="0051145F"/>
    <w:rsid w:val="00511A78"/>
    <w:rsid w:val="005121F7"/>
    <w:rsid w:val="00512504"/>
    <w:rsid w:val="005126A8"/>
    <w:rsid w:val="005138D6"/>
    <w:rsid w:val="00513932"/>
    <w:rsid w:val="00513B43"/>
    <w:rsid w:val="00513C63"/>
    <w:rsid w:val="00513E74"/>
    <w:rsid w:val="0051423C"/>
    <w:rsid w:val="00514358"/>
    <w:rsid w:val="005144F0"/>
    <w:rsid w:val="0051480E"/>
    <w:rsid w:val="00514968"/>
    <w:rsid w:val="00514A2B"/>
    <w:rsid w:val="00514B80"/>
    <w:rsid w:val="00514C2F"/>
    <w:rsid w:val="005158C5"/>
    <w:rsid w:val="005159D7"/>
    <w:rsid w:val="005161CF"/>
    <w:rsid w:val="005163FF"/>
    <w:rsid w:val="00516631"/>
    <w:rsid w:val="0051678E"/>
    <w:rsid w:val="00516855"/>
    <w:rsid w:val="0051687D"/>
    <w:rsid w:val="00516D3F"/>
    <w:rsid w:val="00516D53"/>
    <w:rsid w:val="0051770F"/>
    <w:rsid w:val="0051777A"/>
    <w:rsid w:val="00517A17"/>
    <w:rsid w:val="00517E53"/>
    <w:rsid w:val="005203FD"/>
    <w:rsid w:val="00520980"/>
    <w:rsid w:val="0052127D"/>
    <w:rsid w:val="0052172A"/>
    <w:rsid w:val="0052172F"/>
    <w:rsid w:val="00521813"/>
    <w:rsid w:val="00521DA2"/>
    <w:rsid w:val="005220EB"/>
    <w:rsid w:val="0052275B"/>
    <w:rsid w:val="00522A65"/>
    <w:rsid w:val="00522B65"/>
    <w:rsid w:val="00522E1B"/>
    <w:rsid w:val="0052364A"/>
    <w:rsid w:val="00523856"/>
    <w:rsid w:val="00523B52"/>
    <w:rsid w:val="00523CDF"/>
    <w:rsid w:val="00523D2F"/>
    <w:rsid w:val="005240D8"/>
    <w:rsid w:val="005252DA"/>
    <w:rsid w:val="0052553B"/>
    <w:rsid w:val="0052577B"/>
    <w:rsid w:val="00525880"/>
    <w:rsid w:val="0052652A"/>
    <w:rsid w:val="00526936"/>
    <w:rsid w:val="00526AF2"/>
    <w:rsid w:val="0052708E"/>
    <w:rsid w:val="005275EE"/>
    <w:rsid w:val="0052788C"/>
    <w:rsid w:val="00530076"/>
    <w:rsid w:val="00530412"/>
    <w:rsid w:val="0053057D"/>
    <w:rsid w:val="0053143B"/>
    <w:rsid w:val="00531593"/>
    <w:rsid w:val="00531870"/>
    <w:rsid w:val="00532058"/>
    <w:rsid w:val="005325BC"/>
    <w:rsid w:val="00532BA9"/>
    <w:rsid w:val="005332EB"/>
    <w:rsid w:val="005337BA"/>
    <w:rsid w:val="00533977"/>
    <w:rsid w:val="00533E48"/>
    <w:rsid w:val="00533EFC"/>
    <w:rsid w:val="005342E1"/>
    <w:rsid w:val="005346A0"/>
    <w:rsid w:val="00534754"/>
    <w:rsid w:val="00534D60"/>
    <w:rsid w:val="00534E6A"/>
    <w:rsid w:val="0053586F"/>
    <w:rsid w:val="005365CA"/>
    <w:rsid w:val="0053705B"/>
    <w:rsid w:val="0053749D"/>
    <w:rsid w:val="00537841"/>
    <w:rsid w:val="0053784A"/>
    <w:rsid w:val="00537E45"/>
    <w:rsid w:val="00540972"/>
    <w:rsid w:val="00541150"/>
    <w:rsid w:val="005413AF"/>
    <w:rsid w:val="0054148E"/>
    <w:rsid w:val="00541507"/>
    <w:rsid w:val="00541773"/>
    <w:rsid w:val="00541C71"/>
    <w:rsid w:val="00541CD0"/>
    <w:rsid w:val="0054247F"/>
    <w:rsid w:val="0054263A"/>
    <w:rsid w:val="00542B4D"/>
    <w:rsid w:val="00542E80"/>
    <w:rsid w:val="00543479"/>
    <w:rsid w:val="005437E5"/>
    <w:rsid w:val="0054391C"/>
    <w:rsid w:val="00543EF3"/>
    <w:rsid w:val="005445DC"/>
    <w:rsid w:val="00544732"/>
    <w:rsid w:val="00544AD9"/>
    <w:rsid w:val="00544B79"/>
    <w:rsid w:val="00544CB4"/>
    <w:rsid w:val="00544D6D"/>
    <w:rsid w:val="005455DF"/>
    <w:rsid w:val="0054585E"/>
    <w:rsid w:val="00545DF0"/>
    <w:rsid w:val="00545FEA"/>
    <w:rsid w:val="00546439"/>
    <w:rsid w:val="00546FE6"/>
    <w:rsid w:val="005477DA"/>
    <w:rsid w:val="00547FFB"/>
    <w:rsid w:val="0055030B"/>
    <w:rsid w:val="00550374"/>
    <w:rsid w:val="00550553"/>
    <w:rsid w:val="0055116B"/>
    <w:rsid w:val="00551306"/>
    <w:rsid w:val="00551AC0"/>
    <w:rsid w:val="00551FEA"/>
    <w:rsid w:val="00552271"/>
    <w:rsid w:val="00552A4B"/>
    <w:rsid w:val="00552E8F"/>
    <w:rsid w:val="00552F78"/>
    <w:rsid w:val="00553214"/>
    <w:rsid w:val="0055365C"/>
    <w:rsid w:val="005537D6"/>
    <w:rsid w:val="00553D7F"/>
    <w:rsid w:val="00554291"/>
    <w:rsid w:val="00554654"/>
    <w:rsid w:val="00554ACE"/>
    <w:rsid w:val="00554E69"/>
    <w:rsid w:val="00555226"/>
    <w:rsid w:val="0055530B"/>
    <w:rsid w:val="005557F5"/>
    <w:rsid w:val="0055607E"/>
    <w:rsid w:val="0055631A"/>
    <w:rsid w:val="00556685"/>
    <w:rsid w:val="00556B03"/>
    <w:rsid w:val="00556C1D"/>
    <w:rsid w:val="00556D15"/>
    <w:rsid w:val="00556D30"/>
    <w:rsid w:val="005578EC"/>
    <w:rsid w:val="00557B3B"/>
    <w:rsid w:val="00557D86"/>
    <w:rsid w:val="00557E57"/>
    <w:rsid w:val="0056014B"/>
    <w:rsid w:val="00560216"/>
    <w:rsid w:val="005603EE"/>
    <w:rsid w:val="00560CED"/>
    <w:rsid w:val="005614AB"/>
    <w:rsid w:val="00561A1B"/>
    <w:rsid w:val="00561F3D"/>
    <w:rsid w:val="00562030"/>
    <w:rsid w:val="0056265B"/>
    <w:rsid w:val="005628B3"/>
    <w:rsid w:val="005628CE"/>
    <w:rsid w:val="00562987"/>
    <w:rsid w:val="00562DC7"/>
    <w:rsid w:val="005635BB"/>
    <w:rsid w:val="005635F8"/>
    <w:rsid w:val="00563A7D"/>
    <w:rsid w:val="005641CD"/>
    <w:rsid w:val="00564CD5"/>
    <w:rsid w:val="00565461"/>
    <w:rsid w:val="005654EB"/>
    <w:rsid w:val="00565827"/>
    <w:rsid w:val="005659C9"/>
    <w:rsid w:val="00565BF3"/>
    <w:rsid w:val="00565CFD"/>
    <w:rsid w:val="00565F8A"/>
    <w:rsid w:val="005661F8"/>
    <w:rsid w:val="00566B20"/>
    <w:rsid w:val="00566B32"/>
    <w:rsid w:val="00566F55"/>
    <w:rsid w:val="00567D2A"/>
    <w:rsid w:val="00570F94"/>
    <w:rsid w:val="00571349"/>
    <w:rsid w:val="005714BE"/>
    <w:rsid w:val="0057186B"/>
    <w:rsid w:val="00571C99"/>
    <w:rsid w:val="00572478"/>
    <w:rsid w:val="0057266E"/>
    <w:rsid w:val="0057300D"/>
    <w:rsid w:val="005731CD"/>
    <w:rsid w:val="0057324D"/>
    <w:rsid w:val="0057330A"/>
    <w:rsid w:val="00573A52"/>
    <w:rsid w:val="00573A96"/>
    <w:rsid w:val="00573B4B"/>
    <w:rsid w:val="00573CAF"/>
    <w:rsid w:val="00573CCA"/>
    <w:rsid w:val="0057455F"/>
    <w:rsid w:val="00574641"/>
    <w:rsid w:val="00575002"/>
    <w:rsid w:val="00575639"/>
    <w:rsid w:val="0057576D"/>
    <w:rsid w:val="0057585A"/>
    <w:rsid w:val="0057595E"/>
    <w:rsid w:val="00575BD9"/>
    <w:rsid w:val="00575C9B"/>
    <w:rsid w:val="00575EC0"/>
    <w:rsid w:val="00576005"/>
    <w:rsid w:val="00576099"/>
    <w:rsid w:val="00576665"/>
    <w:rsid w:val="00577D79"/>
    <w:rsid w:val="00580069"/>
    <w:rsid w:val="00580394"/>
    <w:rsid w:val="00580622"/>
    <w:rsid w:val="00580D4A"/>
    <w:rsid w:val="005811FD"/>
    <w:rsid w:val="005812F4"/>
    <w:rsid w:val="0058137B"/>
    <w:rsid w:val="005817FD"/>
    <w:rsid w:val="005820C0"/>
    <w:rsid w:val="00582768"/>
    <w:rsid w:val="00582A62"/>
    <w:rsid w:val="005833A6"/>
    <w:rsid w:val="00584143"/>
    <w:rsid w:val="0058453D"/>
    <w:rsid w:val="005849B8"/>
    <w:rsid w:val="00584A44"/>
    <w:rsid w:val="00584CD3"/>
    <w:rsid w:val="005853D0"/>
    <w:rsid w:val="00585799"/>
    <w:rsid w:val="005859C7"/>
    <w:rsid w:val="00585D0C"/>
    <w:rsid w:val="00585D52"/>
    <w:rsid w:val="0058602B"/>
    <w:rsid w:val="00586203"/>
    <w:rsid w:val="00586779"/>
    <w:rsid w:val="005868F2"/>
    <w:rsid w:val="00586BE3"/>
    <w:rsid w:val="00586C09"/>
    <w:rsid w:val="00586D59"/>
    <w:rsid w:val="0058757E"/>
    <w:rsid w:val="005876B6"/>
    <w:rsid w:val="005877E6"/>
    <w:rsid w:val="00590452"/>
    <w:rsid w:val="005904C6"/>
    <w:rsid w:val="00590CA7"/>
    <w:rsid w:val="00590DCD"/>
    <w:rsid w:val="005915B6"/>
    <w:rsid w:val="005916F8"/>
    <w:rsid w:val="00591868"/>
    <w:rsid w:val="00592B87"/>
    <w:rsid w:val="00593332"/>
    <w:rsid w:val="00593944"/>
    <w:rsid w:val="00593B0D"/>
    <w:rsid w:val="00593D11"/>
    <w:rsid w:val="00594500"/>
    <w:rsid w:val="005948AE"/>
    <w:rsid w:val="00594DDD"/>
    <w:rsid w:val="005954E0"/>
    <w:rsid w:val="00595589"/>
    <w:rsid w:val="00595E26"/>
    <w:rsid w:val="005964BA"/>
    <w:rsid w:val="005965A9"/>
    <w:rsid w:val="00596C32"/>
    <w:rsid w:val="00596E48"/>
    <w:rsid w:val="0059728B"/>
    <w:rsid w:val="00597979"/>
    <w:rsid w:val="00597998"/>
    <w:rsid w:val="005A0906"/>
    <w:rsid w:val="005A0DD7"/>
    <w:rsid w:val="005A0E7E"/>
    <w:rsid w:val="005A10AC"/>
    <w:rsid w:val="005A1466"/>
    <w:rsid w:val="005A214D"/>
    <w:rsid w:val="005A21AB"/>
    <w:rsid w:val="005A25E2"/>
    <w:rsid w:val="005A27E5"/>
    <w:rsid w:val="005A2F91"/>
    <w:rsid w:val="005A3F87"/>
    <w:rsid w:val="005A4098"/>
    <w:rsid w:val="005A4A12"/>
    <w:rsid w:val="005A4A94"/>
    <w:rsid w:val="005A4DD0"/>
    <w:rsid w:val="005A53A8"/>
    <w:rsid w:val="005A5B63"/>
    <w:rsid w:val="005A5F79"/>
    <w:rsid w:val="005A6967"/>
    <w:rsid w:val="005A70D7"/>
    <w:rsid w:val="005A7189"/>
    <w:rsid w:val="005A7261"/>
    <w:rsid w:val="005A779D"/>
    <w:rsid w:val="005B08C1"/>
    <w:rsid w:val="005B116F"/>
    <w:rsid w:val="005B11AF"/>
    <w:rsid w:val="005B15F1"/>
    <w:rsid w:val="005B19FE"/>
    <w:rsid w:val="005B1E42"/>
    <w:rsid w:val="005B237A"/>
    <w:rsid w:val="005B2621"/>
    <w:rsid w:val="005B3422"/>
    <w:rsid w:val="005B38DA"/>
    <w:rsid w:val="005B3BDC"/>
    <w:rsid w:val="005B3DD0"/>
    <w:rsid w:val="005B3F31"/>
    <w:rsid w:val="005B40E2"/>
    <w:rsid w:val="005B416A"/>
    <w:rsid w:val="005B4453"/>
    <w:rsid w:val="005B45E7"/>
    <w:rsid w:val="005B4DE6"/>
    <w:rsid w:val="005B4F82"/>
    <w:rsid w:val="005B56FB"/>
    <w:rsid w:val="005B58CC"/>
    <w:rsid w:val="005B59BD"/>
    <w:rsid w:val="005B5D9F"/>
    <w:rsid w:val="005B5F00"/>
    <w:rsid w:val="005B7E41"/>
    <w:rsid w:val="005C0162"/>
    <w:rsid w:val="005C0EF1"/>
    <w:rsid w:val="005C0FA3"/>
    <w:rsid w:val="005C1491"/>
    <w:rsid w:val="005C14C7"/>
    <w:rsid w:val="005C1650"/>
    <w:rsid w:val="005C1686"/>
    <w:rsid w:val="005C1831"/>
    <w:rsid w:val="005C1C8C"/>
    <w:rsid w:val="005C2573"/>
    <w:rsid w:val="005C275F"/>
    <w:rsid w:val="005C2EF5"/>
    <w:rsid w:val="005C3019"/>
    <w:rsid w:val="005C385E"/>
    <w:rsid w:val="005C3D1A"/>
    <w:rsid w:val="005C3DD5"/>
    <w:rsid w:val="005C3F82"/>
    <w:rsid w:val="005C414F"/>
    <w:rsid w:val="005C43DF"/>
    <w:rsid w:val="005C4F21"/>
    <w:rsid w:val="005C54A1"/>
    <w:rsid w:val="005C5593"/>
    <w:rsid w:val="005C64A6"/>
    <w:rsid w:val="005C67CA"/>
    <w:rsid w:val="005C6CA0"/>
    <w:rsid w:val="005C6CA7"/>
    <w:rsid w:val="005C6E78"/>
    <w:rsid w:val="005C732C"/>
    <w:rsid w:val="005C7F14"/>
    <w:rsid w:val="005D0586"/>
    <w:rsid w:val="005D07A0"/>
    <w:rsid w:val="005D092E"/>
    <w:rsid w:val="005D13D0"/>
    <w:rsid w:val="005D179E"/>
    <w:rsid w:val="005D1E31"/>
    <w:rsid w:val="005D1E86"/>
    <w:rsid w:val="005D254B"/>
    <w:rsid w:val="005D2B27"/>
    <w:rsid w:val="005D2F34"/>
    <w:rsid w:val="005D4C6A"/>
    <w:rsid w:val="005D551E"/>
    <w:rsid w:val="005D5A06"/>
    <w:rsid w:val="005D6F11"/>
    <w:rsid w:val="005D7417"/>
    <w:rsid w:val="005D7A46"/>
    <w:rsid w:val="005D7B2D"/>
    <w:rsid w:val="005E018A"/>
    <w:rsid w:val="005E0695"/>
    <w:rsid w:val="005E08D9"/>
    <w:rsid w:val="005E0C3C"/>
    <w:rsid w:val="005E0C8B"/>
    <w:rsid w:val="005E12DE"/>
    <w:rsid w:val="005E15A2"/>
    <w:rsid w:val="005E16D6"/>
    <w:rsid w:val="005E1BA4"/>
    <w:rsid w:val="005E1EA2"/>
    <w:rsid w:val="005E2020"/>
    <w:rsid w:val="005E22ED"/>
    <w:rsid w:val="005E2676"/>
    <w:rsid w:val="005E2950"/>
    <w:rsid w:val="005E3047"/>
    <w:rsid w:val="005E3303"/>
    <w:rsid w:val="005E3350"/>
    <w:rsid w:val="005E376A"/>
    <w:rsid w:val="005E3C41"/>
    <w:rsid w:val="005E456E"/>
    <w:rsid w:val="005E4950"/>
    <w:rsid w:val="005E49B4"/>
    <w:rsid w:val="005E4DE2"/>
    <w:rsid w:val="005E4FE6"/>
    <w:rsid w:val="005E56F5"/>
    <w:rsid w:val="005E5D22"/>
    <w:rsid w:val="005E619A"/>
    <w:rsid w:val="005E62E5"/>
    <w:rsid w:val="005E68A1"/>
    <w:rsid w:val="005E72B6"/>
    <w:rsid w:val="005E7CF7"/>
    <w:rsid w:val="005E7D0B"/>
    <w:rsid w:val="005E7E27"/>
    <w:rsid w:val="005F0402"/>
    <w:rsid w:val="005F0838"/>
    <w:rsid w:val="005F0979"/>
    <w:rsid w:val="005F1166"/>
    <w:rsid w:val="005F23EB"/>
    <w:rsid w:val="005F34AF"/>
    <w:rsid w:val="005F3626"/>
    <w:rsid w:val="005F4319"/>
    <w:rsid w:val="005F45EA"/>
    <w:rsid w:val="005F47C6"/>
    <w:rsid w:val="005F514E"/>
    <w:rsid w:val="005F5283"/>
    <w:rsid w:val="005F5899"/>
    <w:rsid w:val="005F5954"/>
    <w:rsid w:val="005F5BE9"/>
    <w:rsid w:val="005F5E27"/>
    <w:rsid w:val="005F680B"/>
    <w:rsid w:val="005F6D84"/>
    <w:rsid w:val="005F75EE"/>
    <w:rsid w:val="005F75FD"/>
    <w:rsid w:val="005F7BF7"/>
    <w:rsid w:val="005F7DD7"/>
    <w:rsid w:val="00600453"/>
    <w:rsid w:val="00600CAB"/>
    <w:rsid w:val="0060127C"/>
    <w:rsid w:val="0060145A"/>
    <w:rsid w:val="00601796"/>
    <w:rsid w:val="006017DE"/>
    <w:rsid w:val="00601A49"/>
    <w:rsid w:val="00601AE2"/>
    <w:rsid w:val="00601EE7"/>
    <w:rsid w:val="006024F7"/>
    <w:rsid w:val="006029AC"/>
    <w:rsid w:val="0060344B"/>
    <w:rsid w:val="0060380C"/>
    <w:rsid w:val="00603A97"/>
    <w:rsid w:val="00603F65"/>
    <w:rsid w:val="0060473B"/>
    <w:rsid w:val="006049BA"/>
    <w:rsid w:val="00604AED"/>
    <w:rsid w:val="00605D59"/>
    <w:rsid w:val="00606002"/>
    <w:rsid w:val="00606386"/>
    <w:rsid w:val="00606767"/>
    <w:rsid w:val="006068F2"/>
    <w:rsid w:val="00607384"/>
    <w:rsid w:val="006073B5"/>
    <w:rsid w:val="00607C53"/>
    <w:rsid w:val="00607E41"/>
    <w:rsid w:val="00607FD3"/>
    <w:rsid w:val="00610170"/>
    <w:rsid w:val="006102E2"/>
    <w:rsid w:val="00610695"/>
    <w:rsid w:val="006108F7"/>
    <w:rsid w:val="00610AFE"/>
    <w:rsid w:val="00611705"/>
    <w:rsid w:val="00611807"/>
    <w:rsid w:val="00611864"/>
    <w:rsid w:val="00611878"/>
    <w:rsid w:val="006121D1"/>
    <w:rsid w:val="006126CF"/>
    <w:rsid w:val="00612A7E"/>
    <w:rsid w:val="00612E63"/>
    <w:rsid w:val="00613963"/>
    <w:rsid w:val="00614293"/>
    <w:rsid w:val="00614389"/>
    <w:rsid w:val="00615C0D"/>
    <w:rsid w:val="00615F5C"/>
    <w:rsid w:val="00615FA6"/>
    <w:rsid w:val="00615FBB"/>
    <w:rsid w:val="0061647A"/>
    <w:rsid w:val="00616B4D"/>
    <w:rsid w:val="00616BDE"/>
    <w:rsid w:val="00616C5F"/>
    <w:rsid w:val="00616F7E"/>
    <w:rsid w:val="006175AE"/>
    <w:rsid w:val="00617AFF"/>
    <w:rsid w:val="00617F01"/>
    <w:rsid w:val="0062028D"/>
    <w:rsid w:val="00620547"/>
    <w:rsid w:val="0062062C"/>
    <w:rsid w:val="0062093E"/>
    <w:rsid w:val="0062100A"/>
    <w:rsid w:val="00622459"/>
    <w:rsid w:val="006235C2"/>
    <w:rsid w:val="006236E4"/>
    <w:rsid w:val="006239B1"/>
    <w:rsid w:val="00623D7B"/>
    <w:rsid w:val="00624276"/>
    <w:rsid w:val="0062464C"/>
    <w:rsid w:val="00624815"/>
    <w:rsid w:val="00624A06"/>
    <w:rsid w:val="00624C3B"/>
    <w:rsid w:val="00624F83"/>
    <w:rsid w:val="0062500D"/>
    <w:rsid w:val="00625022"/>
    <w:rsid w:val="006254BF"/>
    <w:rsid w:val="00625998"/>
    <w:rsid w:val="00625B68"/>
    <w:rsid w:val="0062612D"/>
    <w:rsid w:val="0062705C"/>
    <w:rsid w:val="00627441"/>
    <w:rsid w:val="00627467"/>
    <w:rsid w:val="00627836"/>
    <w:rsid w:val="00627CD8"/>
    <w:rsid w:val="006300FA"/>
    <w:rsid w:val="00630F82"/>
    <w:rsid w:val="0063156D"/>
    <w:rsid w:val="00631E5C"/>
    <w:rsid w:val="00632317"/>
    <w:rsid w:val="006326B0"/>
    <w:rsid w:val="0063278E"/>
    <w:rsid w:val="00632ABE"/>
    <w:rsid w:val="00632B3F"/>
    <w:rsid w:val="00632D28"/>
    <w:rsid w:val="00633297"/>
    <w:rsid w:val="006334C2"/>
    <w:rsid w:val="006335BF"/>
    <w:rsid w:val="006337F9"/>
    <w:rsid w:val="00633CCA"/>
    <w:rsid w:val="006346AC"/>
    <w:rsid w:val="00634C18"/>
    <w:rsid w:val="00634F5D"/>
    <w:rsid w:val="00634F68"/>
    <w:rsid w:val="00635498"/>
    <w:rsid w:val="0063582B"/>
    <w:rsid w:val="00635C00"/>
    <w:rsid w:val="0063624F"/>
    <w:rsid w:val="0063768F"/>
    <w:rsid w:val="00637800"/>
    <w:rsid w:val="006403C6"/>
    <w:rsid w:val="006405ED"/>
    <w:rsid w:val="00640671"/>
    <w:rsid w:val="0064095C"/>
    <w:rsid w:val="00640A4E"/>
    <w:rsid w:val="00641A0F"/>
    <w:rsid w:val="00642686"/>
    <w:rsid w:val="006430BB"/>
    <w:rsid w:val="006437A4"/>
    <w:rsid w:val="00643A03"/>
    <w:rsid w:val="00643AC7"/>
    <w:rsid w:val="00643DA5"/>
    <w:rsid w:val="006441C8"/>
    <w:rsid w:val="00644C66"/>
    <w:rsid w:val="00645284"/>
    <w:rsid w:val="0064559E"/>
    <w:rsid w:val="006456CC"/>
    <w:rsid w:val="00645974"/>
    <w:rsid w:val="00645A36"/>
    <w:rsid w:val="00645B37"/>
    <w:rsid w:val="0064628E"/>
    <w:rsid w:val="006463AB"/>
    <w:rsid w:val="006468EE"/>
    <w:rsid w:val="00646BF7"/>
    <w:rsid w:val="006475B3"/>
    <w:rsid w:val="006475E7"/>
    <w:rsid w:val="0065024C"/>
    <w:rsid w:val="0065040D"/>
    <w:rsid w:val="00650746"/>
    <w:rsid w:val="00650B59"/>
    <w:rsid w:val="00650DF1"/>
    <w:rsid w:val="006516EB"/>
    <w:rsid w:val="00651C74"/>
    <w:rsid w:val="00651CC7"/>
    <w:rsid w:val="00651CF7"/>
    <w:rsid w:val="00652550"/>
    <w:rsid w:val="00652A4A"/>
    <w:rsid w:val="00652CC9"/>
    <w:rsid w:val="0065374F"/>
    <w:rsid w:val="00653CD5"/>
    <w:rsid w:val="00653F55"/>
    <w:rsid w:val="00654112"/>
    <w:rsid w:val="00654117"/>
    <w:rsid w:val="006546CB"/>
    <w:rsid w:val="0065471B"/>
    <w:rsid w:val="00654EFB"/>
    <w:rsid w:val="006551B5"/>
    <w:rsid w:val="00655924"/>
    <w:rsid w:val="0065594F"/>
    <w:rsid w:val="00655E94"/>
    <w:rsid w:val="00656783"/>
    <w:rsid w:val="00656FC3"/>
    <w:rsid w:val="006579D1"/>
    <w:rsid w:val="006579E7"/>
    <w:rsid w:val="00657B6E"/>
    <w:rsid w:val="00657BC3"/>
    <w:rsid w:val="00657F35"/>
    <w:rsid w:val="006601D8"/>
    <w:rsid w:val="00660426"/>
    <w:rsid w:val="006609BB"/>
    <w:rsid w:val="00660B42"/>
    <w:rsid w:val="00660C14"/>
    <w:rsid w:val="00660D60"/>
    <w:rsid w:val="006614DC"/>
    <w:rsid w:val="006619DC"/>
    <w:rsid w:val="00661ACF"/>
    <w:rsid w:val="00661CBB"/>
    <w:rsid w:val="0066287F"/>
    <w:rsid w:val="00662A78"/>
    <w:rsid w:val="00662E0A"/>
    <w:rsid w:val="0066312D"/>
    <w:rsid w:val="00663AEE"/>
    <w:rsid w:val="0066494A"/>
    <w:rsid w:val="0066541C"/>
    <w:rsid w:val="00665556"/>
    <w:rsid w:val="00665653"/>
    <w:rsid w:val="006661BC"/>
    <w:rsid w:val="00666459"/>
    <w:rsid w:val="0066647E"/>
    <w:rsid w:val="006664EE"/>
    <w:rsid w:val="00666999"/>
    <w:rsid w:val="00666FFC"/>
    <w:rsid w:val="00667131"/>
    <w:rsid w:val="00667537"/>
    <w:rsid w:val="00667A59"/>
    <w:rsid w:val="00670948"/>
    <w:rsid w:val="00670A4B"/>
    <w:rsid w:val="00670CC9"/>
    <w:rsid w:val="00670F2A"/>
    <w:rsid w:val="0067101E"/>
    <w:rsid w:val="0067135F"/>
    <w:rsid w:val="00671579"/>
    <w:rsid w:val="00671942"/>
    <w:rsid w:val="006720D9"/>
    <w:rsid w:val="006724AF"/>
    <w:rsid w:val="006725B4"/>
    <w:rsid w:val="00672716"/>
    <w:rsid w:val="00672D8C"/>
    <w:rsid w:val="00672EB3"/>
    <w:rsid w:val="00674B5D"/>
    <w:rsid w:val="00674C52"/>
    <w:rsid w:val="006752D2"/>
    <w:rsid w:val="00675385"/>
    <w:rsid w:val="00675578"/>
    <w:rsid w:val="00675AE6"/>
    <w:rsid w:val="006763F8"/>
    <w:rsid w:val="006766E9"/>
    <w:rsid w:val="00676862"/>
    <w:rsid w:val="006768F7"/>
    <w:rsid w:val="00676EC2"/>
    <w:rsid w:val="00677987"/>
    <w:rsid w:val="00677D27"/>
    <w:rsid w:val="00677E4B"/>
    <w:rsid w:val="00677EA7"/>
    <w:rsid w:val="006806B7"/>
    <w:rsid w:val="006809B1"/>
    <w:rsid w:val="006809DE"/>
    <w:rsid w:val="00680C70"/>
    <w:rsid w:val="006812A6"/>
    <w:rsid w:val="00681896"/>
    <w:rsid w:val="006818A9"/>
    <w:rsid w:val="00681B7F"/>
    <w:rsid w:val="0068241F"/>
    <w:rsid w:val="00682668"/>
    <w:rsid w:val="006827A0"/>
    <w:rsid w:val="00682B71"/>
    <w:rsid w:val="006836DB"/>
    <w:rsid w:val="00683819"/>
    <w:rsid w:val="00683D1C"/>
    <w:rsid w:val="0068472F"/>
    <w:rsid w:val="00684B72"/>
    <w:rsid w:val="00684D3B"/>
    <w:rsid w:val="00685565"/>
    <w:rsid w:val="00685684"/>
    <w:rsid w:val="0068677E"/>
    <w:rsid w:val="006867FD"/>
    <w:rsid w:val="00686BCE"/>
    <w:rsid w:val="0068756F"/>
    <w:rsid w:val="006912A2"/>
    <w:rsid w:val="00691507"/>
    <w:rsid w:val="00691A46"/>
    <w:rsid w:val="00691B0E"/>
    <w:rsid w:val="00691D68"/>
    <w:rsid w:val="00691EF9"/>
    <w:rsid w:val="00692293"/>
    <w:rsid w:val="00692A6F"/>
    <w:rsid w:val="006934E1"/>
    <w:rsid w:val="006934E9"/>
    <w:rsid w:val="00693735"/>
    <w:rsid w:val="00693E2B"/>
    <w:rsid w:val="00695001"/>
    <w:rsid w:val="00695471"/>
    <w:rsid w:val="00695812"/>
    <w:rsid w:val="00695845"/>
    <w:rsid w:val="006958FF"/>
    <w:rsid w:val="00695C7B"/>
    <w:rsid w:val="00695E27"/>
    <w:rsid w:val="00695F6A"/>
    <w:rsid w:val="00696077"/>
    <w:rsid w:val="006967F2"/>
    <w:rsid w:val="00696A85"/>
    <w:rsid w:val="00696DB1"/>
    <w:rsid w:val="006974FE"/>
    <w:rsid w:val="006976B1"/>
    <w:rsid w:val="006979D9"/>
    <w:rsid w:val="00697D27"/>
    <w:rsid w:val="006A0371"/>
    <w:rsid w:val="006A04B6"/>
    <w:rsid w:val="006A08BA"/>
    <w:rsid w:val="006A1591"/>
    <w:rsid w:val="006A199F"/>
    <w:rsid w:val="006A1BF2"/>
    <w:rsid w:val="006A25A6"/>
    <w:rsid w:val="006A2D72"/>
    <w:rsid w:val="006A2E00"/>
    <w:rsid w:val="006A2F68"/>
    <w:rsid w:val="006A3346"/>
    <w:rsid w:val="006A3433"/>
    <w:rsid w:val="006A3561"/>
    <w:rsid w:val="006A3AB1"/>
    <w:rsid w:val="006A4050"/>
    <w:rsid w:val="006A4735"/>
    <w:rsid w:val="006A4BC4"/>
    <w:rsid w:val="006A4C01"/>
    <w:rsid w:val="006A5454"/>
    <w:rsid w:val="006A6C36"/>
    <w:rsid w:val="006A6C83"/>
    <w:rsid w:val="006A6CEA"/>
    <w:rsid w:val="006A7045"/>
    <w:rsid w:val="006A76A1"/>
    <w:rsid w:val="006A7A9E"/>
    <w:rsid w:val="006A7BCC"/>
    <w:rsid w:val="006B0002"/>
    <w:rsid w:val="006B009C"/>
    <w:rsid w:val="006B03BE"/>
    <w:rsid w:val="006B081F"/>
    <w:rsid w:val="006B096D"/>
    <w:rsid w:val="006B0C41"/>
    <w:rsid w:val="006B0C7C"/>
    <w:rsid w:val="006B1FDA"/>
    <w:rsid w:val="006B2205"/>
    <w:rsid w:val="006B231C"/>
    <w:rsid w:val="006B2978"/>
    <w:rsid w:val="006B319D"/>
    <w:rsid w:val="006B3308"/>
    <w:rsid w:val="006B3431"/>
    <w:rsid w:val="006B3706"/>
    <w:rsid w:val="006B37F9"/>
    <w:rsid w:val="006B399D"/>
    <w:rsid w:val="006B3B2F"/>
    <w:rsid w:val="006B3F8C"/>
    <w:rsid w:val="006B3FAE"/>
    <w:rsid w:val="006B41F3"/>
    <w:rsid w:val="006B468F"/>
    <w:rsid w:val="006B4D2E"/>
    <w:rsid w:val="006B5216"/>
    <w:rsid w:val="006B5433"/>
    <w:rsid w:val="006B58EB"/>
    <w:rsid w:val="006B6781"/>
    <w:rsid w:val="006B67A3"/>
    <w:rsid w:val="006B7021"/>
    <w:rsid w:val="006B7687"/>
    <w:rsid w:val="006B7DB6"/>
    <w:rsid w:val="006C05E4"/>
    <w:rsid w:val="006C0709"/>
    <w:rsid w:val="006C0752"/>
    <w:rsid w:val="006C10D9"/>
    <w:rsid w:val="006C15B9"/>
    <w:rsid w:val="006C1647"/>
    <w:rsid w:val="006C1E4E"/>
    <w:rsid w:val="006C1EE2"/>
    <w:rsid w:val="006C1F83"/>
    <w:rsid w:val="006C20DA"/>
    <w:rsid w:val="006C2297"/>
    <w:rsid w:val="006C24CE"/>
    <w:rsid w:val="006C3933"/>
    <w:rsid w:val="006C3B18"/>
    <w:rsid w:val="006C450F"/>
    <w:rsid w:val="006C4C5F"/>
    <w:rsid w:val="006C4C6F"/>
    <w:rsid w:val="006C4D69"/>
    <w:rsid w:val="006C5337"/>
    <w:rsid w:val="006C5539"/>
    <w:rsid w:val="006C608E"/>
    <w:rsid w:val="006C60B5"/>
    <w:rsid w:val="006C60D6"/>
    <w:rsid w:val="006C6247"/>
    <w:rsid w:val="006C6E78"/>
    <w:rsid w:val="006C7CBF"/>
    <w:rsid w:val="006D00CE"/>
    <w:rsid w:val="006D027C"/>
    <w:rsid w:val="006D037A"/>
    <w:rsid w:val="006D062D"/>
    <w:rsid w:val="006D070F"/>
    <w:rsid w:val="006D07E8"/>
    <w:rsid w:val="006D0CE8"/>
    <w:rsid w:val="006D20C7"/>
    <w:rsid w:val="006D26E9"/>
    <w:rsid w:val="006D35E3"/>
    <w:rsid w:val="006D3624"/>
    <w:rsid w:val="006D39B1"/>
    <w:rsid w:val="006D3BD1"/>
    <w:rsid w:val="006D424E"/>
    <w:rsid w:val="006D434D"/>
    <w:rsid w:val="006D452F"/>
    <w:rsid w:val="006D472A"/>
    <w:rsid w:val="006D4843"/>
    <w:rsid w:val="006D494F"/>
    <w:rsid w:val="006D4A34"/>
    <w:rsid w:val="006D5349"/>
    <w:rsid w:val="006D5525"/>
    <w:rsid w:val="006D55AB"/>
    <w:rsid w:val="006D5669"/>
    <w:rsid w:val="006D56C5"/>
    <w:rsid w:val="006D58E3"/>
    <w:rsid w:val="006D59D4"/>
    <w:rsid w:val="006D5AFD"/>
    <w:rsid w:val="006D5B05"/>
    <w:rsid w:val="006D5BD3"/>
    <w:rsid w:val="006D5F0A"/>
    <w:rsid w:val="006D6918"/>
    <w:rsid w:val="006D69CD"/>
    <w:rsid w:val="006D7079"/>
    <w:rsid w:val="006D72B0"/>
    <w:rsid w:val="006D73DF"/>
    <w:rsid w:val="006D7CE9"/>
    <w:rsid w:val="006E03C7"/>
    <w:rsid w:val="006E0874"/>
    <w:rsid w:val="006E0B75"/>
    <w:rsid w:val="006E0BF9"/>
    <w:rsid w:val="006E0C50"/>
    <w:rsid w:val="006E0D0B"/>
    <w:rsid w:val="006E124B"/>
    <w:rsid w:val="006E12D3"/>
    <w:rsid w:val="006E16A0"/>
    <w:rsid w:val="006E1C86"/>
    <w:rsid w:val="006E1EAA"/>
    <w:rsid w:val="006E1EB8"/>
    <w:rsid w:val="006E2069"/>
    <w:rsid w:val="006E26D6"/>
    <w:rsid w:val="006E32AE"/>
    <w:rsid w:val="006E3AC4"/>
    <w:rsid w:val="006E3B62"/>
    <w:rsid w:val="006E41A5"/>
    <w:rsid w:val="006E4A62"/>
    <w:rsid w:val="006E4DD1"/>
    <w:rsid w:val="006E5449"/>
    <w:rsid w:val="006E6098"/>
    <w:rsid w:val="006E60E4"/>
    <w:rsid w:val="006E6112"/>
    <w:rsid w:val="006E66C3"/>
    <w:rsid w:val="006E6843"/>
    <w:rsid w:val="006E6CF6"/>
    <w:rsid w:val="006E6D23"/>
    <w:rsid w:val="006E70C1"/>
    <w:rsid w:val="006E79EB"/>
    <w:rsid w:val="006F0271"/>
    <w:rsid w:val="006F0585"/>
    <w:rsid w:val="006F0732"/>
    <w:rsid w:val="006F0F1F"/>
    <w:rsid w:val="006F112D"/>
    <w:rsid w:val="006F1731"/>
    <w:rsid w:val="006F1859"/>
    <w:rsid w:val="006F1869"/>
    <w:rsid w:val="006F2389"/>
    <w:rsid w:val="006F26FD"/>
    <w:rsid w:val="006F276E"/>
    <w:rsid w:val="006F279A"/>
    <w:rsid w:val="006F2C01"/>
    <w:rsid w:val="006F2E5D"/>
    <w:rsid w:val="006F2FF3"/>
    <w:rsid w:val="006F3379"/>
    <w:rsid w:val="006F3A51"/>
    <w:rsid w:val="006F3D17"/>
    <w:rsid w:val="006F3D8E"/>
    <w:rsid w:val="006F3F00"/>
    <w:rsid w:val="006F4824"/>
    <w:rsid w:val="006F4CF1"/>
    <w:rsid w:val="006F4FA3"/>
    <w:rsid w:val="006F54F4"/>
    <w:rsid w:val="006F57BD"/>
    <w:rsid w:val="006F5B05"/>
    <w:rsid w:val="006F6179"/>
    <w:rsid w:val="006F6897"/>
    <w:rsid w:val="006F72C9"/>
    <w:rsid w:val="006F7384"/>
    <w:rsid w:val="0070027F"/>
    <w:rsid w:val="007004C8"/>
    <w:rsid w:val="007006F7"/>
    <w:rsid w:val="00700973"/>
    <w:rsid w:val="00700B40"/>
    <w:rsid w:val="00700C48"/>
    <w:rsid w:val="00701606"/>
    <w:rsid w:val="0070193D"/>
    <w:rsid w:val="007021E1"/>
    <w:rsid w:val="00702597"/>
    <w:rsid w:val="00702958"/>
    <w:rsid w:val="00702C2B"/>
    <w:rsid w:val="00703963"/>
    <w:rsid w:val="00703F10"/>
    <w:rsid w:val="007044C1"/>
    <w:rsid w:val="007046A5"/>
    <w:rsid w:val="00704A79"/>
    <w:rsid w:val="00704C44"/>
    <w:rsid w:val="00704C57"/>
    <w:rsid w:val="0070556D"/>
    <w:rsid w:val="00705789"/>
    <w:rsid w:val="007059DC"/>
    <w:rsid w:val="00705E61"/>
    <w:rsid w:val="00706146"/>
    <w:rsid w:val="00706292"/>
    <w:rsid w:val="00706701"/>
    <w:rsid w:val="0070729C"/>
    <w:rsid w:val="00707303"/>
    <w:rsid w:val="00707A58"/>
    <w:rsid w:val="00707A6C"/>
    <w:rsid w:val="00707A75"/>
    <w:rsid w:val="00707C97"/>
    <w:rsid w:val="00707FF5"/>
    <w:rsid w:val="00710354"/>
    <w:rsid w:val="007105AA"/>
    <w:rsid w:val="0071094B"/>
    <w:rsid w:val="00710DE6"/>
    <w:rsid w:val="00711B55"/>
    <w:rsid w:val="00712C5C"/>
    <w:rsid w:val="00712CA7"/>
    <w:rsid w:val="00712CC1"/>
    <w:rsid w:val="007134B3"/>
    <w:rsid w:val="007134D6"/>
    <w:rsid w:val="0071379E"/>
    <w:rsid w:val="00713C0B"/>
    <w:rsid w:val="00713DD9"/>
    <w:rsid w:val="0071402A"/>
    <w:rsid w:val="0071474A"/>
    <w:rsid w:val="00715670"/>
    <w:rsid w:val="00715892"/>
    <w:rsid w:val="007164D7"/>
    <w:rsid w:val="00716BE4"/>
    <w:rsid w:val="00716C3D"/>
    <w:rsid w:val="00716C51"/>
    <w:rsid w:val="00716CD5"/>
    <w:rsid w:val="00717176"/>
    <w:rsid w:val="00717E10"/>
    <w:rsid w:val="00717FD4"/>
    <w:rsid w:val="007207C6"/>
    <w:rsid w:val="0072082A"/>
    <w:rsid w:val="00720A08"/>
    <w:rsid w:val="00720C1A"/>
    <w:rsid w:val="00720CFA"/>
    <w:rsid w:val="007214A0"/>
    <w:rsid w:val="00721867"/>
    <w:rsid w:val="00721CBF"/>
    <w:rsid w:val="007225F3"/>
    <w:rsid w:val="007227FC"/>
    <w:rsid w:val="00722A01"/>
    <w:rsid w:val="00722CFF"/>
    <w:rsid w:val="00722E18"/>
    <w:rsid w:val="007230C6"/>
    <w:rsid w:val="007231B1"/>
    <w:rsid w:val="00723228"/>
    <w:rsid w:val="00723C11"/>
    <w:rsid w:val="0072401C"/>
    <w:rsid w:val="0072424D"/>
    <w:rsid w:val="007244BE"/>
    <w:rsid w:val="007244D0"/>
    <w:rsid w:val="00724516"/>
    <w:rsid w:val="007245BA"/>
    <w:rsid w:val="00724B23"/>
    <w:rsid w:val="00724B69"/>
    <w:rsid w:val="00724BF6"/>
    <w:rsid w:val="00724C31"/>
    <w:rsid w:val="00725611"/>
    <w:rsid w:val="00726069"/>
    <w:rsid w:val="00727035"/>
    <w:rsid w:val="007271D9"/>
    <w:rsid w:val="00727341"/>
    <w:rsid w:val="0072772E"/>
    <w:rsid w:val="00727751"/>
    <w:rsid w:val="00730266"/>
    <w:rsid w:val="007308BB"/>
    <w:rsid w:val="00731AD9"/>
    <w:rsid w:val="00731BAB"/>
    <w:rsid w:val="00731CCE"/>
    <w:rsid w:val="00731D60"/>
    <w:rsid w:val="007321A2"/>
    <w:rsid w:val="007326A9"/>
    <w:rsid w:val="007328FA"/>
    <w:rsid w:val="007334DC"/>
    <w:rsid w:val="0073390D"/>
    <w:rsid w:val="007344E9"/>
    <w:rsid w:val="0073495B"/>
    <w:rsid w:val="00734CC9"/>
    <w:rsid w:val="00734E54"/>
    <w:rsid w:val="00735CB1"/>
    <w:rsid w:val="00736021"/>
    <w:rsid w:val="007369B5"/>
    <w:rsid w:val="00736D62"/>
    <w:rsid w:val="00736EC3"/>
    <w:rsid w:val="007373DF"/>
    <w:rsid w:val="00737752"/>
    <w:rsid w:val="00737B68"/>
    <w:rsid w:val="00740153"/>
    <w:rsid w:val="0074039F"/>
    <w:rsid w:val="007403F5"/>
    <w:rsid w:val="0074057F"/>
    <w:rsid w:val="007405CE"/>
    <w:rsid w:val="0074086A"/>
    <w:rsid w:val="00740E45"/>
    <w:rsid w:val="00740E84"/>
    <w:rsid w:val="00740EB2"/>
    <w:rsid w:val="00740FB3"/>
    <w:rsid w:val="00741107"/>
    <w:rsid w:val="00741620"/>
    <w:rsid w:val="007418F7"/>
    <w:rsid w:val="00741F2B"/>
    <w:rsid w:val="0074204D"/>
    <w:rsid w:val="007420DF"/>
    <w:rsid w:val="00742662"/>
    <w:rsid w:val="007431F3"/>
    <w:rsid w:val="007432E2"/>
    <w:rsid w:val="00743334"/>
    <w:rsid w:val="00743800"/>
    <w:rsid w:val="00743B06"/>
    <w:rsid w:val="00743E4D"/>
    <w:rsid w:val="00744D03"/>
    <w:rsid w:val="00744F4A"/>
    <w:rsid w:val="00745C15"/>
    <w:rsid w:val="00745D66"/>
    <w:rsid w:val="0074605F"/>
    <w:rsid w:val="0074652F"/>
    <w:rsid w:val="00746650"/>
    <w:rsid w:val="00747AAE"/>
    <w:rsid w:val="00751094"/>
    <w:rsid w:val="00751389"/>
    <w:rsid w:val="00751BC8"/>
    <w:rsid w:val="007526D8"/>
    <w:rsid w:val="0075328F"/>
    <w:rsid w:val="007537C1"/>
    <w:rsid w:val="007539C0"/>
    <w:rsid w:val="00753BBF"/>
    <w:rsid w:val="00753C48"/>
    <w:rsid w:val="00753F7F"/>
    <w:rsid w:val="00754063"/>
    <w:rsid w:val="00754700"/>
    <w:rsid w:val="0075479D"/>
    <w:rsid w:val="00754C6F"/>
    <w:rsid w:val="00755123"/>
    <w:rsid w:val="00756C51"/>
    <w:rsid w:val="00756F7A"/>
    <w:rsid w:val="00757F87"/>
    <w:rsid w:val="007606D7"/>
    <w:rsid w:val="00760CEA"/>
    <w:rsid w:val="00760D29"/>
    <w:rsid w:val="00761200"/>
    <w:rsid w:val="0076155F"/>
    <w:rsid w:val="007618F0"/>
    <w:rsid w:val="0076199A"/>
    <w:rsid w:val="00761A46"/>
    <w:rsid w:val="00761E53"/>
    <w:rsid w:val="007621C9"/>
    <w:rsid w:val="00762217"/>
    <w:rsid w:val="007623E7"/>
    <w:rsid w:val="00762501"/>
    <w:rsid w:val="00762677"/>
    <w:rsid w:val="00762CBB"/>
    <w:rsid w:val="00763255"/>
    <w:rsid w:val="007635D5"/>
    <w:rsid w:val="007637FE"/>
    <w:rsid w:val="007639AC"/>
    <w:rsid w:val="007639E6"/>
    <w:rsid w:val="00763C44"/>
    <w:rsid w:val="00763CC2"/>
    <w:rsid w:val="00764155"/>
    <w:rsid w:val="0076503B"/>
    <w:rsid w:val="00765213"/>
    <w:rsid w:val="00765D68"/>
    <w:rsid w:val="00765DB3"/>
    <w:rsid w:val="007661FD"/>
    <w:rsid w:val="00766387"/>
    <w:rsid w:val="0076658B"/>
    <w:rsid w:val="00766C2F"/>
    <w:rsid w:val="00767421"/>
    <w:rsid w:val="0076778B"/>
    <w:rsid w:val="00770013"/>
    <w:rsid w:val="0077026C"/>
    <w:rsid w:val="00770846"/>
    <w:rsid w:val="007708F3"/>
    <w:rsid w:val="00770F61"/>
    <w:rsid w:val="007712D7"/>
    <w:rsid w:val="00771795"/>
    <w:rsid w:val="007719B2"/>
    <w:rsid w:val="00771E91"/>
    <w:rsid w:val="00772848"/>
    <w:rsid w:val="00772B36"/>
    <w:rsid w:val="00772EEF"/>
    <w:rsid w:val="00772FF6"/>
    <w:rsid w:val="007736C7"/>
    <w:rsid w:val="00773B6A"/>
    <w:rsid w:val="00773F69"/>
    <w:rsid w:val="007744B9"/>
    <w:rsid w:val="00774EA6"/>
    <w:rsid w:val="00775246"/>
    <w:rsid w:val="007759AF"/>
    <w:rsid w:val="007763BD"/>
    <w:rsid w:val="00777026"/>
    <w:rsid w:val="0077739F"/>
    <w:rsid w:val="007775DC"/>
    <w:rsid w:val="0077762A"/>
    <w:rsid w:val="007778EA"/>
    <w:rsid w:val="00777C96"/>
    <w:rsid w:val="00780072"/>
    <w:rsid w:val="00780585"/>
    <w:rsid w:val="00780B53"/>
    <w:rsid w:val="0078109D"/>
    <w:rsid w:val="00781213"/>
    <w:rsid w:val="00781437"/>
    <w:rsid w:val="00781BC5"/>
    <w:rsid w:val="00781EB1"/>
    <w:rsid w:val="00782063"/>
    <w:rsid w:val="0078219B"/>
    <w:rsid w:val="007823B9"/>
    <w:rsid w:val="007825FD"/>
    <w:rsid w:val="00782B9E"/>
    <w:rsid w:val="00782BB4"/>
    <w:rsid w:val="00782C8F"/>
    <w:rsid w:val="00782DCD"/>
    <w:rsid w:val="00782E96"/>
    <w:rsid w:val="00782EE8"/>
    <w:rsid w:val="00783223"/>
    <w:rsid w:val="007837DF"/>
    <w:rsid w:val="00783C78"/>
    <w:rsid w:val="00783D36"/>
    <w:rsid w:val="00784316"/>
    <w:rsid w:val="007847B3"/>
    <w:rsid w:val="007855CF"/>
    <w:rsid w:val="00785841"/>
    <w:rsid w:val="00786218"/>
    <w:rsid w:val="007868FD"/>
    <w:rsid w:val="00786B11"/>
    <w:rsid w:val="00787216"/>
    <w:rsid w:val="00787C5F"/>
    <w:rsid w:val="007900C2"/>
    <w:rsid w:val="00791602"/>
    <w:rsid w:val="007919D4"/>
    <w:rsid w:val="00791B16"/>
    <w:rsid w:val="00792899"/>
    <w:rsid w:val="00792A99"/>
    <w:rsid w:val="007934C2"/>
    <w:rsid w:val="00794044"/>
    <w:rsid w:val="007947B2"/>
    <w:rsid w:val="00794CE1"/>
    <w:rsid w:val="00795308"/>
    <w:rsid w:val="00795A30"/>
    <w:rsid w:val="00795A93"/>
    <w:rsid w:val="00795F9E"/>
    <w:rsid w:val="0079642B"/>
    <w:rsid w:val="007964A6"/>
    <w:rsid w:val="00796562"/>
    <w:rsid w:val="0079685C"/>
    <w:rsid w:val="007969B7"/>
    <w:rsid w:val="00796B8D"/>
    <w:rsid w:val="00797061"/>
    <w:rsid w:val="007979C3"/>
    <w:rsid w:val="00797DE1"/>
    <w:rsid w:val="007A011A"/>
    <w:rsid w:val="007A02D5"/>
    <w:rsid w:val="007A0795"/>
    <w:rsid w:val="007A0BD4"/>
    <w:rsid w:val="007A12C7"/>
    <w:rsid w:val="007A1924"/>
    <w:rsid w:val="007A1A69"/>
    <w:rsid w:val="007A2CAD"/>
    <w:rsid w:val="007A33D5"/>
    <w:rsid w:val="007A3617"/>
    <w:rsid w:val="007A3823"/>
    <w:rsid w:val="007A3827"/>
    <w:rsid w:val="007A391E"/>
    <w:rsid w:val="007A39C6"/>
    <w:rsid w:val="007A39E2"/>
    <w:rsid w:val="007A4CF0"/>
    <w:rsid w:val="007A4D4F"/>
    <w:rsid w:val="007A5204"/>
    <w:rsid w:val="007A52D2"/>
    <w:rsid w:val="007A563A"/>
    <w:rsid w:val="007A5AB2"/>
    <w:rsid w:val="007A60C7"/>
    <w:rsid w:val="007A6349"/>
    <w:rsid w:val="007A6526"/>
    <w:rsid w:val="007A65FB"/>
    <w:rsid w:val="007A66C2"/>
    <w:rsid w:val="007A6DD0"/>
    <w:rsid w:val="007A6FC0"/>
    <w:rsid w:val="007A6FE1"/>
    <w:rsid w:val="007A708F"/>
    <w:rsid w:val="007A7D8B"/>
    <w:rsid w:val="007A7D9C"/>
    <w:rsid w:val="007B0054"/>
    <w:rsid w:val="007B021B"/>
    <w:rsid w:val="007B0598"/>
    <w:rsid w:val="007B0715"/>
    <w:rsid w:val="007B0983"/>
    <w:rsid w:val="007B0AE3"/>
    <w:rsid w:val="007B0E46"/>
    <w:rsid w:val="007B17B8"/>
    <w:rsid w:val="007B1981"/>
    <w:rsid w:val="007B1C04"/>
    <w:rsid w:val="007B1CDA"/>
    <w:rsid w:val="007B1D90"/>
    <w:rsid w:val="007B1DE9"/>
    <w:rsid w:val="007B1F7E"/>
    <w:rsid w:val="007B2106"/>
    <w:rsid w:val="007B2A89"/>
    <w:rsid w:val="007B2CD0"/>
    <w:rsid w:val="007B2D5B"/>
    <w:rsid w:val="007B392A"/>
    <w:rsid w:val="007B3D55"/>
    <w:rsid w:val="007B421A"/>
    <w:rsid w:val="007B4332"/>
    <w:rsid w:val="007B4625"/>
    <w:rsid w:val="007B4E89"/>
    <w:rsid w:val="007B4F44"/>
    <w:rsid w:val="007B5CB4"/>
    <w:rsid w:val="007B6166"/>
    <w:rsid w:val="007B6204"/>
    <w:rsid w:val="007B6232"/>
    <w:rsid w:val="007B66BC"/>
    <w:rsid w:val="007B675E"/>
    <w:rsid w:val="007B755E"/>
    <w:rsid w:val="007B7D2A"/>
    <w:rsid w:val="007B7DEF"/>
    <w:rsid w:val="007C02C1"/>
    <w:rsid w:val="007C0459"/>
    <w:rsid w:val="007C06ED"/>
    <w:rsid w:val="007C0AF4"/>
    <w:rsid w:val="007C0BC0"/>
    <w:rsid w:val="007C1175"/>
    <w:rsid w:val="007C141F"/>
    <w:rsid w:val="007C199C"/>
    <w:rsid w:val="007C1A6D"/>
    <w:rsid w:val="007C2604"/>
    <w:rsid w:val="007C29D6"/>
    <w:rsid w:val="007C3030"/>
    <w:rsid w:val="007C32CE"/>
    <w:rsid w:val="007C3826"/>
    <w:rsid w:val="007C3CB9"/>
    <w:rsid w:val="007C4176"/>
    <w:rsid w:val="007C4492"/>
    <w:rsid w:val="007C4B96"/>
    <w:rsid w:val="007C4BD8"/>
    <w:rsid w:val="007C4C2E"/>
    <w:rsid w:val="007C51D8"/>
    <w:rsid w:val="007C5767"/>
    <w:rsid w:val="007C6A4D"/>
    <w:rsid w:val="007C7017"/>
    <w:rsid w:val="007C7EBE"/>
    <w:rsid w:val="007D09EB"/>
    <w:rsid w:val="007D13C5"/>
    <w:rsid w:val="007D1668"/>
    <w:rsid w:val="007D1705"/>
    <w:rsid w:val="007D1E37"/>
    <w:rsid w:val="007D22FC"/>
    <w:rsid w:val="007D23D1"/>
    <w:rsid w:val="007D2E64"/>
    <w:rsid w:val="007D32D8"/>
    <w:rsid w:val="007D3591"/>
    <w:rsid w:val="007D3629"/>
    <w:rsid w:val="007D38F4"/>
    <w:rsid w:val="007D3D51"/>
    <w:rsid w:val="007D3E4B"/>
    <w:rsid w:val="007D43DE"/>
    <w:rsid w:val="007D43FD"/>
    <w:rsid w:val="007D4CA0"/>
    <w:rsid w:val="007D4CBC"/>
    <w:rsid w:val="007D515A"/>
    <w:rsid w:val="007D5399"/>
    <w:rsid w:val="007D5BC8"/>
    <w:rsid w:val="007D638E"/>
    <w:rsid w:val="007D6696"/>
    <w:rsid w:val="007D6AA5"/>
    <w:rsid w:val="007D6B55"/>
    <w:rsid w:val="007D6D3D"/>
    <w:rsid w:val="007D6E64"/>
    <w:rsid w:val="007D770B"/>
    <w:rsid w:val="007D7873"/>
    <w:rsid w:val="007D797A"/>
    <w:rsid w:val="007D7EE3"/>
    <w:rsid w:val="007E01B0"/>
    <w:rsid w:val="007E05C5"/>
    <w:rsid w:val="007E0928"/>
    <w:rsid w:val="007E0EA9"/>
    <w:rsid w:val="007E1047"/>
    <w:rsid w:val="007E11A5"/>
    <w:rsid w:val="007E1B13"/>
    <w:rsid w:val="007E1DFA"/>
    <w:rsid w:val="007E1FB8"/>
    <w:rsid w:val="007E2118"/>
    <w:rsid w:val="007E21F8"/>
    <w:rsid w:val="007E2AE3"/>
    <w:rsid w:val="007E2BD2"/>
    <w:rsid w:val="007E3748"/>
    <w:rsid w:val="007E48D5"/>
    <w:rsid w:val="007E4A20"/>
    <w:rsid w:val="007E4AFA"/>
    <w:rsid w:val="007E4B56"/>
    <w:rsid w:val="007E4BEA"/>
    <w:rsid w:val="007E4E24"/>
    <w:rsid w:val="007E54CB"/>
    <w:rsid w:val="007E57D9"/>
    <w:rsid w:val="007E5B4E"/>
    <w:rsid w:val="007E674F"/>
    <w:rsid w:val="007E6D9B"/>
    <w:rsid w:val="007E724C"/>
    <w:rsid w:val="007F0270"/>
    <w:rsid w:val="007F03EE"/>
    <w:rsid w:val="007F042D"/>
    <w:rsid w:val="007F0565"/>
    <w:rsid w:val="007F06BB"/>
    <w:rsid w:val="007F0AB5"/>
    <w:rsid w:val="007F0E48"/>
    <w:rsid w:val="007F1355"/>
    <w:rsid w:val="007F1516"/>
    <w:rsid w:val="007F1926"/>
    <w:rsid w:val="007F2121"/>
    <w:rsid w:val="007F271A"/>
    <w:rsid w:val="007F28B1"/>
    <w:rsid w:val="007F2B20"/>
    <w:rsid w:val="007F2DFB"/>
    <w:rsid w:val="007F30DB"/>
    <w:rsid w:val="007F3243"/>
    <w:rsid w:val="007F32BB"/>
    <w:rsid w:val="007F332F"/>
    <w:rsid w:val="007F37DC"/>
    <w:rsid w:val="007F425E"/>
    <w:rsid w:val="007F45DB"/>
    <w:rsid w:val="007F4838"/>
    <w:rsid w:val="007F4AC6"/>
    <w:rsid w:val="007F4F40"/>
    <w:rsid w:val="007F4FE1"/>
    <w:rsid w:val="007F5C11"/>
    <w:rsid w:val="007F698B"/>
    <w:rsid w:val="007F6B04"/>
    <w:rsid w:val="007F74F0"/>
    <w:rsid w:val="007F767C"/>
    <w:rsid w:val="007F7884"/>
    <w:rsid w:val="00800313"/>
    <w:rsid w:val="00800631"/>
    <w:rsid w:val="0080108C"/>
    <w:rsid w:val="00801628"/>
    <w:rsid w:val="008019D0"/>
    <w:rsid w:val="00801FA8"/>
    <w:rsid w:val="008020DB"/>
    <w:rsid w:val="00802560"/>
    <w:rsid w:val="0080275B"/>
    <w:rsid w:val="00802799"/>
    <w:rsid w:val="00802CB5"/>
    <w:rsid w:val="00802DB5"/>
    <w:rsid w:val="00802EDF"/>
    <w:rsid w:val="00803168"/>
    <w:rsid w:val="0080322B"/>
    <w:rsid w:val="00803399"/>
    <w:rsid w:val="00803549"/>
    <w:rsid w:val="00803B03"/>
    <w:rsid w:val="00803B82"/>
    <w:rsid w:val="008040CB"/>
    <w:rsid w:val="00805843"/>
    <w:rsid w:val="008059DC"/>
    <w:rsid w:val="008063F4"/>
    <w:rsid w:val="008066B2"/>
    <w:rsid w:val="008069CC"/>
    <w:rsid w:val="00806A65"/>
    <w:rsid w:val="00806A9B"/>
    <w:rsid w:val="00807058"/>
    <w:rsid w:val="00807786"/>
    <w:rsid w:val="008078FA"/>
    <w:rsid w:val="00807ADD"/>
    <w:rsid w:val="00810BC9"/>
    <w:rsid w:val="00810E03"/>
    <w:rsid w:val="00810FDF"/>
    <w:rsid w:val="0081120E"/>
    <w:rsid w:val="008120FC"/>
    <w:rsid w:val="008123B5"/>
    <w:rsid w:val="00812CD1"/>
    <w:rsid w:val="00812F18"/>
    <w:rsid w:val="00813134"/>
    <w:rsid w:val="0081349E"/>
    <w:rsid w:val="0081372C"/>
    <w:rsid w:val="00813ECD"/>
    <w:rsid w:val="00814CD7"/>
    <w:rsid w:val="00814D17"/>
    <w:rsid w:val="008154F5"/>
    <w:rsid w:val="00815603"/>
    <w:rsid w:val="00815734"/>
    <w:rsid w:val="0081587B"/>
    <w:rsid w:val="00815979"/>
    <w:rsid w:val="00815DAF"/>
    <w:rsid w:val="00815EB6"/>
    <w:rsid w:val="00816038"/>
    <w:rsid w:val="008167E9"/>
    <w:rsid w:val="00816BAB"/>
    <w:rsid w:val="00816C67"/>
    <w:rsid w:val="0081703A"/>
    <w:rsid w:val="008176A3"/>
    <w:rsid w:val="008176C8"/>
    <w:rsid w:val="00817BC4"/>
    <w:rsid w:val="00817ED2"/>
    <w:rsid w:val="008200C4"/>
    <w:rsid w:val="0082031D"/>
    <w:rsid w:val="00820E73"/>
    <w:rsid w:val="00820FF7"/>
    <w:rsid w:val="0082101E"/>
    <w:rsid w:val="00821483"/>
    <w:rsid w:val="008222BA"/>
    <w:rsid w:val="0082262C"/>
    <w:rsid w:val="008227CE"/>
    <w:rsid w:val="00822BBE"/>
    <w:rsid w:val="0082331D"/>
    <w:rsid w:val="00823844"/>
    <w:rsid w:val="00823FF7"/>
    <w:rsid w:val="0082430E"/>
    <w:rsid w:val="00824505"/>
    <w:rsid w:val="00824A23"/>
    <w:rsid w:val="008253CF"/>
    <w:rsid w:val="0082581D"/>
    <w:rsid w:val="00826263"/>
    <w:rsid w:val="008264EC"/>
    <w:rsid w:val="00827543"/>
    <w:rsid w:val="00827F29"/>
    <w:rsid w:val="00830418"/>
    <w:rsid w:val="0083047D"/>
    <w:rsid w:val="008307DA"/>
    <w:rsid w:val="00830A98"/>
    <w:rsid w:val="00831374"/>
    <w:rsid w:val="008313F5"/>
    <w:rsid w:val="0083250C"/>
    <w:rsid w:val="00832B88"/>
    <w:rsid w:val="00833451"/>
    <w:rsid w:val="00833C1B"/>
    <w:rsid w:val="00833DC3"/>
    <w:rsid w:val="00834229"/>
    <w:rsid w:val="00834363"/>
    <w:rsid w:val="0083470D"/>
    <w:rsid w:val="00834C46"/>
    <w:rsid w:val="00834C8F"/>
    <w:rsid w:val="00834E1D"/>
    <w:rsid w:val="00834E8D"/>
    <w:rsid w:val="008357A9"/>
    <w:rsid w:val="0083594B"/>
    <w:rsid w:val="00836CE8"/>
    <w:rsid w:val="00836F75"/>
    <w:rsid w:val="0083720F"/>
    <w:rsid w:val="0083756C"/>
    <w:rsid w:val="00837E09"/>
    <w:rsid w:val="00837EC4"/>
    <w:rsid w:val="00840265"/>
    <w:rsid w:val="008407B9"/>
    <w:rsid w:val="008409E9"/>
    <w:rsid w:val="00840AF5"/>
    <w:rsid w:val="00840CDD"/>
    <w:rsid w:val="00840F1F"/>
    <w:rsid w:val="0084103B"/>
    <w:rsid w:val="0084106C"/>
    <w:rsid w:val="00841183"/>
    <w:rsid w:val="0084129A"/>
    <w:rsid w:val="0084173A"/>
    <w:rsid w:val="008418B2"/>
    <w:rsid w:val="0084190A"/>
    <w:rsid w:val="00841C0C"/>
    <w:rsid w:val="0084242C"/>
    <w:rsid w:val="008426F7"/>
    <w:rsid w:val="00842C6F"/>
    <w:rsid w:val="00843417"/>
    <w:rsid w:val="00843520"/>
    <w:rsid w:val="008438DE"/>
    <w:rsid w:val="00843B55"/>
    <w:rsid w:val="0084417A"/>
    <w:rsid w:val="00844344"/>
    <w:rsid w:val="0084553D"/>
    <w:rsid w:val="0084579D"/>
    <w:rsid w:val="008457AD"/>
    <w:rsid w:val="00845EF4"/>
    <w:rsid w:val="00845F85"/>
    <w:rsid w:val="0084638A"/>
    <w:rsid w:val="00846436"/>
    <w:rsid w:val="0084661D"/>
    <w:rsid w:val="00846659"/>
    <w:rsid w:val="00846870"/>
    <w:rsid w:val="0084692F"/>
    <w:rsid w:val="00847195"/>
    <w:rsid w:val="008471C8"/>
    <w:rsid w:val="00847B15"/>
    <w:rsid w:val="00847ED8"/>
    <w:rsid w:val="008507C3"/>
    <w:rsid w:val="0085092C"/>
    <w:rsid w:val="00850C32"/>
    <w:rsid w:val="00850DCD"/>
    <w:rsid w:val="00850E2F"/>
    <w:rsid w:val="00851072"/>
    <w:rsid w:val="0085109A"/>
    <w:rsid w:val="008510B6"/>
    <w:rsid w:val="0085137F"/>
    <w:rsid w:val="00851434"/>
    <w:rsid w:val="008514FD"/>
    <w:rsid w:val="00851743"/>
    <w:rsid w:val="008518F8"/>
    <w:rsid w:val="00851916"/>
    <w:rsid w:val="00851E73"/>
    <w:rsid w:val="00851EA2"/>
    <w:rsid w:val="0085236F"/>
    <w:rsid w:val="00852611"/>
    <w:rsid w:val="00852A5D"/>
    <w:rsid w:val="00852A9B"/>
    <w:rsid w:val="00852B52"/>
    <w:rsid w:val="00852BC8"/>
    <w:rsid w:val="00853404"/>
    <w:rsid w:val="00853472"/>
    <w:rsid w:val="0085351B"/>
    <w:rsid w:val="0085378E"/>
    <w:rsid w:val="00853928"/>
    <w:rsid w:val="00853A51"/>
    <w:rsid w:val="00853B11"/>
    <w:rsid w:val="00853B19"/>
    <w:rsid w:val="00853E56"/>
    <w:rsid w:val="00853F95"/>
    <w:rsid w:val="00854276"/>
    <w:rsid w:val="008543E2"/>
    <w:rsid w:val="00854716"/>
    <w:rsid w:val="00854FA3"/>
    <w:rsid w:val="008550E8"/>
    <w:rsid w:val="0085561D"/>
    <w:rsid w:val="00855DE6"/>
    <w:rsid w:val="00855ECA"/>
    <w:rsid w:val="00856335"/>
    <w:rsid w:val="008564EC"/>
    <w:rsid w:val="00856563"/>
    <w:rsid w:val="008566B7"/>
    <w:rsid w:val="008567A3"/>
    <w:rsid w:val="00857225"/>
    <w:rsid w:val="008577F2"/>
    <w:rsid w:val="00857985"/>
    <w:rsid w:val="00857A91"/>
    <w:rsid w:val="008607FF"/>
    <w:rsid w:val="00860E29"/>
    <w:rsid w:val="00860E62"/>
    <w:rsid w:val="00860EBA"/>
    <w:rsid w:val="00861174"/>
    <w:rsid w:val="00861368"/>
    <w:rsid w:val="00861895"/>
    <w:rsid w:val="008619FC"/>
    <w:rsid w:val="00862798"/>
    <w:rsid w:val="00863A22"/>
    <w:rsid w:val="00863EB2"/>
    <w:rsid w:val="00864688"/>
    <w:rsid w:val="0086477B"/>
    <w:rsid w:val="00864BFD"/>
    <w:rsid w:val="0086505C"/>
    <w:rsid w:val="008651FD"/>
    <w:rsid w:val="008654AE"/>
    <w:rsid w:val="00865557"/>
    <w:rsid w:val="00865C3A"/>
    <w:rsid w:val="008662B4"/>
    <w:rsid w:val="00866315"/>
    <w:rsid w:val="00866515"/>
    <w:rsid w:val="0086710B"/>
    <w:rsid w:val="0086728D"/>
    <w:rsid w:val="008701C7"/>
    <w:rsid w:val="008704AB"/>
    <w:rsid w:val="00870F74"/>
    <w:rsid w:val="008718F8"/>
    <w:rsid w:val="00872190"/>
    <w:rsid w:val="008723FA"/>
    <w:rsid w:val="00872A60"/>
    <w:rsid w:val="00872BC7"/>
    <w:rsid w:val="00872EB9"/>
    <w:rsid w:val="00872EBB"/>
    <w:rsid w:val="00873547"/>
    <w:rsid w:val="00873A96"/>
    <w:rsid w:val="00873B8C"/>
    <w:rsid w:val="00873E4B"/>
    <w:rsid w:val="00874964"/>
    <w:rsid w:val="00874A4A"/>
    <w:rsid w:val="00874D28"/>
    <w:rsid w:val="00874E27"/>
    <w:rsid w:val="0087511C"/>
    <w:rsid w:val="008751D4"/>
    <w:rsid w:val="0087593C"/>
    <w:rsid w:val="008759FD"/>
    <w:rsid w:val="00876104"/>
    <w:rsid w:val="008761B1"/>
    <w:rsid w:val="00876494"/>
    <w:rsid w:val="00876C6D"/>
    <w:rsid w:val="008775EA"/>
    <w:rsid w:val="00880475"/>
    <w:rsid w:val="00880912"/>
    <w:rsid w:val="0088122B"/>
    <w:rsid w:val="0088124A"/>
    <w:rsid w:val="008814FF"/>
    <w:rsid w:val="0088188C"/>
    <w:rsid w:val="00882013"/>
    <w:rsid w:val="00882556"/>
    <w:rsid w:val="008827D1"/>
    <w:rsid w:val="00883BA4"/>
    <w:rsid w:val="00883EB7"/>
    <w:rsid w:val="00884552"/>
    <w:rsid w:val="00884BD4"/>
    <w:rsid w:val="008851DC"/>
    <w:rsid w:val="00885C79"/>
    <w:rsid w:val="0088680B"/>
    <w:rsid w:val="00886918"/>
    <w:rsid w:val="00886B2B"/>
    <w:rsid w:val="008874E8"/>
    <w:rsid w:val="00887AF7"/>
    <w:rsid w:val="00890481"/>
    <w:rsid w:val="00890F21"/>
    <w:rsid w:val="00891229"/>
    <w:rsid w:val="00891374"/>
    <w:rsid w:val="0089214B"/>
    <w:rsid w:val="00892948"/>
    <w:rsid w:val="00892F6D"/>
    <w:rsid w:val="0089354E"/>
    <w:rsid w:val="00894467"/>
    <w:rsid w:val="00894E3A"/>
    <w:rsid w:val="00895142"/>
    <w:rsid w:val="00896713"/>
    <w:rsid w:val="00896A78"/>
    <w:rsid w:val="00896F3F"/>
    <w:rsid w:val="0089733C"/>
    <w:rsid w:val="008979E2"/>
    <w:rsid w:val="008A0394"/>
    <w:rsid w:val="008A049C"/>
    <w:rsid w:val="008A07B3"/>
    <w:rsid w:val="008A0821"/>
    <w:rsid w:val="008A10F3"/>
    <w:rsid w:val="008A1643"/>
    <w:rsid w:val="008A1B5F"/>
    <w:rsid w:val="008A2916"/>
    <w:rsid w:val="008A2A78"/>
    <w:rsid w:val="008A2AC8"/>
    <w:rsid w:val="008A3C45"/>
    <w:rsid w:val="008A3F6A"/>
    <w:rsid w:val="008A46C4"/>
    <w:rsid w:val="008A4AED"/>
    <w:rsid w:val="008A50D4"/>
    <w:rsid w:val="008A548C"/>
    <w:rsid w:val="008A59FF"/>
    <w:rsid w:val="008A5A84"/>
    <w:rsid w:val="008A5FF2"/>
    <w:rsid w:val="008A6467"/>
    <w:rsid w:val="008A65B5"/>
    <w:rsid w:val="008A72DC"/>
    <w:rsid w:val="008A7ADC"/>
    <w:rsid w:val="008B02BC"/>
    <w:rsid w:val="008B0883"/>
    <w:rsid w:val="008B0A76"/>
    <w:rsid w:val="008B0BEB"/>
    <w:rsid w:val="008B10C4"/>
    <w:rsid w:val="008B1141"/>
    <w:rsid w:val="008B164E"/>
    <w:rsid w:val="008B1657"/>
    <w:rsid w:val="008B225D"/>
    <w:rsid w:val="008B2638"/>
    <w:rsid w:val="008B27B7"/>
    <w:rsid w:val="008B2B58"/>
    <w:rsid w:val="008B38F5"/>
    <w:rsid w:val="008B3B16"/>
    <w:rsid w:val="008B3CB1"/>
    <w:rsid w:val="008B3D29"/>
    <w:rsid w:val="008B3E51"/>
    <w:rsid w:val="008B41D8"/>
    <w:rsid w:val="008B4A26"/>
    <w:rsid w:val="008B5448"/>
    <w:rsid w:val="008B5F40"/>
    <w:rsid w:val="008B63E9"/>
    <w:rsid w:val="008B68D6"/>
    <w:rsid w:val="008B6968"/>
    <w:rsid w:val="008B74B7"/>
    <w:rsid w:val="008B7E92"/>
    <w:rsid w:val="008C0615"/>
    <w:rsid w:val="008C0934"/>
    <w:rsid w:val="008C0D11"/>
    <w:rsid w:val="008C0E3A"/>
    <w:rsid w:val="008C13BF"/>
    <w:rsid w:val="008C1446"/>
    <w:rsid w:val="008C151B"/>
    <w:rsid w:val="008C2B55"/>
    <w:rsid w:val="008C2BE6"/>
    <w:rsid w:val="008C2DF7"/>
    <w:rsid w:val="008C2EE7"/>
    <w:rsid w:val="008C30CB"/>
    <w:rsid w:val="008C31FE"/>
    <w:rsid w:val="008C3216"/>
    <w:rsid w:val="008C3AFD"/>
    <w:rsid w:val="008C3E20"/>
    <w:rsid w:val="008C431D"/>
    <w:rsid w:val="008C4658"/>
    <w:rsid w:val="008C4B30"/>
    <w:rsid w:val="008C4BE5"/>
    <w:rsid w:val="008C4D0A"/>
    <w:rsid w:val="008C4E06"/>
    <w:rsid w:val="008C4E59"/>
    <w:rsid w:val="008C5373"/>
    <w:rsid w:val="008C59F9"/>
    <w:rsid w:val="008C5A9C"/>
    <w:rsid w:val="008C5B00"/>
    <w:rsid w:val="008C5E71"/>
    <w:rsid w:val="008C5FDA"/>
    <w:rsid w:val="008C6485"/>
    <w:rsid w:val="008C65B4"/>
    <w:rsid w:val="008C696E"/>
    <w:rsid w:val="008C6ABE"/>
    <w:rsid w:val="008C6CB2"/>
    <w:rsid w:val="008C6DEA"/>
    <w:rsid w:val="008C6F1E"/>
    <w:rsid w:val="008C7130"/>
    <w:rsid w:val="008C7380"/>
    <w:rsid w:val="008C7B3F"/>
    <w:rsid w:val="008C7DE0"/>
    <w:rsid w:val="008D039E"/>
    <w:rsid w:val="008D04C7"/>
    <w:rsid w:val="008D0734"/>
    <w:rsid w:val="008D08FF"/>
    <w:rsid w:val="008D20DC"/>
    <w:rsid w:val="008D211B"/>
    <w:rsid w:val="008D23ED"/>
    <w:rsid w:val="008D25E3"/>
    <w:rsid w:val="008D27CA"/>
    <w:rsid w:val="008D2BDD"/>
    <w:rsid w:val="008D31AC"/>
    <w:rsid w:val="008D3391"/>
    <w:rsid w:val="008D361C"/>
    <w:rsid w:val="008D3CCC"/>
    <w:rsid w:val="008D3FCF"/>
    <w:rsid w:val="008D46EF"/>
    <w:rsid w:val="008D51F9"/>
    <w:rsid w:val="008D57D7"/>
    <w:rsid w:val="008D5BA9"/>
    <w:rsid w:val="008D5D61"/>
    <w:rsid w:val="008D60E8"/>
    <w:rsid w:val="008D6119"/>
    <w:rsid w:val="008D6D21"/>
    <w:rsid w:val="008D6F4D"/>
    <w:rsid w:val="008D738B"/>
    <w:rsid w:val="008D7429"/>
    <w:rsid w:val="008D75CC"/>
    <w:rsid w:val="008D77D6"/>
    <w:rsid w:val="008D79E9"/>
    <w:rsid w:val="008D7AC7"/>
    <w:rsid w:val="008E0002"/>
    <w:rsid w:val="008E0850"/>
    <w:rsid w:val="008E0B27"/>
    <w:rsid w:val="008E10B3"/>
    <w:rsid w:val="008E127A"/>
    <w:rsid w:val="008E1283"/>
    <w:rsid w:val="008E13AE"/>
    <w:rsid w:val="008E17EF"/>
    <w:rsid w:val="008E1BA3"/>
    <w:rsid w:val="008E35EA"/>
    <w:rsid w:val="008E3686"/>
    <w:rsid w:val="008E3B03"/>
    <w:rsid w:val="008E3DF1"/>
    <w:rsid w:val="008E3F71"/>
    <w:rsid w:val="008E4A70"/>
    <w:rsid w:val="008E4A71"/>
    <w:rsid w:val="008E4E8C"/>
    <w:rsid w:val="008E4E96"/>
    <w:rsid w:val="008E4F0C"/>
    <w:rsid w:val="008E51D9"/>
    <w:rsid w:val="008E559E"/>
    <w:rsid w:val="008E5B7F"/>
    <w:rsid w:val="008E5BB3"/>
    <w:rsid w:val="008E5E11"/>
    <w:rsid w:val="008E612A"/>
    <w:rsid w:val="008E65BB"/>
    <w:rsid w:val="008E6A41"/>
    <w:rsid w:val="008E6BBF"/>
    <w:rsid w:val="008E7204"/>
    <w:rsid w:val="008E7305"/>
    <w:rsid w:val="008E7ACB"/>
    <w:rsid w:val="008F0090"/>
    <w:rsid w:val="008F00A1"/>
    <w:rsid w:val="008F0352"/>
    <w:rsid w:val="008F064C"/>
    <w:rsid w:val="008F0EDA"/>
    <w:rsid w:val="008F1920"/>
    <w:rsid w:val="008F1B31"/>
    <w:rsid w:val="008F1D2E"/>
    <w:rsid w:val="008F221A"/>
    <w:rsid w:val="008F2328"/>
    <w:rsid w:val="008F24C8"/>
    <w:rsid w:val="008F24E0"/>
    <w:rsid w:val="008F25F7"/>
    <w:rsid w:val="008F2722"/>
    <w:rsid w:val="008F27AF"/>
    <w:rsid w:val="008F2CC8"/>
    <w:rsid w:val="008F3142"/>
    <w:rsid w:val="008F3925"/>
    <w:rsid w:val="008F3A09"/>
    <w:rsid w:val="008F3AF3"/>
    <w:rsid w:val="008F3C9E"/>
    <w:rsid w:val="008F3EE3"/>
    <w:rsid w:val="008F4163"/>
    <w:rsid w:val="008F47FB"/>
    <w:rsid w:val="008F5003"/>
    <w:rsid w:val="008F53DD"/>
    <w:rsid w:val="008F5B68"/>
    <w:rsid w:val="008F6980"/>
    <w:rsid w:val="008F6B8B"/>
    <w:rsid w:val="008F6D68"/>
    <w:rsid w:val="008F7137"/>
    <w:rsid w:val="008F75B9"/>
    <w:rsid w:val="0090027E"/>
    <w:rsid w:val="0090042B"/>
    <w:rsid w:val="00900608"/>
    <w:rsid w:val="00900A91"/>
    <w:rsid w:val="00900C95"/>
    <w:rsid w:val="00900D85"/>
    <w:rsid w:val="00900EA5"/>
    <w:rsid w:val="00900EE6"/>
    <w:rsid w:val="00901198"/>
    <w:rsid w:val="00901508"/>
    <w:rsid w:val="00901DD8"/>
    <w:rsid w:val="00901EBB"/>
    <w:rsid w:val="009021EB"/>
    <w:rsid w:val="00902830"/>
    <w:rsid w:val="00902B63"/>
    <w:rsid w:val="0090351B"/>
    <w:rsid w:val="009037DA"/>
    <w:rsid w:val="009042EB"/>
    <w:rsid w:val="009045E1"/>
    <w:rsid w:val="009046E2"/>
    <w:rsid w:val="00905573"/>
    <w:rsid w:val="0090601F"/>
    <w:rsid w:val="009060A1"/>
    <w:rsid w:val="00906E3A"/>
    <w:rsid w:val="00906E88"/>
    <w:rsid w:val="0090728E"/>
    <w:rsid w:val="00907387"/>
    <w:rsid w:val="009075FB"/>
    <w:rsid w:val="0090786C"/>
    <w:rsid w:val="00907896"/>
    <w:rsid w:val="00907D95"/>
    <w:rsid w:val="0091006F"/>
    <w:rsid w:val="00910BAF"/>
    <w:rsid w:val="00910E53"/>
    <w:rsid w:val="00911D56"/>
    <w:rsid w:val="009121BB"/>
    <w:rsid w:val="00912D19"/>
    <w:rsid w:val="00913BB9"/>
    <w:rsid w:val="00913C5F"/>
    <w:rsid w:val="00913E2C"/>
    <w:rsid w:val="0091460F"/>
    <w:rsid w:val="00914BA0"/>
    <w:rsid w:val="0091551D"/>
    <w:rsid w:val="00915885"/>
    <w:rsid w:val="00915A27"/>
    <w:rsid w:val="00915BC2"/>
    <w:rsid w:val="00915CE5"/>
    <w:rsid w:val="009163A9"/>
    <w:rsid w:val="00916555"/>
    <w:rsid w:val="009168DE"/>
    <w:rsid w:val="00916A63"/>
    <w:rsid w:val="00916D80"/>
    <w:rsid w:val="00916E8A"/>
    <w:rsid w:val="00916EC9"/>
    <w:rsid w:val="00917833"/>
    <w:rsid w:val="00917890"/>
    <w:rsid w:val="00917938"/>
    <w:rsid w:val="0092011C"/>
    <w:rsid w:val="00920432"/>
    <w:rsid w:val="00920741"/>
    <w:rsid w:val="00920C46"/>
    <w:rsid w:val="00920CBC"/>
    <w:rsid w:val="0092169E"/>
    <w:rsid w:val="00922456"/>
    <w:rsid w:val="0092429E"/>
    <w:rsid w:val="009248B6"/>
    <w:rsid w:val="009253B5"/>
    <w:rsid w:val="009259B1"/>
    <w:rsid w:val="00925C32"/>
    <w:rsid w:val="00925FA0"/>
    <w:rsid w:val="00926E89"/>
    <w:rsid w:val="0092740F"/>
    <w:rsid w:val="00927988"/>
    <w:rsid w:val="00927CDD"/>
    <w:rsid w:val="00927F2E"/>
    <w:rsid w:val="00930CD3"/>
    <w:rsid w:val="0093162A"/>
    <w:rsid w:val="00931E03"/>
    <w:rsid w:val="00932431"/>
    <w:rsid w:val="00932631"/>
    <w:rsid w:val="00932A58"/>
    <w:rsid w:val="00932B8F"/>
    <w:rsid w:val="00933C2E"/>
    <w:rsid w:val="00934089"/>
    <w:rsid w:val="0093430C"/>
    <w:rsid w:val="00934C2D"/>
    <w:rsid w:val="0093562E"/>
    <w:rsid w:val="00935F1D"/>
    <w:rsid w:val="0093661A"/>
    <w:rsid w:val="00936A88"/>
    <w:rsid w:val="009375EF"/>
    <w:rsid w:val="00940430"/>
    <w:rsid w:val="00940687"/>
    <w:rsid w:val="009406FE"/>
    <w:rsid w:val="0094085E"/>
    <w:rsid w:val="00940B3A"/>
    <w:rsid w:val="00940B4C"/>
    <w:rsid w:val="00940C77"/>
    <w:rsid w:val="00940CC8"/>
    <w:rsid w:val="00941268"/>
    <w:rsid w:val="009412A6"/>
    <w:rsid w:val="009412AC"/>
    <w:rsid w:val="0094148C"/>
    <w:rsid w:val="0094169E"/>
    <w:rsid w:val="00941761"/>
    <w:rsid w:val="00941AAC"/>
    <w:rsid w:val="00942111"/>
    <w:rsid w:val="009421EF"/>
    <w:rsid w:val="009422F6"/>
    <w:rsid w:val="00942527"/>
    <w:rsid w:val="00942CBD"/>
    <w:rsid w:val="00942EE6"/>
    <w:rsid w:val="00943D67"/>
    <w:rsid w:val="00944005"/>
    <w:rsid w:val="00944318"/>
    <w:rsid w:val="00944989"/>
    <w:rsid w:val="00944A51"/>
    <w:rsid w:val="00944C5A"/>
    <w:rsid w:val="00944DBC"/>
    <w:rsid w:val="00945080"/>
    <w:rsid w:val="0094548F"/>
    <w:rsid w:val="00945577"/>
    <w:rsid w:val="00945E36"/>
    <w:rsid w:val="00945E72"/>
    <w:rsid w:val="00946186"/>
    <w:rsid w:val="00946256"/>
    <w:rsid w:val="00946432"/>
    <w:rsid w:val="00946552"/>
    <w:rsid w:val="00946598"/>
    <w:rsid w:val="009468A7"/>
    <w:rsid w:val="00946B63"/>
    <w:rsid w:val="00946B80"/>
    <w:rsid w:val="00947E19"/>
    <w:rsid w:val="009500B2"/>
    <w:rsid w:val="00951312"/>
    <w:rsid w:val="009519AD"/>
    <w:rsid w:val="00951F09"/>
    <w:rsid w:val="00952BA4"/>
    <w:rsid w:val="00952E94"/>
    <w:rsid w:val="00952EAC"/>
    <w:rsid w:val="00952FCC"/>
    <w:rsid w:val="00953394"/>
    <w:rsid w:val="00953467"/>
    <w:rsid w:val="0095398C"/>
    <w:rsid w:val="00954105"/>
    <w:rsid w:val="00954490"/>
    <w:rsid w:val="00954ACF"/>
    <w:rsid w:val="00955158"/>
    <w:rsid w:val="00955241"/>
    <w:rsid w:val="00955667"/>
    <w:rsid w:val="00955873"/>
    <w:rsid w:val="00955921"/>
    <w:rsid w:val="00955BD0"/>
    <w:rsid w:val="00955E33"/>
    <w:rsid w:val="009564ED"/>
    <w:rsid w:val="00957693"/>
    <w:rsid w:val="0095793D"/>
    <w:rsid w:val="00957B8F"/>
    <w:rsid w:val="00957E2E"/>
    <w:rsid w:val="00957EA1"/>
    <w:rsid w:val="009608FC"/>
    <w:rsid w:val="00960AA0"/>
    <w:rsid w:val="00961C0B"/>
    <w:rsid w:val="00961DBF"/>
    <w:rsid w:val="00962089"/>
    <w:rsid w:val="00962234"/>
    <w:rsid w:val="009625FD"/>
    <w:rsid w:val="00962AE8"/>
    <w:rsid w:val="00962FB2"/>
    <w:rsid w:val="00963457"/>
    <w:rsid w:val="00963B60"/>
    <w:rsid w:val="00963EAA"/>
    <w:rsid w:val="00963ED6"/>
    <w:rsid w:val="00964290"/>
    <w:rsid w:val="00964C93"/>
    <w:rsid w:val="00964E0A"/>
    <w:rsid w:val="00964E32"/>
    <w:rsid w:val="009651BE"/>
    <w:rsid w:val="00965405"/>
    <w:rsid w:val="00965627"/>
    <w:rsid w:val="00965746"/>
    <w:rsid w:val="00965F9A"/>
    <w:rsid w:val="00966032"/>
    <w:rsid w:val="00966366"/>
    <w:rsid w:val="0096648A"/>
    <w:rsid w:val="00966760"/>
    <w:rsid w:val="00966861"/>
    <w:rsid w:val="0096690B"/>
    <w:rsid w:val="00966912"/>
    <w:rsid w:val="00966B39"/>
    <w:rsid w:val="00966B93"/>
    <w:rsid w:val="00966FD8"/>
    <w:rsid w:val="009674AA"/>
    <w:rsid w:val="009675EC"/>
    <w:rsid w:val="009676C1"/>
    <w:rsid w:val="00967758"/>
    <w:rsid w:val="00967A0D"/>
    <w:rsid w:val="00967A87"/>
    <w:rsid w:val="00967FD9"/>
    <w:rsid w:val="00970028"/>
    <w:rsid w:val="0097047F"/>
    <w:rsid w:val="009705AC"/>
    <w:rsid w:val="009707D4"/>
    <w:rsid w:val="009709BD"/>
    <w:rsid w:val="009712ED"/>
    <w:rsid w:val="009713D9"/>
    <w:rsid w:val="009715E2"/>
    <w:rsid w:val="009719E4"/>
    <w:rsid w:val="00971A74"/>
    <w:rsid w:val="00972557"/>
    <w:rsid w:val="009725C0"/>
    <w:rsid w:val="00972AB5"/>
    <w:rsid w:val="00972B3B"/>
    <w:rsid w:val="00972BD9"/>
    <w:rsid w:val="009732D2"/>
    <w:rsid w:val="00973A61"/>
    <w:rsid w:val="00973CED"/>
    <w:rsid w:val="00973D66"/>
    <w:rsid w:val="0097465D"/>
    <w:rsid w:val="00974AD2"/>
    <w:rsid w:val="00974CF0"/>
    <w:rsid w:val="00974F71"/>
    <w:rsid w:val="00975848"/>
    <w:rsid w:val="00975A73"/>
    <w:rsid w:val="00975C73"/>
    <w:rsid w:val="009760A0"/>
    <w:rsid w:val="009769CD"/>
    <w:rsid w:val="009769EC"/>
    <w:rsid w:val="00976DCD"/>
    <w:rsid w:val="009777AC"/>
    <w:rsid w:val="009777FE"/>
    <w:rsid w:val="009778F0"/>
    <w:rsid w:val="00977981"/>
    <w:rsid w:val="00977B1C"/>
    <w:rsid w:val="00977D0F"/>
    <w:rsid w:val="009800D6"/>
    <w:rsid w:val="009801ED"/>
    <w:rsid w:val="009802DA"/>
    <w:rsid w:val="00980948"/>
    <w:rsid w:val="00980DD4"/>
    <w:rsid w:val="0098141C"/>
    <w:rsid w:val="00981D4B"/>
    <w:rsid w:val="00981E86"/>
    <w:rsid w:val="009823CA"/>
    <w:rsid w:val="00982621"/>
    <w:rsid w:val="00982889"/>
    <w:rsid w:val="00982A23"/>
    <w:rsid w:val="00982F2C"/>
    <w:rsid w:val="00983896"/>
    <w:rsid w:val="009838D9"/>
    <w:rsid w:val="00983E7F"/>
    <w:rsid w:val="00983FDB"/>
    <w:rsid w:val="00984016"/>
    <w:rsid w:val="009840A7"/>
    <w:rsid w:val="00984BA4"/>
    <w:rsid w:val="00985464"/>
    <w:rsid w:val="0098555B"/>
    <w:rsid w:val="00986180"/>
    <w:rsid w:val="00986D2D"/>
    <w:rsid w:val="00986D9C"/>
    <w:rsid w:val="00986F73"/>
    <w:rsid w:val="00987192"/>
    <w:rsid w:val="009876D8"/>
    <w:rsid w:val="0098797D"/>
    <w:rsid w:val="00987B70"/>
    <w:rsid w:val="00990059"/>
    <w:rsid w:val="009900E1"/>
    <w:rsid w:val="00990471"/>
    <w:rsid w:val="009908D2"/>
    <w:rsid w:val="00990AA6"/>
    <w:rsid w:val="00990B1B"/>
    <w:rsid w:val="009917A6"/>
    <w:rsid w:val="00991B3E"/>
    <w:rsid w:val="00991BD2"/>
    <w:rsid w:val="00991FD2"/>
    <w:rsid w:val="00992959"/>
    <w:rsid w:val="00992C73"/>
    <w:rsid w:val="00992FB6"/>
    <w:rsid w:val="00993173"/>
    <w:rsid w:val="0099338C"/>
    <w:rsid w:val="00993517"/>
    <w:rsid w:val="009936D3"/>
    <w:rsid w:val="00993B44"/>
    <w:rsid w:val="00993E0A"/>
    <w:rsid w:val="00994464"/>
    <w:rsid w:val="00994BD9"/>
    <w:rsid w:val="00995B46"/>
    <w:rsid w:val="00995B93"/>
    <w:rsid w:val="00996D99"/>
    <w:rsid w:val="00996EE4"/>
    <w:rsid w:val="009971AE"/>
    <w:rsid w:val="00997EF6"/>
    <w:rsid w:val="009A1292"/>
    <w:rsid w:val="009A13BE"/>
    <w:rsid w:val="009A1873"/>
    <w:rsid w:val="009A1A2A"/>
    <w:rsid w:val="009A234E"/>
    <w:rsid w:val="009A2A64"/>
    <w:rsid w:val="009A3277"/>
    <w:rsid w:val="009A3858"/>
    <w:rsid w:val="009A3A3F"/>
    <w:rsid w:val="009A4116"/>
    <w:rsid w:val="009A46DF"/>
    <w:rsid w:val="009A4E2E"/>
    <w:rsid w:val="009A4FB4"/>
    <w:rsid w:val="009A5351"/>
    <w:rsid w:val="009A544B"/>
    <w:rsid w:val="009A55A4"/>
    <w:rsid w:val="009A580D"/>
    <w:rsid w:val="009A589A"/>
    <w:rsid w:val="009A5ADB"/>
    <w:rsid w:val="009A5D51"/>
    <w:rsid w:val="009A6534"/>
    <w:rsid w:val="009A6CE2"/>
    <w:rsid w:val="009A6D32"/>
    <w:rsid w:val="009A6FE4"/>
    <w:rsid w:val="009A7052"/>
    <w:rsid w:val="009A73D0"/>
    <w:rsid w:val="009A7887"/>
    <w:rsid w:val="009A7D64"/>
    <w:rsid w:val="009A7EFE"/>
    <w:rsid w:val="009B0148"/>
    <w:rsid w:val="009B0B35"/>
    <w:rsid w:val="009B1097"/>
    <w:rsid w:val="009B190D"/>
    <w:rsid w:val="009B2B67"/>
    <w:rsid w:val="009B2BAA"/>
    <w:rsid w:val="009B2C2F"/>
    <w:rsid w:val="009B327C"/>
    <w:rsid w:val="009B3375"/>
    <w:rsid w:val="009B37FA"/>
    <w:rsid w:val="009B3B53"/>
    <w:rsid w:val="009B3DD8"/>
    <w:rsid w:val="009B413A"/>
    <w:rsid w:val="009B42D9"/>
    <w:rsid w:val="009B4585"/>
    <w:rsid w:val="009B47D1"/>
    <w:rsid w:val="009B4A83"/>
    <w:rsid w:val="009B4ACF"/>
    <w:rsid w:val="009B4BA0"/>
    <w:rsid w:val="009B4D37"/>
    <w:rsid w:val="009B4F44"/>
    <w:rsid w:val="009B5082"/>
    <w:rsid w:val="009B5CC9"/>
    <w:rsid w:val="009B5CF8"/>
    <w:rsid w:val="009B664B"/>
    <w:rsid w:val="009B66A0"/>
    <w:rsid w:val="009B6919"/>
    <w:rsid w:val="009B6CCE"/>
    <w:rsid w:val="009B6F42"/>
    <w:rsid w:val="009B70F5"/>
    <w:rsid w:val="009B7705"/>
    <w:rsid w:val="009B7B9F"/>
    <w:rsid w:val="009C0368"/>
    <w:rsid w:val="009C0B28"/>
    <w:rsid w:val="009C1889"/>
    <w:rsid w:val="009C193C"/>
    <w:rsid w:val="009C1AC7"/>
    <w:rsid w:val="009C20B9"/>
    <w:rsid w:val="009C249C"/>
    <w:rsid w:val="009C28A2"/>
    <w:rsid w:val="009C29D6"/>
    <w:rsid w:val="009C2A29"/>
    <w:rsid w:val="009C2DF7"/>
    <w:rsid w:val="009C2EEA"/>
    <w:rsid w:val="009C305F"/>
    <w:rsid w:val="009C3479"/>
    <w:rsid w:val="009C3F45"/>
    <w:rsid w:val="009C408F"/>
    <w:rsid w:val="009C43D9"/>
    <w:rsid w:val="009C4496"/>
    <w:rsid w:val="009C4566"/>
    <w:rsid w:val="009C4EF7"/>
    <w:rsid w:val="009C50A1"/>
    <w:rsid w:val="009C57F8"/>
    <w:rsid w:val="009C59CF"/>
    <w:rsid w:val="009C5F4A"/>
    <w:rsid w:val="009C6999"/>
    <w:rsid w:val="009C6BF5"/>
    <w:rsid w:val="009C6E1F"/>
    <w:rsid w:val="009C72D7"/>
    <w:rsid w:val="009C75CE"/>
    <w:rsid w:val="009C78E3"/>
    <w:rsid w:val="009C7DD6"/>
    <w:rsid w:val="009D0123"/>
    <w:rsid w:val="009D0316"/>
    <w:rsid w:val="009D036C"/>
    <w:rsid w:val="009D04F5"/>
    <w:rsid w:val="009D0557"/>
    <w:rsid w:val="009D0618"/>
    <w:rsid w:val="009D0973"/>
    <w:rsid w:val="009D09AB"/>
    <w:rsid w:val="009D0AD4"/>
    <w:rsid w:val="009D0B04"/>
    <w:rsid w:val="009D0FBA"/>
    <w:rsid w:val="009D191B"/>
    <w:rsid w:val="009D1B7E"/>
    <w:rsid w:val="009D248E"/>
    <w:rsid w:val="009D26A5"/>
    <w:rsid w:val="009D26B9"/>
    <w:rsid w:val="009D304D"/>
    <w:rsid w:val="009D3362"/>
    <w:rsid w:val="009D36F8"/>
    <w:rsid w:val="009D3E9D"/>
    <w:rsid w:val="009D42E2"/>
    <w:rsid w:val="009D4427"/>
    <w:rsid w:val="009D4AC0"/>
    <w:rsid w:val="009D5492"/>
    <w:rsid w:val="009D5A41"/>
    <w:rsid w:val="009D5EF3"/>
    <w:rsid w:val="009D5F8A"/>
    <w:rsid w:val="009D6081"/>
    <w:rsid w:val="009D60BB"/>
    <w:rsid w:val="009D6686"/>
    <w:rsid w:val="009D67B8"/>
    <w:rsid w:val="009D69CA"/>
    <w:rsid w:val="009D6B2A"/>
    <w:rsid w:val="009D6B93"/>
    <w:rsid w:val="009D6ECE"/>
    <w:rsid w:val="009D737F"/>
    <w:rsid w:val="009D7AC4"/>
    <w:rsid w:val="009E0653"/>
    <w:rsid w:val="009E07E2"/>
    <w:rsid w:val="009E08EE"/>
    <w:rsid w:val="009E1156"/>
    <w:rsid w:val="009E12E1"/>
    <w:rsid w:val="009E2147"/>
    <w:rsid w:val="009E249D"/>
    <w:rsid w:val="009E25A1"/>
    <w:rsid w:val="009E27F6"/>
    <w:rsid w:val="009E332F"/>
    <w:rsid w:val="009E359E"/>
    <w:rsid w:val="009E3881"/>
    <w:rsid w:val="009E3D5B"/>
    <w:rsid w:val="009E414B"/>
    <w:rsid w:val="009E45D1"/>
    <w:rsid w:val="009E4CCC"/>
    <w:rsid w:val="009E50AB"/>
    <w:rsid w:val="009E50EC"/>
    <w:rsid w:val="009E5283"/>
    <w:rsid w:val="009E553B"/>
    <w:rsid w:val="009E5577"/>
    <w:rsid w:val="009E5C30"/>
    <w:rsid w:val="009E5D62"/>
    <w:rsid w:val="009E5E8A"/>
    <w:rsid w:val="009E603B"/>
    <w:rsid w:val="009E6364"/>
    <w:rsid w:val="009E6B6F"/>
    <w:rsid w:val="009E6E04"/>
    <w:rsid w:val="009E70B6"/>
    <w:rsid w:val="009E71B2"/>
    <w:rsid w:val="009E71C4"/>
    <w:rsid w:val="009F027E"/>
    <w:rsid w:val="009F02AB"/>
    <w:rsid w:val="009F03B6"/>
    <w:rsid w:val="009F0488"/>
    <w:rsid w:val="009F079E"/>
    <w:rsid w:val="009F07F5"/>
    <w:rsid w:val="009F09E8"/>
    <w:rsid w:val="009F0B97"/>
    <w:rsid w:val="009F0DD8"/>
    <w:rsid w:val="009F0E56"/>
    <w:rsid w:val="009F1A01"/>
    <w:rsid w:val="009F1BF6"/>
    <w:rsid w:val="009F1F35"/>
    <w:rsid w:val="009F223C"/>
    <w:rsid w:val="009F2759"/>
    <w:rsid w:val="009F29C5"/>
    <w:rsid w:val="009F3143"/>
    <w:rsid w:val="009F315E"/>
    <w:rsid w:val="009F3204"/>
    <w:rsid w:val="009F377A"/>
    <w:rsid w:val="009F3815"/>
    <w:rsid w:val="009F41D3"/>
    <w:rsid w:val="009F4F76"/>
    <w:rsid w:val="009F5AB7"/>
    <w:rsid w:val="009F5B09"/>
    <w:rsid w:val="009F5B77"/>
    <w:rsid w:val="009F63B2"/>
    <w:rsid w:val="009F6490"/>
    <w:rsid w:val="009F6E48"/>
    <w:rsid w:val="009F7075"/>
    <w:rsid w:val="009F75E3"/>
    <w:rsid w:val="009F79C0"/>
    <w:rsid w:val="00A00673"/>
    <w:rsid w:val="00A009C5"/>
    <w:rsid w:val="00A00A24"/>
    <w:rsid w:val="00A00AE6"/>
    <w:rsid w:val="00A01093"/>
    <w:rsid w:val="00A0109F"/>
    <w:rsid w:val="00A017B0"/>
    <w:rsid w:val="00A019BF"/>
    <w:rsid w:val="00A02120"/>
    <w:rsid w:val="00A02D42"/>
    <w:rsid w:val="00A03321"/>
    <w:rsid w:val="00A03524"/>
    <w:rsid w:val="00A03531"/>
    <w:rsid w:val="00A03A55"/>
    <w:rsid w:val="00A03A5B"/>
    <w:rsid w:val="00A03F2A"/>
    <w:rsid w:val="00A04022"/>
    <w:rsid w:val="00A044DD"/>
    <w:rsid w:val="00A04507"/>
    <w:rsid w:val="00A04651"/>
    <w:rsid w:val="00A04B52"/>
    <w:rsid w:val="00A04D58"/>
    <w:rsid w:val="00A04E13"/>
    <w:rsid w:val="00A05472"/>
    <w:rsid w:val="00A05545"/>
    <w:rsid w:val="00A055D2"/>
    <w:rsid w:val="00A06540"/>
    <w:rsid w:val="00A06786"/>
    <w:rsid w:val="00A06F4A"/>
    <w:rsid w:val="00A0706A"/>
    <w:rsid w:val="00A07971"/>
    <w:rsid w:val="00A07A90"/>
    <w:rsid w:val="00A10493"/>
    <w:rsid w:val="00A10A76"/>
    <w:rsid w:val="00A114A6"/>
    <w:rsid w:val="00A11942"/>
    <w:rsid w:val="00A11971"/>
    <w:rsid w:val="00A12376"/>
    <w:rsid w:val="00A12BD6"/>
    <w:rsid w:val="00A1320C"/>
    <w:rsid w:val="00A1346E"/>
    <w:rsid w:val="00A13502"/>
    <w:rsid w:val="00A13F2B"/>
    <w:rsid w:val="00A14FF8"/>
    <w:rsid w:val="00A156F8"/>
    <w:rsid w:val="00A15E77"/>
    <w:rsid w:val="00A16C44"/>
    <w:rsid w:val="00A16C5E"/>
    <w:rsid w:val="00A17569"/>
    <w:rsid w:val="00A179C8"/>
    <w:rsid w:val="00A17D3D"/>
    <w:rsid w:val="00A17E2D"/>
    <w:rsid w:val="00A2003C"/>
    <w:rsid w:val="00A205E2"/>
    <w:rsid w:val="00A20942"/>
    <w:rsid w:val="00A20AC7"/>
    <w:rsid w:val="00A20DF3"/>
    <w:rsid w:val="00A20FB2"/>
    <w:rsid w:val="00A21324"/>
    <w:rsid w:val="00A2134D"/>
    <w:rsid w:val="00A21436"/>
    <w:rsid w:val="00A21A64"/>
    <w:rsid w:val="00A2288C"/>
    <w:rsid w:val="00A22B93"/>
    <w:rsid w:val="00A22CD0"/>
    <w:rsid w:val="00A242A5"/>
    <w:rsid w:val="00A242AB"/>
    <w:rsid w:val="00A24BC5"/>
    <w:rsid w:val="00A254F5"/>
    <w:rsid w:val="00A2576A"/>
    <w:rsid w:val="00A25785"/>
    <w:rsid w:val="00A257FB"/>
    <w:rsid w:val="00A2587B"/>
    <w:rsid w:val="00A25935"/>
    <w:rsid w:val="00A25992"/>
    <w:rsid w:val="00A25B88"/>
    <w:rsid w:val="00A25E68"/>
    <w:rsid w:val="00A26099"/>
    <w:rsid w:val="00A271F0"/>
    <w:rsid w:val="00A27433"/>
    <w:rsid w:val="00A275F5"/>
    <w:rsid w:val="00A2778F"/>
    <w:rsid w:val="00A303DC"/>
    <w:rsid w:val="00A30577"/>
    <w:rsid w:val="00A30E5E"/>
    <w:rsid w:val="00A3174E"/>
    <w:rsid w:val="00A3190E"/>
    <w:rsid w:val="00A31ABE"/>
    <w:rsid w:val="00A31B31"/>
    <w:rsid w:val="00A31F17"/>
    <w:rsid w:val="00A31F9E"/>
    <w:rsid w:val="00A3283B"/>
    <w:rsid w:val="00A329AD"/>
    <w:rsid w:val="00A3313A"/>
    <w:rsid w:val="00A33641"/>
    <w:rsid w:val="00A33950"/>
    <w:rsid w:val="00A33FBB"/>
    <w:rsid w:val="00A34D05"/>
    <w:rsid w:val="00A34E5D"/>
    <w:rsid w:val="00A35306"/>
    <w:rsid w:val="00A356C2"/>
    <w:rsid w:val="00A357A0"/>
    <w:rsid w:val="00A35D9E"/>
    <w:rsid w:val="00A361FC"/>
    <w:rsid w:val="00A364C7"/>
    <w:rsid w:val="00A3707D"/>
    <w:rsid w:val="00A378E4"/>
    <w:rsid w:val="00A37A89"/>
    <w:rsid w:val="00A405EB"/>
    <w:rsid w:val="00A40A11"/>
    <w:rsid w:val="00A40CD0"/>
    <w:rsid w:val="00A40E73"/>
    <w:rsid w:val="00A40F6C"/>
    <w:rsid w:val="00A4108B"/>
    <w:rsid w:val="00A41678"/>
    <w:rsid w:val="00A418D8"/>
    <w:rsid w:val="00A4223F"/>
    <w:rsid w:val="00A4230C"/>
    <w:rsid w:val="00A42409"/>
    <w:rsid w:val="00A42A2B"/>
    <w:rsid w:val="00A42D32"/>
    <w:rsid w:val="00A43AF2"/>
    <w:rsid w:val="00A44BC3"/>
    <w:rsid w:val="00A44FDB"/>
    <w:rsid w:val="00A455E4"/>
    <w:rsid w:val="00A4568C"/>
    <w:rsid w:val="00A456E1"/>
    <w:rsid w:val="00A45A04"/>
    <w:rsid w:val="00A45A82"/>
    <w:rsid w:val="00A46138"/>
    <w:rsid w:val="00A46177"/>
    <w:rsid w:val="00A46E28"/>
    <w:rsid w:val="00A46FCE"/>
    <w:rsid w:val="00A47496"/>
    <w:rsid w:val="00A475CB"/>
    <w:rsid w:val="00A4792B"/>
    <w:rsid w:val="00A47CAA"/>
    <w:rsid w:val="00A47DA5"/>
    <w:rsid w:val="00A5053C"/>
    <w:rsid w:val="00A50A62"/>
    <w:rsid w:val="00A50A92"/>
    <w:rsid w:val="00A50AE3"/>
    <w:rsid w:val="00A50B3A"/>
    <w:rsid w:val="00A50B5C"/>
    <w:rsid w:val="00A5143B"/>
    <w:rsid w:val="00A51714"/>
    <w:rsid w:val="00A519A9"/>
    <w:rsid w:val="00A51EA4"/>
    <w:rsid w:val="00A52290"/>
    <w:rsid w:val="00A5237D"/>
    <w:rsid w:val="00A5246F"/>
    <w:rsid w:val="00A526FB"/>
    <w:rsid w:val="00A5335B"/>
    <w:rsid w:val="00A533BB"/>
    <w:rsid w:val="00A53BCE"/>
    <w:rsid w:val="00A53CAF"/>
    <w:rsid w:val="00A54326"/>
    <w:rsid w:val="00A54371"/>
    <w:rsid w:val="00A543A4"/>
    <w:rsid w:val="00A547B4"/>
    <w:rsid w:val="00A54BC4"/>
    <w:rsid w:val="00A54DDB"/>
    <w:rsid w:val="00A54F15"/>
    <w:rsid w:val="00A55030"/>
    <w:rsid w:val="00A559FC"/>
    <w:rsid w:val="00A55A77"/>
    <w:rsid w:val="00A55AFB"/>
    <w:rsid w:val="00A55F10"/>
    <w:rsid w:val="00A55F5F"/>
    <w:rsid w:val="00A567B7"/>
    <w:rsid w:val="00A56FF9"/>
    <w:rsid w:val="00A57154"/>
    <w:rsid w:val="00A574B6"/>
    <w:rsid w:val="00A57670"/>
    <w:rsid w:val="00A5770E"/>
    <w:rsid w:val="00A60105"/>
    <w:rsid w:val="00A606D0"/>
    <w:rsid w:val="00A607A1"/>
    <w:rsid w:val="00A61065"/>
    <w:rsid w:val="00A6136A"/>
    <w:rsid w:val="00A6165F"/>
    <w:rsid w:val="00A61B14"/>
    <w:rsid w:val="00A61E8D"/>
    <w:rsid w:val="00A6213D"/>
    <w:rsid w:val="00A62337"/>
    <w:rsid w:val="00A6260E"/>
    <w:rsid w:val="00A62705"/>
    <w:rsid w:val="00A6270C"/>
    <w:rsid w:val="00A63062"/>
    <w:rsid w:val="00A63186"/>
    <w:rsid w:val="00A63334"/>
    <w:rsid w:val="00A636B5"/>
    <w:rsid w:val="00A637B1"/>
    <w:rsid w:val="00A637D7"/>
    <w:rsid w:val="00A63BCC"/>
    <w:rsid w:val="00A63DEC"/>
    <w:rsid w:val="00A641EC"/>
    <w:rsid w:val="00A64361"/>
    <w:rsid w:val="00A646E9"/>
    <w:rsid w:val="00A64A59"/>
    <w:rsid w:val="00A64E76"/>
    <w:rsid w:val="00A65275"/>
    <w:rsid w:val="00A65649"/>
    <w:rsid w:val="00A65C2B"/>
    <w:rsid w:val="00A66A1E"/>
    <w:rsid w:val="00A67969"/>
    <w:rsid w:val="00A67B1C"/>
    <w:rsid w:val="00A67EE1"/>
    <w:rsid w:val="00A7061D"/>
    <w:rsid w:val="00A70918"/>
    <w:rsid w:val="00A70A22"/>
    <w:rsid w:val="00A71015"/>
    <w:rsid w:val="00A712DC"/>
    <w:rsid w:val="00A7149F"/>
    <w:rsid w:val="00A717AF"/>
    <w:rsid w:val="00A719C4"/>
    <w:rsid w:val="00A71AC0"/>
    <w:rsid w:val="00A71D3C"/>
    <w:rsid w:val="00A72220"/>
    <w:rsid w:val="00A730A8"/>
    <w:rsid w:val="00A73B36"/>
    <w:rsid w:val="00A73E65"/>
    <w:rsid w:val="00A7429F"/>
    <w:rsid w:val="00A74661"/>
    <w:rsid w:val="00A74840"/>
    <w:rsid w:val="00A74B1E"/>
    <w:rsid w:val="00A74BDD"/>
    <w:rsid w:val="00A74C00"/>
    <w:rsid w:val="00A74EEA"/>
    <w:rsid w:val="00A75073"/>
    <w:rsid w:val="00A7578D"/>
    <w:rsid w:val="00A75D90"/>
    <w:rsid w:val="00A76015"/>
    <w:rsid w:val="00A76296"/>
    <w:rsid w:val="00A76771"/>
    <w:rsid w:val="00A76D00"/>
    <w:rsid w:val="00A76E88"/>
    <w:rsid w:val="00A77DD6"/>
    <w:rsid w:val="00A80462"/>
    <w:rsid w:val="00A8055D"/>
    <w:rsid w:val="00A80E64"/>
    <w:rsid w:val="00A812DD"/>
    <w:rsid w:val="00A81681"/>
    <w:rsid w:val="00A816E6"/>
    <w:rsid w:val="00A81725"/>
    <w:rsid w:val="00A81EA0"/>
    <w:rsid w:val="00A822DE"/>
    <w:rsid w:val="00A82325"/>
    <w:rsid w:val="00A82D39"/>
    <w:rsid w:val="00A82ECC"/>
    <w:rsid w:val="00A830A5"/>
    <w:rsid w:val="00A83190"/>
    <w:rsid w:val="00A83238"/>
    <w:rsid w:val="00A840A7"/>
    <w:rsid w:val="00A845A9"/>
    <w:rsid w:val="00A849CB"/>
    <w:rsid w:val="00A84DB3"/>
    <w:rsid w:val="00A84F03"/>
    <w:rsid w:val="00A84F04"/>
    <w:rsid w:val="00A853F8"/>
    <w:rsid w:val="00A85566"/>
    <w:rsid w:val="00A85B23"/>
    <w:rsid w:val="00A85DF3"/>
    <w:rsid w:val="00A85EE2"/>
    <w:rsid w:val="00A86345"/>
    <w:rsid w:val="00A86FD9"/>
    <w:rsid w:val="00A90415"/>
    <w:rsid w:val="00A9078A"/>
    <w:rsid w:val="00A9088A"/>
    <w:rsid w:val="00A90909"/>
    <w:rsid w:val="00A90C05"/>
    <w:rsid w:val="00A90DFD"/>
    <w:rsid w:val="00A90FB8"/>
    <w:rsid w:val="00A91095"/>
    <w:rsid w:val="00A9116A"/>
    <w:rsid w:val="00A91792"/>
    <w:rsid w:val="00A91ACE"/>
    <w:rsid w:val="00A9237B"/>
    <w:rsid w:val="00A92A1A"/>
    <w:rsid w:val="00A92B24"/>
    <w:rsid w:val="00A9320D"/>
    <w:rsid w:val="00A934FB"/>
    <w:rsid w:val="00A93A57"/>
    <w:rsid w:val="00A93A67"/>
    <w:rsid w:val="00A93C4E"/>
    <w:rsid w:val="00A93D18"/>
    <w:rsid w:val="00A93FDB"/>
    <w:rsid w:val="00A944FB"/>
    <w:rsid w:val="00A9450B"/>
    <w:rsid w:val="00A9495C"/>
    <w:rsid w:val="00A94A0C"/>
    <w:rsid w:val="00A94DDD"/>
    <w:rsid w:val="00A953F8"/>
    <w:rsid w:val="00A95EFD"/>
    <w:rsid w:val="00A95FB5"/>
    <w:rsid w:val="00A9606C"/>
    <w:rsid w:val="00A9658D"/>
    <w:rsid w:val="00A9660D"/>
    <w:rsid w:val="00A9664F"/>
    <w:rsid w:val="00A9699F"/>
    <w:rsid w:val="00A96A58"/>
    <w:rsid w:val="00A96A61"/>
    <w:rsid w:val="00A96BA5"/>
    <w:rsid w:val="00A96CA6"/>
    <w:rsid w:val="00A96CC3"/>
    <w:rsid w:val="00A97B16"/>
    <w:rsid w:val="00A97F76"/>
    <w:rsid w:val="00AA038E"/>
    <w:rsid w:val="00AA0402"/>
    <w:rsid w:val="00AA0525"/>
    <w:rsid w:val="00AA0CC0"/>
    <w:rsid w:val="00AA1187"/>
    <w:rsid w:val="00AA1815"/>
    <w:rsid w:val="00AA1A9D"/>
    <w:rsid w:val="00AA2097"/>
    <w:rsid w:val="00AA20E1"/>
    <w:rsid w:val="00AA245E"/>
    <w:rsid w:val="00AA317D"/>
    <w:rsid w:val="00AA33BA"/>
    <w:rsid w:val="00AA3668"/>
    <w:rsid w:val="00AA39AD"/>
    <w:rsid w:val="00AA4239"/>
    <w:rsid w:val="00AA479E"/>
    <w:rsid w:val="00AA528B"/>
    <w:rsid w:val="00AA52BF"/>
    <w:rsid w:val="00AA5486"/>
    <w:rsid w:val="00AA5966"/>
    <w:rsid w:val="00AA6201"/>
    <w:rsid w:val="00AA6BC1"/>
    <w:rsid w:val="00AA76B1"/>
    <w:rsid w:val="00AA7962"/>
    <w:rsid w:val="00AA7D8F"/>
    <w:rsid w:val="00AB00EC"/>
    <w:rsid w:val="00AB02F4"/>
    <w:rsid w:val="00AB138B"/>
    <w:rsid w:val="00AB1502"/>
    <w:rsid w:val="00AB15DC"/>
    <w:rsid w:val="00AB16F4"/>
    <w:rsid w:val="00AB27F6"/>
    <w:rsid w:val="00AB3672"/>
    <w:rsid w:val="00AB3C6E"/>
    <w:rsid w:val="00AB407C"/>
    <w:rsid w:val="00AB4A74"/>
    <w:rsid w:val="00AB4D13"/>
    <w:rsid w:val="00AB5870"/>
    <w:rsid w:val="00AB5CD0"/>
    <w:rsid w:val="00AB62CC"/>
    <w:rsid w:val="00AB643A"/>
    <w:rsid w:val="00AB64C3"/>
    <w:rsid w:val="00AB65EB"/>
    <w:rsid w:val="00AB6696"/>
    <w:rsid w:val="00AB66A8"/>
    <w:rsid w:val="00AB66B5"/>
    <w:rsid w:val="00AB6851"/>
    <w:rsid w:val="00AB6999"/>
    <w:rsid w:val="00AB6DF7"/>
    <w:rsid w:val="00AB6E23"/>
    <w:rsid w:val="00AB7269"/>
    <w:rsid w:val="00AB730E"/>
    <w:rsid w:val="00AB7A4C"/>
    <w:rsid w:val="00AB7A9E"/>
    <w:rsid w:val="00AC0289"/>
    <w:rsid w:val="00AC08BF"/>
    <w:rsid w:val="00AC0CA7"/>
    <w:rsid w:val="00AC0FAA"/>
    <w:rsid w:val="00AC14DA"/>
    <w:rsid w:val="00AC1BEA"/>
    <w:rsid w:val="00AC28E4"/>
    <w:rsid w:val="00AC32E9"/>
    <w:rsid w:val="00AC3BE9"/>
    <w:rsid w:val="00AC3E9F"/>
    <w:rsid w:val="00AC454E"/>
    <w:rsid w:val="00AC473C"/>
    <w:rsid w:val="00AC491F"/>
    <w:rsid w:val="00AC5400"/>
    <w:rsid w:val="00AC5B61"/>
    <w:rsid w:val="00AC6283"/>
    <w:rsid w:val="00AC674D"/>
    <w:rsid w:val="00AC689A"/>
    <w:rsid w:val="00AC69F1"/>
    <w:rsid w:val="00AC7680"/>
    <w:rsid w:val="00AC78C3"/>
    <w:rsid w:val="00AC7C2C"/>
    <w:rsid w:val="00AC7F2B"/>
    <w:rsid w:val="00AD0029"/>
    <w:rsid w:val="00AD0114"/>
    <w:rsid w:val="00AD020D"/>
    <w:rsid w:val="00AD033E"/>
    <w:rsid w:val="00AD03C7"/>
    <w:rsid w:val="00AD0A80"/>
    <w:rsid w:val="00AD1181"/>
    <w:rsid w:val="00AD162D"/>
    <w:rsid w:val="00AD28A3"/>
    <w:rsid w:val="00AD2994"/>
    <w:rsid w:val="00AD2A4E"/>
    <w:rsid w:val="00AD2AFC"/>
    <w:rsid w:val="00AD2C2E"/>
    <w:rsid w:val="00AD2E40"/>
    <w:rsid w:val="00AD2F7E"/>
    <w:rsid w:val="00AD358E"/>
    <w:rsid w:val="00AD3724"/>
    <w:rsid w:val="00AD3B94"/>
    <w:rsid w:val="00AD427A"/>
    <w:rsid w:val="00AD429D"/>
    <w:rsid w:val="00AD44BE"/>
    <w:rsid w:val="00AD4D33"/>
    <w:rsid w:val="00AD550D"/>
    <w:rsid w:val="00AD5541"/>
    <w:rsid w:val="00AD67C1"/>
    <w:rsid w:val="00AD6873"/>
    <w:rsid w:val="00AD7535"/>
    <w:rsid w:val="00AD77C9"/>
    <w:rsid w:val="00AE0234"/>
    <w:rsid w:val="00AE0901"/>
    <w:rsid w:val="00AE103B"/>
    <w:rsid w:val="00AE10C3"/>
    <w:rsid w:val="00AE14A9"/>
    <w:rsid w:val="00AE155F"/>
    <w:rsid w:val="00AE211D"/>
    <w:rsid w:val="00AE23BA"/>
    <w:rsid w:val="00AE2619"/>
    <w:rsid w:val="00AE2BF0"/>
    <w:rsid w:val="00AE2D8D"/>
    <w:rsid w:val="00AE31D1"/>
    <w:rsid w:val="00AE323B"/>
    <w:rsid w:val="00AE3391"/>
    <w:rsid w:val="00AE353E"/>
    <w:rsid w:val="00AE3EA4"/>
    <w:rsid w:val="00AE4CE1"/>
    <w:rsid w:val="00AE4D67"/>
    <w:rsid w:val="00AE538C"/>
    <w:rsid w:val="00AE67A7"/>
    <w:rsid w:val="00AE6AFF"/>
    <w:rsid w:val="00AE6CA5"/>
    <w:rsid w:val="00AE6E52"/>
    <w:rsid w:val="00AE7F95"/>
    <w:rsid w:val="00AF0427"/>
    <w:rsid w:val="00AF08D7"/>
    <w:rsid w:val="00AF0B02"/>
    <w:rsid w:val="00AF0C11"/>
    <w:rsid w:val="00AF0F83"/>
    <w:rsid w:val="00AF13E4"/>
    <w:rsid w:val="00AF15BD"/>
    <w:rsid w:val="00AF197B"/>
    <w:rsid w:val="00AF1B6C"/>
    <w:rsid w:val="00AF1B8C"/>
    <w:rsid w:val="00AF1EBD"/>
    <w:rsid w:val="00AF2472"/>
    <w:rsid w:val="00AF26CC"/>
    <w:rsid w:val="00AF2944"/>
    <w:rsid w:val="00AF2953"/>
    <w:rsid w:val="00AF2B2D"/>
    <w:rsid w:val="00AF2C03"/>
    <w:rsid w:val="00AF2D81"/>
    <w:rsid w:val="00AF3223"/>
    <w:rsid w:val="00AF3419"/>
    <w:rsid w:val="00AF361E"/>
    <w:rsid w:val="00AF3854"/>
    <w:rsid w:val="00AF4178"/>
    <w:rsid w:val="00AF420E"/>
    <w:rsid w:val="00AF49AA"/>
    <w:rsid w:val="00AF5210"/>
    <w:rsid w:val="00AF56F6"/>
    <w:rsid w:val="00AF5976"/>
    <w:rsid w:val="00AF61F3"/>
    <w:rsid w:val="00AF626F"/>
    <w:rsid w:val="00AF65DE"/>
    <w:rsid w:val="00AF69FF"/>
    <w:rsid w:val="00AF6A82"/>
    <w:rsid w:val="00AF6DE9"/>
    <w:rsid w:val="00AF6E4E"/>
    <w:rsid w:val="00AF72FD"/>
    <w:rsid w:val="00AF74B6"/>
    <w:rsid w:val="00AF76E8"/>
    <w:rsid w:val="00AF778E"/>
    <w:rsid w:val="00B00951"/>
    <w:rsid w:val="00B01288"/>
    <w:rsid w:val="00B01985"/>
    <w:rsid w:val="00B02633"/>
    <w:rsid w:val="00B0284A"/>
    <w:rsid w:val="00B02A88"/>
    <w:rsid w:val="00B02ABA"/>
    <w:rsid w:val="00B0380F"/>
    <w:rsid w:val="00B03F62"/>
    <w:rsid w:val="00B03FFB"/>
    <w:rsid w:val="00B04800"/>
    <w:rsid w:val="00B05420"/>
    <w:rsid w:val="00B05470"/>
    <w:rsid w:val="00B063A6"/>
    <w:rsid w:val="00B063BD"/>
    <w:rsid w:val="00B0640E"/>
    <w:rsid w:val="00B07048"/>
    <w:rsid w:val="00B076B4"/>
    <w:rsid w:val="00B0787C"/>
    <w:rsid w:val="00B07937"/>
    <w:rsid w:val="00B07941"/>
    <w:rsid w:val="00B07CEE"/>
    <w:rsid w:val="00B10C63"/>
    <w:rsid w:val="00B10CDF"/>
    <w:rsid w:val="00B10E75"/>
    <w:rsid w:val="00B1204F"/>
    <w:rsid w:val="00B12258"/>
    <w:rsid w:val="00B1227F"/>
    <w:rsid w:val="00B124BB"/>
    <w:rsid w:val="00B12D69"/>
    <w:rsid w:val="00B1334D"/>
    <w:rsid w:val="00B13577"/>
    <w:rsid w:val="00B136A5"/>
    <w:rsid w:val="00B13D4D"/>
    <w:rsid w:val="00B13F68"/>
    <w:rsid w:val="00B1443F"/>
    <w:rsid w:val="00B14678"/>
    <w:rsid w:val="00B14A7B"/>
    <w:rsid w:val="00B14CF8"/>
    <w:rsid w:val="00B15C7B"/>
    <w:rsid w:val="00B15E1B"/>
    <w:rsid w:val="00B16526"/>
    <w:rsid w:val="00B16A19"/>
    <w:rsid w:val="00B170F5"/>
    <w:rsid w:val="00B17385"/>
    <w:rsid w:val="00B173F1"/>
    <w:rsid w:val="00B178FF"/>
    <w:rsid w:val="00B179D9"/>
    <w:rsid w:val="00B20233"/>
    <w:rsid w:val="00B20344"/>
    <w:rsid w:val="00B20D0D"/>
    <w:rsid w:val="00B20DC1"/>
    <w:rsid w:val="00B212D5"/>
    <w:rsid w:val="00B21F1A"/>
    <w:rsid w:val="00B22614"/>
    <w:rsid w:val="00B228E1"/>
    <w:rsid w:val="00B22D84"/>
    <w:rsid w:val="00B22F22"/>
    <w:rsid w:val="00B234AD"/>
    <w:rsid w:val="00B23558"/>
    <w:rsid w:val="00B235C3"/>
    <w:rsid w:val="00B236E9"/>
    <w:rsid w:val="00B23A6F"/>
    <w:rsid w:val="00B23AEA"/>
    <w:rsid w:val="00B24DA3"/>
    <w:rsid w:val="00B24F3E"/>
    <w:rsid w:val="00B252D0"/>
    <w:rsid w:val="00B2549F"/>
    <w:rsid w:val="00B258B4"/>
    <w:rsid w:val="00B26E6A"/>
    <w:rsid w:val="00B27AA5"/>
    <w:rsid w:val="00B30BAD"/>
    <w:rsid w:val="00B310CE"/>
    <w:rsid w:val="00B316B7"/>
    <w:rsid w:val="00B3194A"/>
    <w:rsid w:val="00B31C34"/>
    <w:rsid w:val="00B32730"/>
    <w:rsid w:val="00B32797"/>
    <w:rsid w:val="00B328DE"/>
    <w:rsid w:val="00B32900"/>
    <w:rsid w:val="00B32B13"/>
    <w:rsid w:val="00B32F15"/>
    <w:rsid w:val="00B3384C"/>
    <w:rsid w:val="00B3389F"/>
    <w:rsid w:val="00B33C17"/>
    <w:rsid w:val="00B33E0E"/>
    <w:rsid w:val="00B3427F"/>
    <w:rsid w:val="00B34643"/>
    <w:rsid w:val="00B34A30"/>
    <w:rsid w:val="00B3521C"/>
    <w:rsid w:val="00B353C9"/>
    <w:rsid w:val="00B35762"/>
    <w:rsid w:val="00B364ED"/>
    <w:rsid w:val="00B3683C"/>
    <w:rsid w:val="00B36AF9"/>
    <w:rsid w:val="00B37613"/>
    <w:rsid w:val="00B37904"/>
    <w:rsid w:val="00B37A6E"/>
    <w:rsid w:val="00B37EA6"/>
    <w:rsid w:val="00B37EEF"/>
    <w:rsid w:val="00B37FD7"/>
    <w:rsid w:val="00B4018C"/>
    <w:rsid w:val="00B402A2"/>
    <w:rsid w:val="00B402C8"/>
    <w:rsid w:val="00B40E3F"/>
    <w:rsid w:val="00B41140"/>
    <w:rsid w:val="00B41161"/>
    <w:rsid w:val="00B41310"/>
    <w:rsid w:val="00B41BDB"/>
    <w:rsid w:val="00B41EA7"/>
    <w:rsid w:val="00B42544"/>
    <w:rsid w:val="00B42A91"/>
    <w:rsid w:val="00B42D93"/>
    <w:rsid w:val="00B42EA0"/>
    <w:rsid w:val="00B43F05"/>
    <w:rsid w:val="00B440C2"/>
    <w:rsid w:val="00B440D9"/>
    <w:rsid w:val="00B445DA"/>
    <w:rsid w:val="00B44A96"/>
    <w:rsid w:val="00B453D8"/>
    <w:rsid w:val="00B45501"/>
    <w:rsid w:val="00B4582F"/>
    <w:rsid w:val="00B45BFC"/>
    <w:rsid w:val="00B464B9"/>
    <w:rsid w:val="00B47119"/>
    <w:rsid w:val="00B47301"/>
    <w:rsid w:val="00B47AE2"/>
    <w:rsid w:val="00B501A8"/>
    <w:rsid w:val="00B50926"/>
    <w:rsid w:val="00B50DAC"/>
    <w:rsid w:val="00B50F37"/>
    <w:rsid w:val="00B50F64"/>
    <w:rsid w:val="00B510F4"/>
    <w:rsid w:val="00B517A1"/>
    <w:rsid w:val="00B52B24"/>
    <w:rsid w:val="00B5302C"/>
    <w:rsid w:val="00B53451"/>
    <w:rsid w:val="00B54495"/>
    <w:rsid w:val="00B54F1F"/>
    <w:rsid w:val="00B5591D"/>
    <w:rsid w:val="00B55CA6"/>
    <w:rsid w:val="00B55E8B"/>
    <w:rsid w:val="00B56020"/>
    <w:rsid w:val="00B56422"/>
    <w:rsid w:val="00B569B7"/>
    <w:rsid w:val="00B56AFE"/>
    <w:rsid w:val="00B57A2B"/>
    <w:rsid w:val="00B57C33"/>
    <w:rsid w:val="00B57EF5"/>
    <w:rsid w:val="00B601C8"/>
    <w:rsid w:val="00B60387"/>
    <w:rsid w:val="00B6089A"/>
    <w:rsid w:val="00B60E3F"/>
    <w:rsid w:val="00B6110E"/>
    <w:rsid w:val="00B6116F"/>
    <w:rsid w:val="00B61528"/>
    <w:rsid w:val="00B617BB"/>
    <w:rsid w:val="00B61A11"/>
    <w:rsid w:val="00B61B51"/>
    <w:rsid w:val="00B61DC4"/>
    <w:rsid w:val="00B61DFE"/>
    <w:rsid w:val="00B61EFD"/>
    <w:rsid w:val="00B61FAD"/>
    <w:rsid w:val="00B62558"/>
    <w:rsid w:val="00B62AD2"/>
    <w:rsid w:val="00B62D65"/>
    <w:rsid w:val="00B62E48"/>
    <w:rsid w:val="00B6344B"/>
    <w:rsid w:val="00B63A29"/>
    <w:rsid w:val="00B63B19"/>
    <w:rsid w:val="00B63BDA"/>
    <w:rsid w:val="00B642CD"/>
    <w:rsid w:val="00B6452D"/>
    <w:rsid w:val="00B648CF"/>
    <w:rsid w:val="00B64B21"/>
    <w:rsid w:val="00B650D3"/>
    <w:rsid w:val="00B65871"/>
    <w:rsid w:val="00B659C7"/>
    <w:rsid w:val="00B65D7A"/>
    <w:rsid w:val="00B65FE2"/>
    <w:rsid w:val="00B660DA"/>
    <w:rsid w:val="00B667E8"/>
    <w:rsid w:val="00B66981"/>
    <w:rsid w:val="00B66A84"/>
    <w:rsid w:val="00B67015"/>
    <w:rsid w:val="00B67211"/>
    <w:rsid w:val="00B67376"/>
    <w:rsid w:val="00B676BC"/>
    <w:rsid w:val="00B67F53"/>
    <w:rsid w:val="00B67F9F"/>
    <w:rsid w:val="00B70446"/>
    <w:rsid w:val="00B71381"/>
    <w:rsid w:val="00B7164B"/>
    <w:rsid w:val="00B716CE"/>
    <w:rsid w:val="00B718F5"/>
    <w:rsid w:val="00B71E11"/>
    <w:rsid w:val="00B71EF7"/>
    <w:rsid w:val="00B72323"/>
    <w:rsid w:val="00B72488"/>
    <w:rsid w:val="00B72520"/>
    <w:rsid w:val="00B72CEF"/>
    <w:rsid w:val="00B72DC4"/>
    <w:rsid w:val="00B72FDE"/>
    <w:rsid w:val="00B7388C"/>
    <w:rsid w:val="00B73A14"/>
    <w:rsid w:val="00B73DCB"/>
    <w:rsid w:val="00B73EB2"/>
    <w:rsid w:val="00B74BA6"/>
    <w:rsid w:val="00B75600"/>
    <w:rsid w:val="00B75729"/>
    <w:rsid w:val="00B759F1"/>
    <w:rsid w:val="00B75C8D"/>
    <w:rsid w:val="00B76508"/>
    <w:rsid w:val="00B7674A"/>
    <w:rsid w:val="00B76768"/>
    <w:rsid w:val="00B777BB"/>
    <w:rsid w:val="00B77AC7"/>
    <w:rsid w:val="00B77C6B"/>
    <w:rsid w:val="00B77D43"/>
    <w:rsid w:val="00B80518"/>
    <w:rsid w:val="00B805EE"/>
    <w:rsid w:val="00B808BF"/>
    <w:rsid w:val="00B80C0E"/>
    <w:rsid w:val="00B817A7"/>
    <w:rsid w:val="00B81C17"/>
    <w:rsid w:val="00B81F39"/>
    <w:rsid w:val="00B821B2"/>
    <w:rsid w:val="00B833CE"/>
    <w:rsid w:val="00B833E7"/>
    <w:rsid w:val="00B83B78"/>
    <w:rsid w:val="00B84200"/>
    <w:rsid w:val="00B846E2"/>
    <w:rsid w:val="00B84821"/>
    <w:rsid w:val="00B848A5"/>
    <w:rsid w:val="00B84EE2"/>
    <w:rsid w:val="00B84EF6"/>
    <w:rsid w:val="00B84F0E"/>
    <w:rsid w:val="00B852CF"/>
    <w:rsid w:val="00B8591B"/>
    <w:rsid w:val="00B85AF7"/>
    <w:rsid w:val="00B8625A"/>
    <w:rsid w:val="00B86FA8"/>
    <w:rsid w:val="00B87310"/>
    <w:rsid w:val="00B8790D"/>
    <w:rsid w:val="00B90B02"/>
    <w:rsid w:val="00B90F2C"/>
    <w:rsid w:val="00B9132E"/>
    <w:rsid w:val="00B91480"/>
    <w:rsid w:val="00B916F1"/>
    <w:rsid w:val="00B9199C"/>
    <w:rsid w:val="00B928FE"/>
    <w:rsid w:val="00B93420"/>
    <w:rsid w:val="00B93EFF"/>
    <w:rsid w:val="00B94175"/>
    <w:rsid w:val="00B94910"/>
    <w:rsid w:val="00B94A53"/>
    <w:rsid w:val="00B94AD2"/>
    <w:rsid w:val="00B95661"/>
    <w:rsid w:val="00B9573D"/>
    <w:rsid w:val="00B95966"/>
    <w:rsid w:val="00B95F4B"/>
    <w:rsid w:val="00B961EF"/>
    <w:rsid w:val="00B9637A"/>
    <w:rsid w:val="00B96AD1"/>
    <w:rsid w:val="00B96CAA"/>
    <w:rsid w:val="00B96EBD"/>
    <w:rsid w:val="00B9744B"/>
    <w:rsid w:val="00B9759E"/>
    <w:rsid w:val="00B979CB"/>
    <w:rsid w:val="00BA01DB"/>
    <w:rsid w:val="00BA039B"/>
    <w:rsid w:val="00BA052A"/>
    <w:rsid w:val="00BA088A"/>
    <w:rsid w:val="00BA0A61"/>
    <w:rsid w:val="00BA161D"/>
    <w:rsid w:val="00BA280D"/>
    <w:rsid w:val="00BA29BD"/>
    <w:rsid w:val="00BA2EAF"/>
    <w:rsid w:val="00BA3DAD"/>
    <w:rsid w:val="00BA43A8"/>
    <w:rsid w:val="00BA4F83"/>
    <w:rsid w:val="00BA4FD2"/>
    <w:rsid w:val="00BA5062"/>
    <w:rsid w:val="00BA5990"/>
    <w:rsid w:val="00BA5A81"/>
    <w:rsid w:val="00BA668D"/>
    <w:rsid w:val="00BA69B6"/>
    <w:rsid w:val="00BA6BCA"/>
    <w:rsid w:val="00BA6F11"/>
    <w:rsid w:val="00BA70FA"/>
    <w:rsid w:val="00BA7B75"/>
    <w:rsid w:val="00BA7F75"/>
    <w:rsid w:val="00BB02CE"/>
    <w:rsid w:val="00BB0BAB"/>
    <w:rsid w:val="00BB11F2"/>
    <w:rsid w:val="00BB1273"/>
    <w:rsid w:val="00BB140D"/>
    <w:rsid w:val="00BB1411"/>
    <w:rsid w:val="00BB149C"/>
    <w:rsid w:val="00BB1961"/>
    <w:rsid w:val="00BB1E52"/>
    <w:rsid w:val="00BB1ECC"/>
    <w:rsid w:val="00BB20F7"/>
    <w:rsid w:val="00BB2401"/>
    <w:rsid w:val="00BB2417"/>
    <w:rsid w:val="00BB2438"/>
    <w:rsid w:val="00BB27E8"/>
    <w:rsid w:val="00BB2894"/>
    <w:rsid w:val="00BB2B0C"/>
    <w:rsid w:val="00BB2D40"/>
    <w:rsid w:val="00BB316B"/>
    <w:rsid w:val="00BB34E0"/>
    <w:rsid w:val="00BB3921"/>
    <w:rsid w:val="00BB396C"/>
    <w:rsid w:val="00BB3981"/>
    <w:rsid w:val="00BB3AC1"/>
    <w:rsid w:val="00BB3B4C"/>
    <w:rsid w:val="00BB3F79"/>
    <w:rsid w:val="00BB416A"/>
    <w:rsid w:val="00BB4465"/>
    <w:rsid w:val="00BB44FA"/>
    <w:rsid w:val="00BB4CEA"/>
    <w:rsid w:val="00BB4E4F"/>
    <w:rsid w:val="00BB53C9"/>
    <w:rsid w:val="00BB55F8"/>
    <w:rsid w:val="00BB59A1"/>
    <w:rsid w:val="00BB5C67"/>
    <w:rsid w:val="00BB6AF0"/>
    <w:rsid w:val="00BB6C7B"/>
    <w:rsid w:val="00BB6FDB"/>
    <w:rsid w:val="00BB70A7"/>
    <w:rsid w:val="00BB7230"/>
    <w:rsid w:val="00BC0314"/>
    <w:rsid w:val="00BC107C"/>
    <w:rsid w:val="00BC148C"/>
    <w:rsid w:val="00BC1D96"/>
    <w:rsid w:val="00BC1F93"/>
    <w:rsid w:val="00BC2313"/>
    <w:rsid w:val="00BC3F33"/>
    <w:rsid w:val="00BC42E5"/>
    <w:rsid w:val="00BC43FF"/>
    <w:rsid w:val="00BC47DE"/>
    <w:rsid w:val="00BC4ABA"/>
    <w:rsid w:val="00BC4CE9"/>
    <w:rsid w:val="00BC5952"/>
    <w:rsid w:val="00BC5D19"/>
    <w:rsid w:val="00BC5FF8"/>
    <w:rsid w:val="00BC62E1"/>
    <w:rsid w:val="00BC6988"/>
    <w:rsid w:val="00BC69D6"/>
    <w:rsid w:val="00BC6CDA"/>
    <w:rsid w:val="00BC6EC9"/>
    <w:rsid w:val="00BC6F5B"/>
    <w:rsid w:val="00BC7AC0"/>
    <w:rsid w:val="00BC7E72"/>
    <w:rsid w:val="00BD032B"/>
    <w:rsid w:val="00BD1362"/>
    <w:rsid w:val="00BD1415"/>
    <w:rsid w:val="00BD1D3B"/>
    <w:rsid w:val="00BD24A2"/>
    <w:rsid w:val="00BD3C3E"/>
    <w:rsid w:val="00BD3E82"/>
    <w:rsid w:val="00BD3EEF"/>
    <w:rsid w:val="00BD3FFA"/>
    <w:rsid w:val="00BD41E4"/>
    <w:rsid w:val="00BD43D5"/>
    <w:rsid w:val="00BD4E13"/>
    <w:rsid w:val="00BD4F8B"/>
    <w:rsid w:val="00BD4FF2"/>
    <w:rsid w:val="00BD5495"/>
    <w:rsid w:val="00BD54B3"/>
    <w:rsid w:val="00BD63E8"/>
    <w:rsid w:val="00BE0132"/>
    <w:rsid w:val="00BE0515"/>
    <w:rsid w:val="00BE066E"/>
    <w:rsid w:val="00BE0B03"/>
    <w:rsid w:val="00BE0E07"/>
    <w:rsid w:val="00BE14ED"/>
    <w:rsid w:val="00BE22E0"/>
    <w:rsid w:val="00BE243C"/>
    <w:rsid w:val="00BE25BC"/>
    <w:rsid w:val="00BE2768"/>
    <w:rsid w:val="00BE27C2"/>
    <w:rsid w:val="00BE3F12"/>
    <w:rsid w:val="00BE4019"/>
    <w:rsid w:val="00BE4C6D"/>
    <w:rsid w:val="00BE4C73"/>
    <w:rsid w:val="00BE51E7"/>
    <w:rsid w:val="00BE552B"/>
    <w:rsid w:val="00BE60CE"/>
    <w:rsid w:val="00BE6535"/>
    <w:rsid w:val="00BE670E"/>
    <w:rsid w:val="00BE6D51"/>
    <w:rsid w:val="00BE7791"/>
    <w:rsid w:val="00BE7D95"/>
    <w:rsid w:val="00BE7EDF"/>
    <w:rsid w:val="00BF0E05"/>
    <w:rsid w:val="00BF0E67"/>
    <w:rsid w:val="00BF11BA"/>
    <w:rsid w:val="00BF13A1"/>
    <w:rsid w:val="00BF1540"/>
    <w:rsid w:val="00BF17B5"/>
    <w:rsid w:val="00BF1D17"/>
    <w:rsid w:val="00BF260D"/>
    <w:rsid w:val="00BF298F"/>
    <w:rsid w:val="00BF29F6"/>
    <w:rsid w:val="00BF341A"/>
    <w:rsid w:val="00BF3AE0"/>
    <w:rsid w:val="00BF3AEF"/>
    <w:rsid w:val="00BF3BC3"/>
    <w:rsid w:val="00BF3E5E"/>
    <w:rsid w:val="00BF4307"/>
    <w:rsid w:val="00BF4AAD"/>
    <w:rsid w:val="00BF4C44"/>
    <w:rsid w:val="00BF4EBA"/>
    <w:rsid w:val="00BF560C"/>
    <w:rsid w:val="00BF586C"/>
    <w:rsid w:val="00BF5C63"/>
    <w:rsid w:val="00BF5D49"/>
    <w:rsid w:val="00BF5F66"/>
    <w:rsid w:val="00BF6294"/>
    <w:rsid w:val="00BF6563"/>
    <w:rsid w:val="00BF676F"/>
    <w:rsid w:val="00BF6D4F"/>
    <w:rsid w:val="00BF6E18"/>
    <w:rsid w:val="00BF6F6F"/>
    <w:rsid w:val="00BF7103"/>
    <w:rsid w:val="00BF78CD"/>
    <w:rsid w:val="00BF7B1F"/>
    <w:rsid w:val="00BF7CB1"/>
    <w:rsid w:val="00C0032D"/>
    <w:rsid w:val="00C00F84"/>
    <w:rsid w:val="00C01009"/>
    <w:rsid w:val="00C01359"/>
    <w:rsid w:val="00C01481"/>
    <w:rsid w:val="00C01493"/>
    <w:rsid w:val="00C01790"/>
    <w:rsid w:val="00C019B9"/>
    <w:rsid w:val="00C01FAE"/>
    <w:rsid w:val="00C02979"/>
    <w:rsid w:val="00C03971"/>
    <w:rsid w:val="00C03CC0"/>
    <w:rsid w:val="00C0429A"/>
    <w:rsid w:val="00C046D4"/>
    <w:rsid w:val="00C04F03"/>
    <w:rsid w:val="00C05DBB"/>
    <w:rsid w:val="00C06191"/>
    <w:rsid w:val="00C070F3"/>
    <w:rsid w:val="00C07347"/>
    <w:rsid w:val="00C07489"/>
    <w:rsid w:val="00C074C0"/>
    <w:rsid w:val="00C0766C"/>
    <w:rsid w:val="00C078FE"/>
    <w:rsid w:val="00C103D6"/>
    <w:rsid w:val="00C1051C"/>
    <w:rsid w:val="00C1080A"/>
    <w:rsid w:val="00C10BC3"/>
    <w:rsid w:val="00C10C32"/>
    <w:rsid w:val="00C10DDB"/>
    <w:rsid w:val="00C10F40"/>
    <w:rsid w:val="00C11292"/>
    <w:rsid w:val="00C11547"/>
    <w:rsid w:val="00C1168A"/>
    <w:rsid w:val="00C11B0B"/>
    <w:rsid w:val="00C11DF4"/>
    <w:rsid w:val="00C12218"/>
    <w:rsid w:val="00C12B5E"/>
    <w:rsid w:val="00C13295"/>
    <w:rsid w:val="00C134B5"/>
    <w:rsid w:val="00C13BC0"/>
    <w:rsid w:val="00C13D4A"/>
    <w:rsid w:val="00C1435C"/>
    <w:rsid w:val="00C14B9B"/>
    <w:rsid w:val="00C151C1"/>
    <w:rsid w:val="00C158BF"/>
    <w:rsid w:val="00C15DBB"/>
    <w:rsid w:val="00C15E0A"/>
    <w:rsid w:val="00C163BD"/>
    <w:rsid w:val="00C16C92"/>
    <w:rsid w:val="00C16E54"/>
    <w:rsid w:val="00C1737F"/>
    <w:rsid w:val="00C173BE"/>
    <w:rsid w:val="00C203EE"/>
    <w:rsid w:val="00C206A5"/>
    <w:rsid w:val="00C20983"/>
    <w:rsid w:val="00C20B17"/>
    <w:rsid w:val="00C215E6"/>
    <w:rsid w:val="00C21647"/>
    <w:rsid w:val="00C218FF"/>
    <w:rsid w:val="00C21E23"/>
    <w:rsid w:val="00C2219E"/>
    <w:rsid w:val="00C2294C"/>
    <w:rsid w:val="00C2315B"/>
    <w:rsid w:val="00C235B8"/>
    <w:rsid w:val="00C238C9"/>
    <w:rsid w:val="00C238F8"/>
    <w:rsid w:val="00C23DAC"/>
    <w:rsid w:val="00C2566D"/>
    <w:rsid w:val="00C25AE8"/>
    <w:rsid w:val="00C25D3C"/>
    <w:rsid w:val="00C25F9F"/>
    <w:rsid w:val="00C2642E"/>
    <w:rsid w:val="00C26567"/>
    <w:rsid w:val="00C26CB0"/>
    <w:rsid w:val="00C26DA7"/>
    <w:rsid w:val="00C27820"/>
    <w:rsid w:val="00C3016F"/>
    <w:rsid w:val="00C310E8"/>
    <w:rsid w:val="00C313D2"/>
    <w:rsid w:val="00C318A4"/>
    <w:rsid w:val="00C320B7"/>
    <w:rsid w:val="00C329A6"/>
    <w:rsid w:val="00C32AC1"/>
    <w:rsid w:val="00C331D3"/>
    <w:rsid w:val="00C33462"/>
    <w:rsid w:val="00C335F5"/>
    <w:rsid w:val="00C3363B"/>
    <w:rsid w:val="00C337FD"/>
    <w:rsid w:val="00C33D4B"/>
    <w:rsid w:val="00C34066"/>
    <w:rsid w:val="00C34234"/>
    <w:rsid w:val="00C350E7"/>
    <w:rsid w:val="00C35E53"/>
    <w:rsid w:val="00C367D5"/>
    <w:rsid w:val="00C36821"/>
    <w:rsid w:val="00C36A9F"/>
    <w:rsid w:val="00C3753B"/>
    <w:rsid w:val="00C37546"/>
    <w:rsid w:val="00C404AB"/>
    <w:rsid w:val="00C404C0"/>
    <w:rsid w:val="00C40CE6"/>
    <w:rsid w:val="00C425B0"/>
    <w:rsid w:val="00C426BB"/>
    <w:rsid w:val="00C426DE"/>
    <w:rsid w:val="00C42B08"/>
    <w:rsid w:val="00C44075"/>
    <w:rsid w:val="00C44AB4"/>
    <w:rsid w:val="00C44AE5"/>
    <w:rsid w:val="00C44D96"/>
    <w:rsid w:val="00C45155"/>
    <w:rsid w:val="00C45442"/>
    <w:rsid w:val="00C45AE9"/>
    <w:rsid w:val="00C45CFA"/>
    <w:rsid w:val="00C45E20"/>
    <w:rsid w:val="00C46F24"/>
    <w:rsid w:val="00C46F8B"/>
    <w:rsid w:val="00C473DA"/>
    <w:rsid w:val="00C47A97"/>
    <w:rsid w:val="00C50057"/>
    <w:rsid w:val="00C501BC"/>
    <w:rsid w:val="00C503A3"/>
    <w:rsid w:val="00C50590"/>
    <w:rsid w:val="00C50644"/>
    <w:rsid w:val="00C5085E"/>
    <w:rsid w:val="00C511DD"/>
    <w:rsid w:val="00C51F49"/>
    <w:rsid w:val="00C52C1B"/>
    <w:rsid w:val="00C52C72"/>
    <w:rsid w:val="00C53492"/>
    <w:rsid w:val="00C53AE2"/>
    <w:rsid w:val="00C54024"/>
    <w:rsid w:val="00C54131"/>
    <w:rsid w:val="00C54D5A"/>
    <w:rsid w:val="00C54F22"/>
    <w:rsid w:val="00C5554F"/>
    <w:rsid w:val="00C557A2"/>
    <w:rsid w:val="00C55B22"/>
    <w:rsid w:val="00C55C60"/>
    <w:rsid w:val="00C55E61"/>
    <w:rsid w:val="00C55F74"/>
    <w:rsid w:val="00C568D6"/>
    <w:rsid w:val="00C5703A"/>
    <w:rsid w:val="00C57420"/>
    <w:rsid w:val="00C6025E"/>
    <w:rsid w:val="00C602A6"/>
    <w:rsid w:val="00C604A6"/>
    <w:rsid w:val="00C606DF"/>
    <w:rsid w:val="00C607BA"/>
    <w:rsid w:val="00C609F5"/>
    <w:rsid w:val="00C60F12"/>
    <w:rsid w:val="00C61194"/>
    <w:rsid w:val="00C61200"/>
    <w:rsid w:val="00C6128E"/>
    <w:rsid w:val="00C6178F"/>
    <w:rsid w:val="00C618BD"/>
    <w:rsid w:val="00C61E74"/>
    <w:rsid w:val="00C61F5C"/>
    <w:rsid w:val="00C61FB2"/>
    <w:rsid w:val="00C62334"/>
    <w:rsid w:val="00C6290C"/>
    <w:rsid w:val="00C62AB7"/>
    <w:rsid w:val="00C62B5A"/>
    <w:rsid w:val="00C63971"/>
    <w:rsid w:val="00C64B88"/>
    <w:rsid w:val="00C64FE6"/>
    <w:rsid w:val="00C65C31"/>
    <w:rsid w:val="00C65CCA"/>
    <w:rsid w:val="00C660F9"/>
    <w:rsid w:val="00C66821"/>
    <w:rsid w:val="00C66F15"/>
    <w:rsid w:val="00C6749C"/>
    <w:rsid w:val="00C67C5C"/>
    <w:rsid w:val="00C67C6B"/>
    <w:rsid w:val="00C67DF2"/>
    <w:rsid w:val="00C67F58"/>
    <w:rsid w:val="00C70827"/>
    <w:rsid w:val="00C70858"/>
    <w:rsid w:val="00C70ED1"/>
    <w:rsid w:val="00C71036"/>
    <w:rsid w:val="00C71928"/>
    <w:rsid w:val="00C71990"/>
    <w:rsid w:val="00C71B83"/>
    <w:rsid w:val="00C71C5D"/>
    <w:rsid w:val="00C71D88"/>
    <w:rsid w:val="00C72153"/>
    <w:rsid w:val="00C7230F"/>
    <w:rsid w:val="00C72567"/>
    <w:rsid w:val="00C728A3"/>
    <w:rsid w:val="00C72B39"/>
    <w:rsid w:val="00C72FED"/>
    <w:rsid w:val="00C7433A"/>
    <w:rsid w:val="00C74BDF"/>
    <w:rsid w:val="00C74CAA"/>
    <w:rsid w:val="00C75265"/>
    <w:rsid w:val="00C755FE"/>
    <w:rsid w:val="00C758B5"/>
    <w:rsid w:val="00C75ADB"/>
    <w:rsid w:val="00C7698C"/>
    <w:rsid w:val="00C76B13"/>
    <w:rsid w:val="00C76D36"/>
    <w:rsid w:val="00C76FB7"/>
    <w:rsid w:val="00C7717A"/>
    <w:rsid w:val="00C77B59"/>
    <w:rsid w:val="00C77C1B"/>
    <w:rsid w:val="00C77FEA"/>
    <w:rsid w:val="00C80F78"/>
    <w:rsid w:val="00C8107B"/>
    <w:rsid w:val="00C81EE6"/>
    <w:rsid w:val="00C8224B"/>
    <w:rsid w:val="00C82EA0"/>
    <w:rsid w:val="00C8372B"/>
    <w:rsid w:val="00C840C6"/>
    <w:rsid w:val="00C84A6A"/>
    <w:rsid w:val="00C84DAB"/>
    <w:rsid w:val="00C852B1"/>
    <w:rsid w:val="00C8553E"/>
    <w:rsid w:val="00C85585"/>
    <w:rsid w:val="00C8570B"/>
    <w:rsid w:val="00C85B35"/>
    <w:rsid w:val="00C86198"/>
    <w:rsid w:val="00C865B4"/>
    <w:rsid w:val="00C8662D"/>
    <w:rsid w:val="00C866CB"/>
    <w:rsid w:val="00C86793"/>
    <w:rsid w:val="00C86C74"/>
    <w:rsid w:val="00C86D01"/>
    <w:rsid w:val="00C86F58"/>
    <w:rsid w:val="00C8729C"/>
    <w:rsid w:val="00C873D7"/>
    <w:rsid w:val="00C875B7"/>
    <w:rsid w:val="00C8785A"/>
    <w:rsid w:val="00C87A9C"/>
    <w:rsid w:val="00C87B2A"/>
    <w:rsid w:val="00C87BA3"/>
    <w:rsid w:val="00C9047D"/>
    <w:rsid w:val="00C90585"/>
    <w:rsid w:val="00C90A0E"/>
    <w:rsid w:val="00C90AC7"/>
    <w:rsid w:val="00C90C03"/>
    <w:rsid w:val="00C91062"/>
    <w:rsid w:val="00C91096"/>
    <w:rsid w:val="00C91594"/>
    <w:rsid w:val="00C915CC"/>
    <w:rsid w:val="00C9185A"/>
    <w:rsid w:val="00C9186F"/>
    <w:rsid w:val="00C919F5"/>
    <w:rsid w:val="00C91A58"/>
    <w:rsid w:val="00C922B6"/>
    <w:rsid w:val="00C92AB5"/>
    <w:rsid w:val="00C92DA0"/>
    <w:rsid w:val="00C92EDC"/>
    <w:rsid w:val="00C92EDE"/>
    <w:rsid w:val="00C92F4F"/>
    <w:rsid w:val="00C93169"/>
    <w:rsid w:val="00C933C1"/>
    <w:rsid w:val="00C935F8"/>
    <w:rsid w:val="00C93C09"/>
    <w:rsid w:val="00C943EB"/>
    <w:rsid w:val="00C9490F"/>
    <w:rsid w:val="00C94C6B"/>
    <w:rsid w:val="00C94E7F"/>
    <w:rsid w:val="00C95191"/>
    <w:rsid w:val="00C954D1"/>
    <w:rsid w:val="00C95950"/>
    <w:rsid w:val="00C959B7"/>
    <w:rsid w:val="00C95EAE"/>
    <w:rsid w:val="00C95F3C"/>
    <w:rsid w:val="00C96D76"/>
    <w:rsid w:val="00C96ECE"/>
    <w:rsid w:val="00C97092"/>
    <w:rsid w:val="00C97841"/>
    <w:rsid w:val="00C97F53"/>
    <w:rsid w:val="00CA0835"/>
    <w:rsid w:val="00CA10CF"/>
    <w:rsid w:val="00CA1919"/>
    <w:rsid w:val="00CA21BB"/>
    <w:rsid w:val="00CA23E2"/>
    <w:rsid w:val="00CA2532"/>
    <w:rsid w:val="00CA31F9"/>
    <w:rsid w:val="00CA38D2"/>
    <w:rsid w:val="00CA3C52"/>
    <w:rsid w:val="00CA3CBF"/>
    <w:rsid w:val="00CA3FAE"/>
    <w:rsid w:val="00CA4BB0"/>
    <w:rsid w:val="00CA5760"/>
    <w:rsid w:val="00CA58A2"/>
    <w:rsid w:val="00CA5963"/>
    <w:rsid w:val="00CA61DD"/>
    <w:rsid w:val="00CA66D9"/>
    <w:rsid w:val="00CA6742"/>
    <w:rsid w:val="00CA6C15"/>
    <w:rsid w:val="00CA6E64"/>
    <w:rsid w:val="00CA7C4F"/>
    <w:rsid w:val="00CB078A"/>
    <w:rsid w:val="00CB08C8"/>
    <w:rsid w:val="00CB0A94"/>
    <w:rsid w:val="00CB0DEC"/>
    <w:rsid w:val="00CB12CD"/>
    <w:rsid w:val="00CB1996"/>
    <w:rsid w:val="00CB1C83"/>
    <w:rsid w:val="00CB1E65"/>
    <w:rsid w:val="00CB1EFD"/>
    <w:rsid w:val="00CB2834"/>
    <w:rsid w:val="00CB2859"/>
    <w:rsid w:val="00CB31A7"/>
    <w:rsid w:val="00CB3625"/>
    <w:rsid w:val="00CB3921"/>
    <w:rsid w:val="00CB4439"/>
    <w:rsid w:val="00CB4895"/>
    <w:rsid w:val="00CB4AA1"/>
    <w:rsid w:val="00CB4C17"/>
    <w:rsid w:val="00CB5278"/>
    <w:rsid w:val="00CB53C3"/>
    <w:rsid w:val="00CB5443"/>
    <w:rsid w:val="00CB5642"/>
    <w:rsid w:val="00CB57F9"/>
    <w:rsid w:val="00CB5A96"/>
    <w:rsid w:val="00CB60EE"/>
    <w:rsid w:val="00CB66A4"/>
    <w:rsid w:val="00CB696D"/>
    <w:rsid w:val="00CB6DB4"/>
    <w:rsid w:val="00CB7BC2"/>
    <w:rsid w:val="00CB7D54"/>
    <w:rsid w:val="00CC0245"/>
    <w:rsid w:val="00CC0584"/>
    <w:rsid w:val="00CC0A15"/>
    <w:rsid w:val="00CC0A86"/>
    <w:rsid w:val="00CC0CB2"/>
    <w:rsid w:val="00CC1310"/>
    <w:rsid w:val="00CC1826"/>
    <w:rsid w:val="00CC188E"/>
    <w:rsid w:val="00CC1989"/>
    <w:rsid w:val="00CC1F36"/>
    <w:rsid w:val="00CC2CDE"/>
    <w:rsid w:val="00CC373D"/>
    <w:rsid w:val="00CC3E01"/>
    <w:rsid w:val="00CC40A1"/>
    <w:rsid w:val="00CC433D"/>
    <w:rsid w:val="00CC4869"/>
    <w:rsid w:val="00CC51B9"/>
    <w:rsid w:val="00CC5650"/>
    <w:rsid w:val="00CC571E"/>
    <w:rsid w:val="00CC5A39"/>
    <w:rsid w:val="00CC5C7C"/>
    <w:rsid w:val="00CC60EC"/>
    <w:rsid w:val="00CC6725"/>
    <w:rsid w:val="00CC6B86"/>
    <w:rsid w:val="00CC72F2"/>
    <w:rsid w:val="00CC7441"/>
    <w:rsid w:val="00CC7B12"/>
    <w:rsid w:val="00CC7CC0"/>
    <w:rsid w:val="00CC7DC3"/>
    <w:rsid w:val="00CD030D"/>
    <w:rsid w:val="00CD0590"/>
    <w:rsid w:val="00CD0915"/>
    <w:rsid w:val="00CD09CA"/>
    <w:rsid w:val="00CD1398"/>
    <w:rsid w:val="00CD1B94"/>
    <w:rsid w:val="00CD1BF3"/>
    <w:rsid w:val="00CD22D0"/>
    <w:rsid w:val="00CD2B6A"/>
    <w:rsid w:val="00CD2CA4"/>
    <w:rsid w:val="00CD2CE1"/>
    <w:rsid w:val="00CD2E5F"/>
    <w:rsid w:val="00CD3064"/>
    <w:rsid w:val="00CD3439"/>
    <w:rsid w:val="00CD3DD7"/>
    <w:rsid w:val="00CD4251"/>
    <w:rsid w:val="00CD44B3"/>
    <w:rsid w:val="00CD5B6B"/>
    <w:rsid w:val="00CD5C9E"/>
    <w:rsid w:val="00CD600E"/>
    <w:rsid w:val="00CD63D9"/>
    <w:rsid w:val="00CD69EE"/>
    <w:rsid w:val="00CD6E81"/>
    <w:rsid w:val="00CD74AE"/>
    <w:rsid w:val="00CD75AC"/>
    <w:rsid w:val="00CD75EA"/>
    <w:rsid w:val="00CD7B3D"/>
    <w:rsid w:val="00CD7B4C"/>
    <w:rsid w:val="00CE0286"/>
    <w:rsid w:val="00CE0B2E"/>
    <w:rsid w:val="00CE0C68"/>
    <w:rsid w:val="00CE0C8C"/>
    <w:rsid w:val="00CE0E21"/>
    <w:rsid w:val="00CE0ED5"/>
    <w:rsid w:val="00CE184E"/>
    <w:rsid w:val="00CE2050"/>
    <w:rsid w:val="00CE2743"/>
    <w:rsid w:val="00CE2A8E"/>
    <w:rsid w:val="00CE2F0A"/>
    <w:rsid w:val="00CE30DE"/>
    <w:rsid w:val="00CE357F"/>
    <w:rsid w:val="00CE35DA"/>
    <w:rsid w:val="00CE39C9"/>
    <w:rsid w:val="00CE3BBB"/>
    <w:rsid w:val="00CE3F1A"/>
    <w:rsid w:val="00CE46CF"/>
    <w:rsid w:val="00CE4718"/>
    <w:rsid w:val="00CE4AAF"/>
    <w:rsid w:val="00CE5851"/>
    <w:rsid w:val="00CE5C48"/>
    <w:rsid w:val="00CE6139"/>
    <w:rsid w:val="00CE67F2"/>
    <w:rsid w:val="00CE6C8C"/>
    <w:rsid w:val="00CE6CE9"/>
    <w:rsid w:val="00CE7021"/>
    <w:rsid w:val="00CE74B9"/>
    <w:rsid w:val="00CE7839"/>
    <w:rsid w:val="00CF01F7"/>
    <w:rsid w:val="00CF0A7C"/>
    <w:rsid w:val="00CF18DF"/>
    <w:rsid w:val="00CF1E27"/>
    <w:rsid w:val="00CF1E74"/>
    <w:rsid w:val="00CF23BD"/>
    <w:rsid w:val="00CF296D"/>
    <w:rsid w:val="00CF301E"/>
    <w:rsid w:val="00CF3536"/>
    <w:rsid w:val="00CF3EEE"/>
    <w:rsid w:val="00CF4A0E"/>
    <w:rsid w:val="00CF4D4D"/>
    <w:rsid w:val="00CF4D5B"/>
    <w:rsid w:val="00CF5234"/>
    <w:rsid w:val="00CF5713"/>
    <w:rsid w:val="00CF57DC"/>
    <w:rsid w:val="00CF5881"/>
    <w:rsid w:val="00CF58FB"/>
    <w:rsid w:val="00CF6534"/>
    <w:rsid w:val="00CF69A1"/>
    <w:rsid w:val="00CF6A78"/>
    <w:rsid w:val="00CF6C7D"/>
    <w:rsid w:val="00CF6D06"/>
    <w:rsid w:val="00CF74B5"/>
    <w:rsid w:val="00CF78A2"/>
    <w:rsid w:val="00CF7934"/>
    <w:rsid w:val="00CF7AD8"/>
    <w:rsid w:val="00D00E5C"/>
    <w:rsid w:val="00D00F57"/>
    <w:rsid w:val="00D01310"/>
    <w:rsid w:val="00D01970"/>
    <w:rsid w:val="00D020AD"/>
    <w:rsid w:val="00D022D2"/>
    <w:rsid w:val="00D026E5"/>
    <w:rsid w:val="00D02A1C"/>
    <w:rsid w:val="00D02B73"/>
    <w:rsid w:val="00D02FBE"/>
    <w:rsid w:val="00D031EA"/>
    <w:rsid w:val="00D036D4"/>
    <w:rsid w:val="00D03957"/>
    <w:rsid w:val="00D03B20"/>
    <w:rsid w:val="00D045DB"/>
    <w:rsid w:val="00D0468B"/>
    <w:rsid w:val="00D049F2"/>
    <w:rsid w:val="00D04C12"/>
    <w:rsid w:val="00D04EF7"/>
    <w:rsid w:val="00D051E0"/>
    <w:rsid w:val="00D05342"/>
    <w:rsid w:val="00D05586"/>
    <w:rsid w:val="00D06497"/>
    <w:rsid w:val="00D068FE"/>
    <w:rsid w:val="00D06F20"/>
    <w:rsid w:val="00D070C5"/>
    <w:rsid w:val="00D07434"/>
    <w:rsid w:val="00D0780B"/>
    <w:rsid w:val="00D07951"/>
    <w:rsid w:val="00D07A0A"/>
    <w:rsid w:val="00D07D9D"/>
    <w:rsid w:val="00D10C7F"/>
    <w:rsid w:val="00D112A0"/>
    <w:rsid w:val="00D117F7"/>
    <w:rsid w:val="00D11AB4"/>
    <w:rsid w:val="00D11B6B"/>
    <w:rsid w:val="00D11BF7"/>
    <w:rsid w:val="00D121EF"/>
    <w:rsid w:val="00D123D1"/>
    <w:rsid w:val="00D125AD"/>
    <w:rsid w:val="00D1294D"/>
    <w:rsid w:val="00D13692"/>
    <w:rsid w:val="00D136D4"/>
    <w:rsid w:val="00D141AA"/>
    <w:rsid w:val="00D15005"/>
    <w:rsid w:val="00D15B65"/>
    <w:rsid w:val="00D15F20"/>
    <w:rsid w:val="00D16357"/>
    <w:rsid w:val="00D16422"/>
    <w:rsid w:val="00D1659E"/>
    <w:rsid w:val="00D16715"/>
    <w:rsid w:val="00D16B08"/>
    <w:rsid w:val="00D175E6"/>
    <w:rsid w:val="00D17685"/>
    <w:rsid w:val="00D17EA3"/>
    <w:rsid w:val="00D20096"/>
    <w:rsid w:val="00D200A9"/>
    <w:rsid w:val="00D2059F"/>
    <w:rsid w:val="00D2082B"/>
    <w:rsid w:val="00D20C4D"/>
    <w:rsid w:val="00D20C64"/>
    <w:rsid w:val="00D20E98"/>
    <w:rsid w:val="00D20F12"/>
    <w:rsid w:val="00D210B3"/>
    <w:rsid w:val="00D2179D"/>
    <w:rsid w:val="00D21E3B"/>
    <w:rsid w:val="00D2225E"/>
    <w:rsid w:val="00D225ED"/>
    <w:rsid w:val="00D22B60"/>
    <w:rsid w:val="00D22C09"/>
    <w:rsid w:val="00D22E51"/>
    <w:rsid w:val="00D22F8B"/>
    <w:rsid w:val="00D2347D"/>
    <w:rsid w:val="00D23484"/>
    <w:rsid w:val="00D234F4"/>
    <w:rsid w:val="00D23B94"/>
    <w:rsid w:val="00D247E5"/>
    <w:rsid w:val="00D24904"/>
    <w:rsid w:val="00D263AA"/>
    <w:rsid w:val="00D265D0"/>
    <w:rsid w:val="00D2672A"/>
    <w:rsid w:val="00D2699A"/>
    <w:rsid w:val="00D26DE2"/>
    <w:rsid w:val="00D26F3F"/>
    <w:rsid w:val="00D273EB"/>
    <w:rsid w:val="00D275E9"/>
    <w:rsid w:val="00D27C0D"/>
    <w:rsid w:val="00D27F98"/>
    <w:rsid w:val="00D30538"/>
    <w:rsid w:val="00D30588"/>
    <w:rsid w:val="00D3059D"/>
    <w:rsid w:val="00D31046"/>
    <w:rsid w:val="00D31275"/>
    <w:rsid w:val="00D314C5"/>
    <w:rsid w:val="00D31E0C"/>
    <w:rsid w:val="00D31FDC"/>
    <w:rsid w:val="00D320C0"/>
    <w:rsid w:val="00D32EE7"/>
    <w:rsid w:val="00D3335F"/>
    <w:rsid w:val="00D33510"/>
    <w:rsid w:val="00D339C0"/>
    <w:rsid w:val="00D33CD3"/>
    <w:rsid w:val="00D33ED5"/>
    <w:rsid w:val="00D344F5"/>
    <w:rsid w:val="00D34645"/>
    <w:rsid w:val="00D34E85"/>
    <w:rsid w:val="00D34FC6"/>
    <w:rsid w:val="00D35263"/>
    <w:rsid w:val="00D35972"/>
    <w:rsid w:val="00D35A29"/>
    <w:rsid w:val="00D35C5A"/>
    <w:rsid w:val="00D35DA0"/>
    <w:rsid w:val="00D35F6E"/>
    <w:rsid w:val="00D3625E"/>
    <w:rsid w:val="00D3649A"/>
    <w:rsid w:val="00D365BB"/>
    <w:rsid w:val="00D366BD"/>
    <w:rsid w:val="00D36985"/>
    <w:rsid w:val="00D36994"/>
    <w:rsid w:val="00D36A4F"/>
    <w:rsid w:val="00D36AC5"/>
    <w:rsid w:val="00D36C58"/>
    <w:rsid w:val="00D36C5B"/>
    <w:rsid w:val="00D36D20"/>
    <w:rsid w:val="00D37411"/>
    <w:rsid w:val="00D37630"/>
    <w:rsid w:val="00D376A7"/>
    <w:rsid w:val="00D405C3"/>
    <w:rsid w:val="00D4144B"/>
    <w:rsid w:val="00D41806"/>
    <w:rsid w:val="00D42201"/>
    <w:rsid w:val="00D42AF3"/>
    <w:rsid w:val="00D42DA8"/>
    <w:rsid w:val="00D43100"/>
    <w:rsid w:val="00D4360B"/>
    <w:rsid w:val="00D43E2E"/>
    <w:rsid w:val="00D43F3A"/>
    <w:rsid w:val="00D44277"/>
    <w:rsid w:val="00D44BAE"/>
    <w:rsid w:val="00D44FED"/>
    <w:rsid w:val="00D4504C"/>
    <w:rsid w:val="00D45C42"/>
    <w:rsid w:val="00D46352"/>
    <w:rsid w:val="00D465F4"/>
    <w:rsid w:val="00D46858"/>
    <w:rsid w:val="00D46C4B"/>
    <w:rsid w:val="00D46FC6"/>
    <w:rsid w:val="00D4773E"/>
    <w:rsid w:val="00D478C0"/>
    <w:rsid w:val="00D47E8B"/>
    <w:rsid w:val="00D47F7C"/>
    <w:rsid w:val="00D5128B"/>
    <w:rsid w:val="00D51977"/>
    <w:rsid w:val="00D51C5B"/>
    <w:rsid w:val="00D51EE4"/>
    <w:rsid w:val="00D51F37"/>
    <w:rsid w:val="00D52064"/>
    <w:rsid w:val="00D5233F"/>
    <w:rsid w:val="00D524C2"/>
    <w:rsid w:val="00D52880"/>
    <w:rsid w:val="00D52BA5"/>
    <w:rsid w:val="00D53721"/>
    <w:rsid w:val="00D540A5"/>
    <w:rsid w:val="00D54FD9"/>
    <w:rsid w:val="00D5505A"/>
    <w:rsid w:val="00D550EB"/>
    <w:rsid w:val="00D55350"/>
    <w:rsid w:val="00D554E0"/>
    <w:rsid w:val="00D56C31"/>
    <w:rsid w:val="00D56C53"/>
    <w:rsid w:val="00D572D3"/>
    <w:rsid w:val="00D5766D"/>
    <w:rsid w:val="00D60096"/>
    <w:rsid w:val="00D603DD"/>
    <w:rsid w:val="00D604E5"/>
    <w:rsid w:val="00D605F6"/>
    <w:rsid w:val="00D60CB9"/>
    <w:rsid w:val="00D60D06"/>
    <w:rsid w:val="00D6148B"/>
    <w:rsid w:val="00D6160C"/>
    <w:rsid w:val="00D6197A"/>
    <w:rsid w:val="00D623FD"/>
    <w:rsid w:val="00D625A1"/>
    <w:rsid w:val="00D62CE5"/>
    <w:rsid w:val="00D62EA9"/>
    <w:rsid w:val="00D633AF"/>
    <w:rsid w:val="00D634C2"/>
    <w:rsid w:val="00D639ED"/>
    <w:rsid w:val="00D63B0A"/>
    <w:rsid w:val="00D64651"/>
    <w:rsid w:val="00D6486E"/>
    <w:rsid w:val="00D6553A"/>
    <w:rsid w:val="00D6553F"/>
    <w:rsid w:val="00D65943"/>
    <w:rsid w:val="00D65BE5"/>
    <w:rsid w:val="00D65ECC"/>
    <w:rsid w:val="00D66491"/>
    <w:rsid w:val="00D66497"/>
    <w:rsid w:val="00D6666F"/>
    <w:rsid w:val="00D668D4"/>
    <w:rsid w:val="00D673FA"/>
    <w:rsid w:val="00D7020F"/>
    <w:rsid w:val="00D70237"/>
    <w:rsid w:val="00D70391"/>
    <w:rsid w:val="00D7071C"/>
    <w:rsid w:val="00D70766"/>
    <w:rsid w:val="00D707D4"/>
    <w:rsid w:val="00D70B85"/>
    <w:rsid w:val="00D71BA0"/>
    <w:rsid w:val="00D71D7B"/>
    <w:rsid w:val="00D71D9F"/>
    <w:rsid w:val="00D71FB8"/>
    <w:rsid w:val="00D724B8"/>
    <w:rsid w:val="00D737D9"/>
    <w:rsid w:val="00D739C5"/>
    <w:rsid w:val="00D73BB4"/>
    <w:rsid w:val="00D73EA8"/>
    <w:rsid w:val="00D746A7"/>
    <w:rsid w:val="00D74805"/>
    <w:rsid w:val="00D750F7"/>
    <w:rsid w:val="00D75379"/>
    <w:rsid w:val="00D75961"/>
    <w:rsid w:val="00D76167"/>
    <w:rsid w:val="00D76B80"/>
    <w:rsid w:val="00D76DE8"/>
    <w:rsid w:val="00D76EFC"/>
    <w:rsid w:val="00D77276"/>
    <w:rsid w:val="00D77616"/>
    <w:rsid w:val="00D77CCC"/>
    <w:rsid w:val="00D802B4"/>
    <w:rsid w:val="00D804A4"/>
    <w:rsid w:val="00D808C5"/>
    <w:rsid w:val="00D80925"/>
    <w:rsid w:val="00D80EDA"/>
    <w:rsid w:val="00D8140E"/>
    <w:rsid w:val="00D82090"/>
    <w:rsid w:val="00D82611"/>
    <w:rsid w:val="00D8285E"/>
    <w:rsid w:val="00D82923"/>
    <w:rsid w:val="00D83712"/>
    <w:rsid w:val="00D83EFC"/>
    <w:rsid w:val="00D84596"/>
    <w:rsid w:val="00D85951"/>
    <w:rsid w:val="00D85AB5"/>
    <w:rsid w:val="00D85CA5"/>
    <w:rsid w:val="00D85ED8"/>
    <w:rsid w:val="00D85FF8"/>
    <w:rsid w:val="00D8624C"/>
    <w:rsid w:val="00D86A2C"/>
    <w:rsid w:val="00D86DA6"/>
    <w:rsid w:val="00D86F41"/>
    <w:rsid w:val="00D8744B"/>
    <w:rsid w:val="00D875D4"/>
    <w:rsid w:val="00D877EA"/>
    <w:rsid w:val="00D87AC8"/>
    <w:rsid w:val="00D87E75"/>
    <w:rsid w:val="00D904E7"/>
    <w:rsid w:val="00D9153D"/>
    <w:rsid w:val="00D917A0"/>
    <w:rsid w:val="00D921D3"/>
    <w:rsid w:val="00D92519"/>
    <w:rsid w:val="00D9267F"/>
    <w:rsid w:val="00D927C2"/>
    <w:rsid w:val="00D92BFF"/>
    <w:rsid w:val="00D938F6"/>
    <w:rsid w:val="00D93AA5"/>
    <w:rsid w:val="00D93BFD"/>
    <w:rsid w:val="00D940AA"/>
    <w:rsid w:val="00D9452F"/>
    <w:rsid w:val="00D94618"/>
    <w:rsid w:val="00D94788"/>
    <w:rsid w:val="00D94C6D"/>
    <w:rsid w:val="00D95873"/>
    <w:rsid w:val="00D9620E"/>
    <w:rsid w:val="00D96FA5"/>
    <w:rsid w:val="00D977AE"/>
    <w:rsid w:val="00D97805"/>
    <w:rsid w:val="00D97CFB"/>
    <w:rsid w:val="00D97E62"/>
    <w:rsid w:val="00DA041A"/>
    <w:rsid w:val="00DA0771"/>
    <w:rsid w:val="00DA0B34"/>
    <w:rsid w:val="00DA1828"/>
    <w:rsid w:val="00DA33E0"/>
    <w:rsid w:val="00DA3634"/>
    <w:rsid w:val="00DA38FA"/>
    <w:rsid w:val="00DA428F"/>
    <w:rsid w:val="00DA43DE"/>
    <w:rsid w:val="00DA4819"/>
    <w:rsid w:val="00DA51B9"/>
    <w:rsid w:val="00DA5CA1"/>
    <w:rsid w:val="00DA5D10"/>
    <w:rsid w:val="00DA5EF4"/>
    <w:rsid w:val="00DA651B"/>
    <w:rsid w:val="00DA7009"/>
    <w:rsid w:val="00DA7117"/>
    <w:rsid w:val="00DA72E1"/>
    <w:rsid w:val="00DA7389"/>
    <w:rsid w:val="00DA75E1"/>
    <w:rsid w:val="00DA7E47"/>
    <w:rsid w:val="00DB00C2"/>
    <w:rsid w:val="00DB02C6"/>
    <w:rsid w:val="00DB02E1"/>
    <w:rsid w:val="00DB0489"/>
    <w:rsid w:val="00DB0D87"/>
    <w:rsid w:val="00DB118B"/>
    <w:rsid w:val="00DB1CDE"/>
    <w:rsid w:val="00DB1D6F"/>
    <w:rsid w:val="00DB217E"/>
    <w:rsid w:val="00DB21F9"/>
    <w:rsid w:val="00DB2291"/>
    <w:rsid w:val="00DB2420"/>
    <w:rsid w:val="00DB283D"/>
    <w:rsid w:val="00DB2C22"/>
    <w:rsid w:val="00DB348E"/>
    <w:rsid w:val="00DB3566"/>
    <w:rsid w:val="00DB3846"/>
    <w:rsid w:val="00DB3A73"/>
    <w:rsid w:val="00DB4B9D"/>
    <w:rsid w:val="00DB4BE7"/>
    <w:rsid w:val="00DB50B4"/>
    <w:rsid w:val="00DB59D4"/>
    <w:rsid w:val="00DB66D7"/>
    <w:rsid w:val="00DB6B70"/>
    <w:rsid w:val="00DB7338"/>
    <w:rsid w:val="00DB7753"/>
    <w:rsid w:val="00DB7CF5"/>
    <w:rsid w:val="00DB7F77"/>
    <w:rsid w:val="00DB7FB3"/>
    <w:rsid w:val="00DC05BD"/>
    <w:rsid w:val="00DC0707"/>
    <w:rsid w:val="00DC0E0D"/>
    <w:rsid w:val="00DC1BBD"/>
    <w:rsid w:val="00DC2494"/>
    <w:rsid w:val="00DC24BA"/>
    <w:rsid w:val="00DC2757"/>
    <w:rsid w:val="00DC2E01"/>
    <w:rsid w:val="00DC2E5A"/>
    <w:rsid w:val="00DC3046"/>
    <w:rsid w:val="00DC3937"/>
    <w:rsid w:val="00DC3980"/>
    <w:rsid w:val="00DC3D58"/>
    <w:rsid w:val="00DC48A7"/>
    <w:rsid w:val="00DC56E5"/>
    <w:rsid w:val="00DC6046"/>
    <w:rsid w:val="00DC6229"/>
    <w:rsid w:val="00DC65FA"/>
    <w:rsid w:val="00DC69B1"/>
    <w:rsid w:val="00DC6BC9"/>
    <w:rsid w:val="00DC6DCE"/>
    <w:rsid w:val="00DC6F77"/>
    <w:rsid w:val="00DC709C"/>
    <w:rsid w:val="00DC731E"/>
    <w:rsid w:val="00DC74DB"/>
    <w:rsid w:val="00DC77A0"/>
    <w:rsid w:val="00DC794D"/>
    <w:rsid w:val="00DC7AC2"/>
    <w:rsid w:val="00DD0320"/>
    <w:rsid w:val="00DD0470"/>
    <w:rsid w:val="00DD0F96"/>
    <w:rsid w:val="00DD1729"/>
    <w:rsid w:val="00DD255F"/>
    <w:rsid w:val="00DD26A0"/>
    <w:rsid w:val="00DD2A58"/>
    <w:rsid w:val="00DD2C59"/>
    <w:rsid w:val="00DD39B0"/>
    <w:rsid w:val="00DD4001"/>
    <w:rsid w:val="00DD4736"/>
    <w:rsid w:val="00DD47E6"/>
    <w:rsid w:val="00DD4805"/>
    <w:rsid w:val="00DD4FA0"/>
    <w:rsid w:val="00DD5910"/>
    <w:rsid w:val="00DD5995"/>
    <w:rsid w:val="00DD6201"/>
    <w:rsid w:val="00DD6462"/>
    <w:rsid w:val="00DD68D7"/>
    <w:rsid w:val="00DD69BE"/>
    <w:rsid w:val="00DD764C"/>
    <w:rsid w:val="00DD7885"/>
    <w:rsid w:val="00DD7989"/>
    <w:rsid w:val="00DD7A9B"/>
    <w:rsid w:val="00DD7FEA"/>
    <w:rsid w:val="00DE0857"/>
    <w:rsid w:val="00DE1529"/>
    <w:rsid w:val="00DE17AD"/>
    <w:rsid w:val="00DE18EE"/>
    <w:rsid w:val="00DE1AB3"/>
    <w:rsid w:val="00DE1E4E"/>
    <w:rsid w:val="00DE2074"/>
    <w:rsid w:val="00DE266B"/>
    <w:rsid w:val="00DE2D62"/>
    <w:rsid w:val="00DE340B"/>
    <w:rsid w:val="00DE365C"/>
    <w:rsid w:val="00DE394D"/>
    <w:rsid w:val="00DE3A28"/>
    <w:rsid w:val="00DE424B"/>
    <w:rsid w:val="00DE4375"/>
    <w:rsid w:val="00DE4C7B"/>
    <w:rsid w:val="00DE52C4"/>
    <w:rsid w:val="00DE56BF"/>
    <w:rsid w:val="00DE575F"/>
    <w:rsid w:val="00DE57C8"/>
    <w:rsid w:val="00DE5C23"/>
    <w:rsid w:val="00DE66DE"/>
    <w:rsid w:val="00DE76EA"/>
    <w:rsid w:val="00DE777E"/>
    <w:rsid w:val="00DE79E6"/>
    <w:rsid w:val="00DF02C8"/>
    <w:rsid w:val="00DF0629"/>
    <w:rsid w:val="00DF08EF"/>
    <w:rsid w:val="00DF0D36"/>
    <w:rsid w:val="00DF1713"/>
    <w:rsid w:val="00DF1C84"/>
    <w:rsid w:val="00DF215A"/>
    <w:rsid w:val="00DF2252"/>
    <w:rsid w:val="00DF22F1"/>
    <w:rsid w:val="00DF2949"/>
    <w:rsid w:val="00DF2AB6"/>
    <w:rsid w:val="00DF2B20"/>
    <w:rsid w:val="00DF3388"/>
    <w:rsid w:val="00DF3395"/>
    <w:rsid w:val="00DF3D5F"/>
    <w:rsid w:val="00DF3E96"/>
    <w:rsid w:val="00DF3F90"/>
    <w:rsid w:val="00DF41B6"/>
    <w:rsid w:val="00DF46A2"/>
    <w:rsid w:val="00DF4843"/>
    <w:rsid w:val="00DF515E"/>
    <w:rsid w:val="00DF5BE8"/>
    <w:rsid w:val="00DF5DC8"/>
    <w:rsid w:val="00DF6125"/>
    <w:rsid w:val="00DF64B1"/>
    <w:rsid w:val="00DF6508"/>
    <w:rsid w:val="00DF662D"/>
    <w:rsid w:val="00DF662E"/>
    <w:rsid w:val="00DF6FEA"/>
    <w:rsid w:val="00DF7364"/>
    <w:rsid w:val="00DF7DA2"/>
    <w:rsid w:val="00DF7DC3"/>
    <w:rsid w:val="00DF7F22"/>
    <w:rsid w:val="00E00261"/>
    <w:rsid w:val="00E00531"/>
    <w:rsid w:val="00E0088A"/>
    <w:rsid w:val="00E00991"/>
    <w:rsid w:val="00E01901"/>
    <w:rsid w:val="00E01F4C"/>
    <w:rsid w:val="00E0222F"/>
    <w:rsid w:val="00E02383"/>
    <w:rsid w:val="00E02900"/>
    <w:rsid w:val="00E02CC9"/>
    <w:rsid w:val="00E02D38"/>
    <w:rsid w:val="00E02F03"/>
    <w:rsid w:val="00E03234"/>
    <w:rsid w:val="00E0370F"/>
    <w:rsid w:val="00E03D2B"/>
    <w:rsid w:val="00E03FFE"/>
    <w:rsid w:val="00E04508"/>
    <w:rsid w:val="00E04BA1"/>
    <w:rsid w:val="00E04BAC"/>
    <w:rsid w:val="00E04F7C"/>
    <w:rsid w:val="00E0537B"/>
    <w:rsid w:val="00E05437"/>
    <w:rsid w:val="00E054DF"/>
    <w:rsid w:val="00E055BF"/>
    <w:rsid w:val="00E05942"/>
    <w:rsid w:val="00E0594D"/>
    <w:rsid w:val="00E059E3"/>
    <w:rsid w:val="00E05F59"/>
    <w:rsid w:val="00E05F99"/>
    <w:rsid w:val="00E061EC"/>
    <w:rsid w:val="00E069A2"/>
    <w:rsid w:val="00E06FDF"/>
    <w:rsid w:val="00E07A98"/>
    <w:rsid w:val="00E07ABA"/>
    <w:rsid w:val="00E07B95"/>
    <w:rsid w:val="00E1018A"/>
    <w:rsid w:val="00E10409"/>
    <w:rsid w:val="00E10542"/>
    <w:rsid w:val="00E1058A"/>
    <w:rsid w:val="00E10B4F"/>
    <w:rsid w:val="00E11E1F"/>
    <w:rsid w:val="00E130C1"/>
    <w:rsid w:val="00E13357"/>
    <w:rsid w:val="00E133FB"/>
    <w:rsid w:val="00E149FF"/>
    <w:rsid w:val="00E14A6E"/>
    <w:rsid w:val="00E1551F"/>
    <w:rsid w:val="00E15748"/>
    <w:rsid w:val="00E159A4"/>
    <w:rsid w:val="00E15D23"/>
    <w:rsid w:val="00E1608C"/>
    <w:rsid w:val="00E16348"/>
    <w:rsid w:val="00E1677B"/>
    <w:rsid w:val="00E16A42"/>
    <w:rsid w:val="00E16DD8"/>
    <w:rsid w:val="00E171CC"/>
    <w:rsid w:val="00E1778E"/>
    <w:rsid w:val="00E2019C"/>
    <w:rsid w:val="00E20526"/>
    <w:rsid w:val="00E20BF2"/>
    <w:rsid w:val="00E20DC6"/>
    <w:rsid w:val="00E21729"/>
    <w:rsid w:val="00E2188C"/>
    <w:rsid w:val="00E21920"/>
    <w:rsid w:val="00E21A59"/>
    <w:rsid w:val="00E21B4E"/>
    <w:rsid w:val="00E2222A"/>
    <w:rsid w:val="00E22386"/>
    <w:rsid w:val="00E2252E"/>
    <w:rsid w:val="00E226D6"/>
    <w:rsid w:val="00E22D76"/>
    <w:rsid w:val="00E231DF"/>
    <w:rsid w:val="00E23289"/>
    <w:rsid w:val="00E24BBD"/>
    <w:rsid w:val="00E24D77"/>
    <w:rsid w:val="00E25FAC"/>
    <w:rsid w:val="00E26445"/>
    <w:rsid w:val="00E26BBB"/>
    <w:rsid w:val="00E26BEF"/>
    <w:rsid w:val="00E27242"/>
    <w:rsid w:val="00E27BA2"/>
    <w:rsid w:val="00E27BF4"/>
    <w:rsid w:val="00E27DFD"/>
    <w:rsid w:val="00E301A0"/>
    <w:rsid w:val="00E301F9"/>
    <w:rsid w:val="00E302FE"/>
    <w:rsid w:val="00E30338"/>
    <w:rsid w:val="00E3054E"/>
    <w:rsid w:val="00E306EE"/>
    <w:rsid w:val="00E30F3B"/>
    <w:rsid w:val="00E31287"/>
    <w:rsid w:val="00E315D2"/>
    <w:rsid w:val="00E315EA"/>
    <w:rsid w:val="00E31ADC"/>
    <w:rsid w:val="00E31DF8"/>
    <w:rsid w:val="00E3269F"/>
    <w:rsid w:val="00E328D9"/>
    <w:rsid w:val="00E3353B"/>
    <w:rsid w:val="00E33669"/>
    <w:rsid w:val="00E339B6"/>
    <w:rsid w:val="00E33BC3"/>
    <w:rsid w:val="00E33C3D"/>
    <w:rsid w:val="00E33CA5"/>
    <w:rsid w:val="00E34129"/>
    <w:rsid w:val="00E34147"/>
    <w:rsid w:val="00E34986"/>
    <w:rsid w:val="00E34A07"/>
    <w:rsid w:val="00E34D1A"/>
    <w:rsid w:val="00E34F7C"/>
    <w:rsid w:val="00E355D5"/>
    <w:rsid w:val="00E358DC"/>
    <w:rsid w:val="00E35B06"/>
    <w:rsid w:val="00E363E7"/>
    <w:rsid w:val="00E36417"/>
    <w:rsid w:val="00E36AF6"/>
    <w:rsid w:val="00E36C9E"/>
    <w:rsid w:val="00E36D7A"/>
    <w:rsid w:val="00E36EFF"/>
    <w:rsid w:val="00E36FCE"/>
    <w:rsid w:val="00E371C0"/>
    <w:rsid w:val="00E37A61"/>
    <w:rsid w:val="00E37B56"/>
    <w:rsid w:val="00E37C7F"/>
    <w:rsid w:val="00E37F8E"/>
    <w:rsid w:val="00E40359"/>
    <w:rsid w:val="00E409AE"/>
    <w:rsid w:val="00E40D64"/>
    <w:rsid w:val="00E40DDB"/>
    <w:rsid w:val="00E4123E"/>
    <w:rsid w:val="00E41F8E"/>
    <w:rsid w:val="00E42230"/>
    <w:rsid w:val="00E424CB"/>
    <w:rsid w:val="00E42809"/>
    <w:rsid w:val="00E42DDC"/>
    <w:rsid w:val="00E42DE4"/>
    <w:rsid w:val="00E42F6E"/>
    <w:rsid w:val="00E4320C"/>
    <w:rsid w:val="00E4335A"/>
    <w:rsid w:val="00E433A2"/>
    <w:rsid w:val="00E43A0B"/>
    <w:rsid w:val="00E43E5A"/>
    <w:rsid w:val="00E44395"/>
    <w:rsid w:val="00E443B0"/>
    <w:rsid w:val="00E44541"/>
    <w:rsid w:val="00E44606"/>
    <w:rsid w:val="00E448F2"/>
    <w:rsid w:val="00E449A6"/>
    <w:rsid w:val="00E44A4F"/>
    <w:rsid w:val="00E44B49"/>
    <w:rsid w:val="00E44D26"/>
    <w:rsid w:val="00E44DCA"/>
    <w:rsid w:val="00E45282"/>
    <w:rsid w:val="00E45F65"/>
    <w:rsid w:val="00E46495"/>
    <w:rsid w:val="00E46743"/>
    <w:rsid w:val="00E46B56"/>
    <w:rsid w:val="00E46BD8"/>
    <w:rsid w:val="00E46E31"/>
    <w:rsid w:val="00E471F7"/>
    <w:rsid w:val="00E47650"/>
    <w:rsid w:val="00E47B83"/>
    <w:rsid w:val="00E50420"/>
    <w:rsid w:val="00E50472"/>
    <w:rsid w:val="00E513B3"/>
    <w:rsid w:val="00E518F7"/>
    <w:rsid w:val="00E5208E"/>
    <w:rsid w:val="00E528C9"/>
    <w:rsid w:val="00E529A8"/>
    <w:rsid w:val="00E52B4D"/>
    <w:rsid w:val="00E53250"/>
    <w:rsid w:val="00E535FC"/>
    <w:rsid w:val="00E5362E"/>
    <w:rsid w:val="00E538C3"/>
    <w:rsid w:val="00E53AD1"/>
    <w:rsid w:val="00E53DD2"/>
    <w:rsid w:val="00E54CBA"/>
    <w:rsid w:val="00E54DF2"/>
    <w:rsid w:val="00E55159"/>
    <w:rsid w:val="00E55695"/>
    <w:rsid w:val="00E558C0"/>
    <w:rsid w:val="00E558E9"/>
    <w:rsid w:val="00E5622D"/>
    <w:rsid w:val="00E563CE"/>
    <w:rsid w:val="00E565FF"/>
    <w:rsid w:val="00E56855"/>
    <w:rsid w:val="00E568A0"/>
    <w:rsid w:val="00E5695B"/>
    <w:rsid w:val="00E56C8A"/>
    <w:rsid w:val="00E5767D"/>
    <w:rsid w:val="00E57AE1"/>
    <w:rsid w:val="00E601D7"/>
    <w:rsid w:val="00E6088A"/>
    <w:rsid w:val="00E60A57"/>
    <w:rsid w:val="00E60F41"/>
    <w:rsid w:val="00E6105E"/>
    <w:rsid w:val="00E61A10"/>
    <w:rsid w:val="00E61A60"/>
    <w:rsid w:val="00E623C0"/>
    <w:rsid w:val="00E625FC"/>
    <w:rsid w:val="00E62D24"/>
    <w:rsid w:val="00E63B13"/>
    <w:rsid w:val="00E63B32"/>
    <w:rsid w:val="00E63BFA"/>
    <w:rsid w:val="00E63DE8"/>
    <w:rsid w:val="00E64090"/>
    <w:rsid w:val="00E6420E"/>
    <w:rsid w:val="00E6436E"/>
    <w:rsid w:val="00E64A04"/>
    <w:rsid w:val="00E64B55"/>
    <w:rsid w:val="00E65445"/>
    <w:rsid w:val="00E65C41"/>
    <w:rsid w:val="00E65C92"/>
    <w:rsid w:val="00E664BA"/>
    <w:rsid w:val="00E674AB"/>
    <w:rsid w:val="00E67BA7"/>
    <w:rsid w:val="00E67BD2"/>
    <w:rsid w:val="00E67C58"/>
    <w:rsid w:val="00E704E0"/>
    <w:rsid w:val="00E705FA"/>
    <w:rsid w:val="00E7071B"/>
    <w:rsid w:val="00E707DF"/>
    <w:rsid w:val="00E71BEA"/>
    <w:rsid w:val="00E727C7"/>
    <w:rsid w:val="00E728E2"/>
    <w:rsid w:val="00E73486"/>
    <w:rsid w:val="00E73F04"/>
    <w:rsid w:val="00E74C0A"/>
    <w:rsid w:val="00E74D0A"/>
    <w:rsid w:val="00E7560D"/>
    <w:rsid w:val="00E75989"/>
    <w:rsid w:val="00E7610F"/>
    <w:rsid w:val="00E76B83"/>
    <w:rsid w:val="00E76BD2"/>
    <w:rsid w:val="00E76DCA"/>
    <w:rsid w:val="00E776B3"/>
    <w:rsid w:val="00E77E08"/>
    <w:rsid w:val="00E77E75"/>
    <w:rsid w:val="00E807D9"/>
    <w:rsid w:val="00E80B4A"/>
    <w:rsid w:val="00E80C16"/>
    <w:rsid w:val="00E80E04"/>
    <w:rsid w:val="00E80E70"/>
    <w:rsid w:val="00E81103"/>
    <w:rsid w:val="00E81299"/>
    <w:rsid w:val="00E81A4E"/>
    <w:rsid w:val="00E81D02"/>
    <w:rsid w:val="00E81F9D"/>
    <w:rsid w:val="00E829EE"/>
    <w:rsid w:val="00E82FD2"/>
    <w:rsid w:val="00E83171"/>
    <w:rsid w:val="00E83257"/>
    <w:rsid w:val="00E8337A"/>
    <w:rsid w:val="00E83A6C"/>
    <w:rsid w:val="00E83B69"/>
    <w:rsid w:val="00E83C69"/>
    <w:rsid w:val="00E8405D"/>
    <w:rsid w:val="00E840CB"/>
    <w:rsid w:val="00E84273"/>
    <w:rsid w:val="00E84B3F"/>
    <w:rsid w:val="00E84BDE"/>
    <w:rsid w:val="00E85E4C"/>
    <w:rsid w:val="00E86258"/>
    <w:rsid w:val="00E86564"/>
    <w:rsid w:val="00E86DB1"/>
    <w:rsid w:val="00E87035"/>
    <w:rsid w:val="00E8714B"/>
    <w:rsid w:val="00E87945"/>
    <w:rsid w:val="00E87FD1"/>
    <w:rsid w:val="00E90EE3"/>
    <w:rsid w:val="00E9128F"/>
    <w:rsid w:val="00E91C5E"/>
    <w:rsid w:val="00E92405"/>
    <w:rsid w:val="00E9262C"/>
    <w:rsid w:val="00E92717"/>
    <w:rsid w:val="00E929AC"/>
    <w:rsid w:val="00E92A77"/>
    <w:rsid w:val="00E92AB8"/>
    <w:rsid w:val="00E92C18"/>
    <w:rsid w:val="00E933AB"/>
    <w:rsid w:val="00E93D0F"/>
    <w:rsid w:val="00E93E10"/>
    <w:rsid w:val="00E93E98"/>
    <w:rsid w:val="00E93F34"/>
    <w:rsid w:val="00E94A7D"/>
    <w:rsid w:val="00E9585B"/>
    <w:rsid w:val="00E96224"/>
    <w:rsid w:val="00E96963"/>
    <w:rsid w:val="00E96DE7"/>
    <w:rsid w:val="00E96F83"/>
    <w:rsid w:val="00E9715E"/>
    <w:rsid w:val="00E973B0"/>
    <w:rsid w:val="00E976D5"/>
    <w:rsid w:val="00EA015C"/>
    <w:rsid w:val="00EA04AD"/>
    <w:rsid w:val="00EA05EB"/>
    <w:rsid w:val="00EA0AC3"/>
    <w:rsid w:val="00EA0DAB"/>
    <w:rsid w:val="00EA1731"/>
    <w:rsid w:val="00EA1A0E"/>
    <w:rsid w:val="00EA1FAC"/>
    <w:rsid w:val="00EA2499"/>
    <w:rsid w:val="00EA2ADC"/>
    <w:rsid w:val="00EA2D97"/>
    <w:rsid w:val="00EA2F66"/>
    <w:rsid w:val="00EA3B21"/>
    <w:rsid w:val="00EA3F00"/>
    <w:rsid w:val="00EA442F"/>
    <w:rsid w:val="00EA44A2"/>
    <w:rsid w:val="00EA4684"/>
    <w:rsid w:val="00EA49B0"/>
    <w:rsid w:val="00EA4C4D"/>
    <w:rsid w:val="00EA51D0"/>
    <w:rsid w:val="00EA57CF"/>
    <w:rsid w:val="00EA64B7"/>
    <w:rsid w:val="00EA6D09"/>
    <w:rsid w:val="00EA72E8"/>
    <w:rsid w:val="00EA746D"/>
    <w:rsid w:val="00EA776E"/>
    <w:rsid w:val="00EA7919"/>
    <w:rsid w:val="00EA7C74"/>
    <w:rsid w:val="00EB05C6"/>
    <w:rsid w:val="00EB0A27"/>
    <w:rsid w:val="00EB0D3D"/>
    <w:rsid w:val="00EB179E"/>
    <w:rsid w:val="00EB19C8"/>
    <w:rsid w:val="00EB1A46"/>
    <w:rsid w:val="00EB1B6D"/>
    <w:rsid w:val="00EB1C27"/>
    <w:rsid w:val="00EB1F6A"/>
    <w:rsid w:val="00EB23A6"/>
    <w:rsid w:val="00EB26FA"/>
    <w:rsid w:val="00EB282D"/>
    <w:rsid w:val="00EB2A08"/>
    <w:rsid w:val="00EB2C1F"/>
    <w:rsid w:val="00EB2E34"/>
    <w:rsid w:val="00EB3B25"/>
    <w:rsid w:val="00EB3D9E"/>
    <w:rsid w:val="00EB3DB7"/>
    <w:rsid w:val="00EB41C5"/>
    <w:rsid w:val="00EB59E1"/>
    <w:rsid w:val="00EB5C22"/>
    <w:rsid w:val="00EB61AE"/>
    <w:rsid w:val="00EB65DD"/>
    <w:rsid w:val="00EB6920"/>
    <w:rsid w:val="00EB715E"/>
    <w:rsid w:val="00EB7592"/>
    <w:rsid w:val="00EB7A58"/>
    <w:rsid w:val="00EB7F55"/>
    <w:rsid w:val="00EC02AE"/>
    <w:rsid w:val="00EC047C"/>
    <w:rsid w:val="00EC09F8"/>
    <w:rsid w:val="00EC0C13"/>
    <w:rsid w:val="00EC0C77"/>
    <w:rsid w:val="00EC0CCD"/>
    <w:rsid w:val="00EC17D8"/>
    <w:rsid w:val="00EC1F8E"/>
    <w:rsid w:val="00EC20E9"/>
    <w:rsid w:val="00EC2472"/>
    <w:rsid w:val="00EC2B02"/>
    <w:rsid w:val="00EC3300"/>
    <w:rsid w:val="00EC37DC"/>
    <w:rsid w:val="00EC3EB6"/>
    <w:rsid w:val="00EC47D1"/>
    <w:rsid w:val="00EC4A20"/>
    <w:rsid w:val="00EC4B5C"/>
    <w:rsid w:val="00EC4D52"/>
    <w:rsid w:val="00EC57BA"/>
    <w:rsid w:val="00EC5885"/>
    <w:rsid w:val="00EC6060"/>
    <w:rsid w:val="00EC622B"/>
    <w:rsid w:val="00EC65E7"/>
    <w:rsid w:val="00EC6C2C"/>
    <w:rsid w:val="00EC6EFB"/>
    <w:rsid w:val="00EC7C69"/>
    <w:rsid w:val="00EC7CA9"/>
    <w:rsid w:val="00EC7E57"/>
    <w:rsid w:val="00EC7F1F"/>
    <w:rsid w:val="00ED0687"/>
    <w:rsid w:val="00ED0ABA"/>
    <w:rsid w:val="00ED0BA2"/>
    <w:rsid w:val="00ED0DDB"/>
    <w:rsid w:val="00ED0EFB"/>
    <w:rsid w:val="00ED1274"/>
    <w:rsid w:val="00ED12F8"/>
    <w:rsid w:val="00ED1401"/>
    <w:rsid w:val="00ED1505"/>
    <w:rsid w:val="00ED17CA"/>
    <w:rsid w:val="00ED1889"/>
    <w:rsid w:val="00ED1953"/>
    <w:rsid w:val="00ED1E73"/>
    <w:rsid w:val="00ED2055"/>
    <w:rsid w:val="00ED212D"/>
    <w:rsid w:val="00ED231A"/>
    <w:rsid w:val="00ED2371"/>
    <w:rsid w:val="00ED25F4"/>
    <w:rsid w:val="00ED265C"/>
    <w:rsid w:val="00ED31F6"/>
    <w:rsid w:val="00ED32A3"/>
    <w:rsid w:val="00ED351B"/>
    <w:rsid w:val="00ED3604"/>
    <w:rsid w:val="00ED36DF"/>
    <w:rsid w:val="00ED3C0C"/>
    <w:rsid w:val="00ED3CD1"/>
    <w:rsid w:val="00ED3E09"/>
    <w:rsid w:val="00ED4E62"/>
    <w:rsid w:val="00ED4F9B"/>
    <w:rsid w:val="00ED5060"/>
    <w:rsid w:val="00ED534A"/>
    <w:rsid w:val="00ED57A0"/>
    <w:rsid w:val="00ED5A80"/>
    <w:rsid w:val="00ED6225"/>
    <w:rsid w:val="00ED73DE"/>
    <w:rsid w:val="00ED748E"/>
    <w:rsid w:val="00ED7702"/>
    <w:rsid w:val="00ED7776"/>
    <w:rsid w:val="00ED7944"/>
    <w:rsid w:val="00ED7968"/>
    <w:rsid w:val="00ED7977"/>
    <w:rsid w:val="00EE0148"/>
    <w:rsid w:val="00EE01EF"/>
    <w:rsid w:val="00EE0255"/>
    <w:rsid w:val="00EE085A"/>
    <w:rsid w:val="00EE0AC7"/>
    <w:rsid w:val="00EE0DF5"/>
    <w:rsid w:val="00EE159E"/>
    <w:rsid w:val="00EE2206"/>
    <w:rsid w:val="00EE24EF"/>
    <w:rsid w:val="00EE29C0"/>
    <w:rsid w:val="00EE2D82"/>
    <w:rsid w:val="00EE2DDA"/>
    <w:rsid w:val="00EE2EF8"/>
    <w:rsid w:val="00EE33C0"/>
    <w:rsid w:val="00EE4156"/>
    <w:rsid w:val="00EE536D"/>
    <w:rsid w:val="00EE589A"/>
    <w:rsid w:val="00EE5916"/>
    <w:rsid w:val="00EE6895"/>
    <w:rsid w:val="00EE7901"/>
    <w:rsid w:val="00EE7A90"/>
    <w:rsid w:val="00EE7B36"/>
    <w:rsid w:val="00EE7DE5"/>
    <w:rsid w:val="00EF0A6A"/>
    <w:rsid w:val="00EF0D0E"/>
    <w:rsid w:val="00EF0E94"/>
    <w:rsid w:val="00EF0EC9"/>
    <w:rsid w:val="00EF1181"/>
    <w:rsid w:val="00EF14DA"/>
    <w:rsid w:val="00EF1664"/>
    <w:rsid w:val="00EF1D2B"/>
    <w:rsid w:val="00EF1DBD"/>
    <w:rsid w:val="00EF2170"/>
    <w:rsid w:val="00EF25EF"/>
    <w:rsid w:val="00EF29E4"/>
    <w:rsid w:val="00EF2B73"/>
    <w:rsid w:val="00EF39EB"/>
    <w:rsid w:val="00EF3E1E"/>
    <w:rsid w:val="00EF41A7"/>
    <w:rsid w:val="00EF4D76"/>
    <w:rsid w:val="00EF5C94"/>
    <w:rsid w:val="00EF5FEB"/>
    <w:rsid w:val="00EF63A8"/>
    <w:rsid w:val="00F00611"/>
    <w:rsid w:val="00F006D8"/>
    <w:rsid w:val="00F008F5"/>
    <w:rsid w:val="00F00A79"/>
    <w:rsid w:val="00F00F78"/>
    <w:rsid w:val="00F011EF"/>
    <w:rsid w:val="00F01315"/>
    <w:rsid w:val="00F01A0E"/>
    <w:rsid w:val="00F01CB2"/>
    <w:rsid w:val="00F02116"/>
    <w:rsid w:val="00F03407"/>
    <w:rsid w:val="00F0394F"/>
    <w:rsid w:val="00F041A9"/>
    <w:rsid w:val="00F0466B"/>
    <w:rsid w:val="00F04868"/>
    <w:rsid w:val="00F04F6B"/>
    <w:rsid w:val="00F055F2"/>
    <w:rsid w:val="00F05CAA"/>
    <w:rsid w:val="00F066C3"/>
    <w:rsid w:val="00F06B21"/>
    <w:rsid w:val="00F078DA"/>
    <w:rsid w:val="00F07A6F"/>
    <w:rsid w:val="00F1059D"/>
    <w:rsid w:val="00F10977"/>
    <w:rsid w:val="00F10C19"/>
    <w:rsid w:val="00F10D09"/>
    <w:rsid w:val="00F10E24"/>
    <w:rsid w:val="00F11CCD"/>
    <w:rsid w:val="00F126F2"/>
    <w:rsid w:val="00F139FD"/>
    <w:rsid w:val="00F13D91"/>
    <w:rsid w:val="00F13E66"/>
    <w:rsid w:val="00F14015"/>
    <w:rsid w:val="00F142C4"/>
    <w:rsid w:val="00F15482"/>
    <w:rsid w:val="00F15604"/>
    <w:rsid w:val="00F15C80"/>
    <w:rsid w:val="00F15CE8"/>
    <w:rsid w:val="00F15F02"/>
    <w:rsid w:val="00F1621E"/>
    <w:rsid w:val="00F16311"/>
    <w:rsid w:val="00F1635C"/>
    <w:rsid w:val="00F16D38"/>
    <w:rsid w:val="00F16FD7"/>
    <w:rsid w:val="00F174E4"/>
    <w:rsid w:val="00F17882"/>
    <w:rsid w:val="00F17CA3"/>
    <w:rsid w:val="00F2078C"/>
    <w:rsid w:val="00F20FEC"/>
    <w:rsid w:val="00F21184"/>
    <w:rsid w:val="00F21EEB"/>
    <w:rsid w:val="00F2216B"/>
    <w:rsid w:val="00F2267C"/>
    <w:rsid w:val="00F22BE3"/>
    <w:rsid w:val="00F22F3F"/>
    <w:rsid w:val="00F23511"/>
    <w:rsid w:val="00F23F2C"/>
    <w:rsid w:val="00F24076"/>
    <w:rsid w:val="00F2483C"/>
    <w:rsid w:val="00F24AA9"/>
    <w:rsid w:val="00F24D18"/>
    <w:rsid w:val="00F2514C"/>
    <w:rsid w:val="00F2539C"/>
    <w:rsid w:val="00F25470"/>
    <w:rsid w:val="00F25AEE"/>
    <w:rsid w:val="00F25B24"/>
    <w:rsid w:val="00F25F2C"/>
    <w:rsid w:val="00F26192"/>
    <w:rsid w:val="00F26218"/>
    <w:rsid w:val="00F26808"/>
    <w:rsid w:val="00F26F58"/>
    <w:rsid w:val="00F27043"/>
    <w:rsid w:val="00F275DE"/>
    <w:rsid w:val="00F27A3C"/>
    <w:rsid w:val="00F27CED"/>
    <w:rsid w:val="00F3056D"/>
    <w:rsid w:val="00F309AD"/>
    <w:rsid w:val="00F3109A"/>
    <w:rsid w:val="00F310B2"/>
    <w:rsid w:val="00F314A1"/>
    <w:rsid w:val="00F322D7"/>
    <w:rsid w:val="00F32899"/>
    <w:rsid w:val="00F32D80"/>
    <w:rsid w:val="00F339DE"/>
    <w:rsid w:val="00F339DF"/>
    <w:rsid w:val="00F33DA8"/>
    <w:rsid w:val="00F34264"/>
    <w:rsid w:val="00F34DB9"/>
    <w:rsid w:val="00F34FAF"/>
    <w:rsid w:val="00F35660"/>
    <w:rsid w:val="00F35892"/>
    <w:rsid w:val="00F35AA0"/>
    <w:rsid w:val="00F35D1A"/>
    <w:rsid w:val="00F35DAB"/>
    <w:rsid w:val="00F36113"/>
    <w:rsid w:val="00F361BA"/>
    <w:rsid w:val="00F36421"/>
    <w:rsid w:val="00F365B6"/>
    <w:rsid w:val="00F366AB"/>
    <w:rsid w:val="00F367C3"/>
    <w:rsid w:val="00F367D5"/>
    <w:rsid w:val="00F37244"/>
    <w:rsid w:val="00F3758E"/>
    <w:rsid w:val="00F40310"/>
    <w:rsid w:val="00F405EB"/>
    <w:rsid w:val="00F4065D"/>
    <w:rsid w:val="00F40906"/>
    <w:rsid w:val="00F40B35"/>
    <w:rsid w:val="00F40DD2"/>
    <w:rsid w:val="00F41776"/>
    <w:rsid w:val="00F41887"/>
    <w:rsid w:val="00F41B8E"/>
    <w:rsid w:val="00F42B8C"/>
    <w:rsid w:val="00F42D4A"/>
    <w:rsid w:val="00F42DA6"/>
    <w:rsid w:val="00F42F4C"/>
    <w:rsid w:val="00F4334A"/>
    <w:rsid w:val="00F43433"/>
    <w:rsid w:val="00F435E8"/>
    <w:rsid w:val="00F44276"/>
    <w:rsid w:val="00F448E2"/>
    <w:rsid w:val="00F44DBE"/>
    <w:rsid w:val="00F450FC"/>
    <w:rsid w:val="00F45356"/>
    <w:rsid w:val="00F456B6"/>
    <w:rsid w:val="00F45742"/>
    <w:rsid w:val="00F457F4"/>
    <w:rsid w:val="00F45D3D"/>
    <w:rsid w:val="00F4613F"/>
    <w:rsid w:val="00F4686B"/>
    <w:rsid w:val="00F46FCD"/>
    <w:rsid w:val="00F475BA"/>
    <w:rsid w:val="00F50588"/>
    <w:rsid w:val="00F50830"/>
    <w:rsid w:val="00F50E4E"/>
    <w:rsid w:val="00F51174"/>
    <w:rsid w:val="00F512AD"/>
    <w:rsid w:val="00F51723"/>
    <w:rsid w:val="00F519A4"/>
    <w:rsid w:val="00F51C6B"/>
    <w:rsid w:val="00F52321"/>
    <w:rsid w:val="00F52C84"/>
    <w:rsid w:val="00F52E90"/>
    <w:rsid w:val="00F52E9C"/>
    <w:rsid w:val="00F532FD"/>
    <w:rsid w:val="00F534CA"/>
    <w:rsid w:val="00F54114"/>
    <w:rsid w:val="00F54162"/>
    <w:rsid w:val="00F55182"/>
    <w:rsid w:val="00F559C9"/>
    <w:rsid w:val="00F55B07"/>
    <w:rsid w:val="00F56185"/>
    <w:rsid w:val="00F5632F"/>
    <w:rsid w:val="00F564B9"/>
    <w:rsid w:val="00F56C65"/>
    <w:rsid w:val="00F56E1D"/>
    <w:rsid w:val="00F573CD"/>
    <w:rsid w:val="00F574C4"/>
    <w:rsid w:val="00F576F9"/>
    <w:rsid w:val="00F57A70"/>
    <w:rsid w:val="00F57BD6"/>
    <w:rsid w:val="00F57F6A"/>
    <w:rsid w:val="00F57F97"/>
    <w:rsid w:val="00F60038"/>
    <w:rsid w:val="00F601B9"/>
    <w:rsid w:val="00F6105F"/>
    <w:rsid w:val="00F613D6"/>
    <w:rsid w:val="00F613FA"/>
    <w:rsid w:val="00F615D5"/>
    <w:rsid w:val="00F61DBE"/>
    <w:rsid w:val="00F626DE"/>
    <w:rsid w:val="00F6290A"/>
    <w:rsid w:val="00F62CB3"/>
    <w:rsid w:val="00F62D9E"/>
    <w:rsid w:val="00F62EE3"/>
    <w:rsid w:val="00F62FAD"/>
    <w:rsid w:val="00F63186"/>
    <w:rsid w:val="00F63A20"/>
    <w:rsid w:val="00F63BAA"/>
    <w:rsid w:val="00F647D9"/>
    <w:rsid w:val="00F6482E"/>
    <w:rsid w:val="00F64C73"/>
    <w:rsid w:val="00F64CEF"/>
    <w:rsid w:val="00F650CB"/>
    <w:rsid w:val="00F65998"/>
    <w:rsid w:val="00F65A21"/>
    <w:rsid w:val="00F65B90"/>
    <w:rsid w:val="00F65B93"/>
    <w:rsid w:val="00F65F61"/>
    <w:rsid w:val="00F66312"/>
    <w:rsid w:val="00F6632A"/>
    <w:rsid w:val="00F66CAC"/>
    <w:rsid w:val="00F66EBE"/>
    <w:rsid w:val="00F67B52"/>
    <w:rsid w:val="00F700CA"/>
    <w:rsid w:val="00F70375"/>
    <w:rsid w:val="00F708CE"/>
    <w:rsid w:val="00F70AFF"/>
    <w:rsid w:val="00F70B56"/>
    <w:rsid w:val="00F71363"/>
    <w:rsid w:val="00F718BD"/>
    <w:rsid w:val="00F71CCF"/>
    <w:rsid w:val="00F72089"/>
    <w:rsid w:val="00F72158"/>
    <w:rsid w:val="00F721DC"/>
    <w:rsid w:val="00F7220F"/>
    <w:rsid w:val="00F72F0A"/>
    <w:rsid w:val="00F7395D"/>
    <w:rsid w:val="00F73979"/>
    <w:rsid w:val="00F7495B"/>
    <w:rsid w:val="00F76669"/>
    <w:rsid w:val="00F76D17"/>
    <w:rsid w:val="00F76D6D"/>
    <w:rsid w:val="00F77071"/>
    <w:rsid w:val="00F772ED"/>
    <w:rsid w:val="00F776EE"/>
    <w:rsid w:val="00F77904"/>
    <w:rsid w:val="00F779C0"/>
    <w:rsid w:val="00F77DDA"/>
    <w:rsid w:val="00F77E9F"/>
    <w:rsid w:val="00F80305"/>
    <w:rsid w:val="00F8046E"/>
    <w:rsid w:val="00F80541"/>
    <w:rsid w:val="00F80B0A"/>
    <w:rsid w:val="00F81438"/>
    <w:rsid w:val="00F8161D"/>
    <w:rsid w:val="00F81BE8"/>
    <w:rsid w:val="00F82928"/>
    <w:rsid w:val="00F8295F"/>
    <w:rsid w:val="00F8296F"/>
    <w:rsid w:val="00F82A21"/>
    <w:rsid w:val="00F8318C"/>
    <w:rsid w:val="00F842D1"/>
    <w:rsid w:val="00F846F1"/>
    <w:rsid w:val="00F8526F"/>
    <w:rsid w:val="00F85D5E"/>
    <w:rsid w:val="00F8639C"/>
    <w:rsid w:val="00F86B8F"/>
    <w:rsid w:val="00F87BB5"/>
    <w:rsid w:val="00F87BDA"/>
    <w:rsid w:val="00F87FFA"/>
    <w:rsid w:val="00F900A7"/>
    <w:rsid w:val="00F905FF"/>
    <w:rsid w:val="00F90728"/>
    <w:rsid w:val="00F91641"/>
    <w:rsid w:val="00F922D2"/>
    <w:rsid w:val="00F9239C"/>
    <w:rsid w:val="00F92411"/>
    <w:rsid w:val="00F92542"/>
    <w:rsid w:val="00F926BF"/>
    <w:rsid w:val="00F92836"/>
    <w:rsid w:val="00F93137"/>
    <w:rsid w:val="00F93151"/>
    <w:rsid w:val="00F93154"/>
    <w:rsid w:val="00F9326C"/>
    <w:rsid w:val="00F9339F"/>
    <w:rsid w:val="00F93ADE"/>
    <w:rsid w:val="00F94028"/>
    <w:rsid w:val="00F9446A"/>
    <w:rsid w:val="00F946F6"/>
    <w:rsid w:val="00F957C7"/>
    <w:rsid w:val="00F95A8C"/>
    <w:rsid w:val="00F95ACB"/>
    <w:rsid w:val="00F966C9"/>
    <w:rsid w:val="00F97575"/>
    <w:rsid w:val="00F9775D"/>
    <w:rsid w:val="00F977E3"/>
    <w:rsid w:val="00F9785C"/>
    <w:rsid w:val="00F97967"/>
    <w:rsid w:val="00F97AE0"/>
    <w:rsid w:val="00F97EB8"/>
    <w:rsid w:val="00F97EDA"/>
    <w:rsid w:val="00FA02B6"/>
    <w:rsid w:val="00FA02C7"/>
    <w:rsid w:val="00FA1747"/>
    <w:rsid w:val="00FA17D9"/>
    <w:rsid w:val="00FA1857"/>
    <w:rsid w:val="00FA2135"/>
    <w:rsid w:val="00FA22A4"/>
    <w:rsid w:val="00FA22CE"/>
    <w:rsid w:val="00FA303C"/>
    <w:rsid w:val="00FA3DD1"/>
    <w:rsid w:val="00FA3E94"/>
    <w:rsid w:val="00FA3F85"/>
    <w:rsid w:val="00FA414B"/>
    <w:rsid w:val="00FA50B5"/>
    <w:rsid w:val="00FA5745"/>
    <w:rsid w:val="00FA5834"/>
    <w:rsid w:val="00FA591B"/>
    <w:rsid w:val="00FA5A41"/>
    <w:rsid w:val="00FA5F0B"/>
    <w:rsid w:val="00FA64AC"/>
    <w:rsid w:val="00FA674F"/>
    <w:rsid w:val="00FA682C"/>
    <w:rsid w:val="00FA6DB5"/>
    <w:rsid w:val="00FA6EBF"/>
    <w:rsid w:val="00FA6FBC"/>
    <w:rsid w:val="00FA798F"/>
    <w:rsid w:val="00FB0631"/>
    <w:rsid w:val="00FB0DFA"/>
    <w:rsid w:val="00FB1156"/>
    <w:rsid w:val="00FB1595"/>
    <w:rsid w:val="00FB2683"/>
    <w:rsid w:val="00FB2787"/>
    <w:rsid w:val="00FB29A5"/>
    <w:rsid w:val="00FB2AC4"/>
    <w:rsid w:val="00FB2EF3"/>
    <w:rsid w:val="00FB31CA"/>
    <w:rsid w:val="00FB3CBF"/>
    <w:rsid w:val="00FB43E0"/>
    <w:rsid w:val="00FB4784"/>
    <w:rsid w:val="00FB534C"/>
    <w:rsid w:val="00FB571C"/>
    <w:rsid w:val="00FB6455"/>
    <w:rsid w:val="00FB6E13"/>
    <w:rsid w:val="00FB6E3C"/>
    <w:rsid w:val="00FB6E76"/>
    <w:rsid w:val="00FB70B7"/>
    <w:rsid w:val="00FB7435"/>
    <w:rsid w:val="00FB7908"/>
    <w:rsid w:val="00FB7CD5"/>
    <w:rsid w:val="00FC0128"/>
    <w:rsid w:val="00FC0189"/>
    <w:rsid w:val="00FC05D8"/>
    <w:rsid w:val="00FC0A37"/>
    <w:rsid w:val="00FC0AC2"/>
    <w:rsid w:val="00FC0BFB"/>
    <w:rsid w:val="00FC14FC"/>
    <w:rsid w:val="00FC17D3"/>
    <w:rsid w:val="00FC1F5B"/>
    <w:rsid w:val="00FC227E"/>
    <w:rsid w:val="00FC240E"/>
    <w:rsid w:val="00FC2454"/>
    <w:rsid w:val="00FC2462"/>
    <w:rsid w:val="00FC2CFA"/>
    <w:rsid w:val="00FC31FF"/>
    <w:rsid w:val="00FC3258"/>
    <w:rsid w:val="00FC3884"/>
    <w:rsid w:val="00FC38A6"/>
    <w:rsid w:val="00FC3E26"/>
    <w:rsid w:val="00FC3E93"/>
    <w:rsid w:val="00FC472F"/>
    <w:rsid w:val="00FC4AE1"/>
    <w:rsid w:val="00FC5049"/>
    <w:rsid w:val="00FC559A"/>
    <w:rsid w:val="00FC5807"/>
    <w:rsid w:val="00FC5BC4"/>
    <w:rsid w:val="00FC5BE5"/>
    <w:rsid w:val="00FC5D8E"/>
    <w:rsid w:val="00FC5EB2"/>
    <w:rsid w:val="00FC6257"/>
    <w:rsid w:val="00FC6845"/>
    <w:rsid w:val="00FC6E1C"/>
    <w:rsid w:val="00FC6F29"/>
    <w:rsid w:val="00FC716C"/>
    <w:rsid w:val="00FD01A5"/>
    <w:rsid w:val="00FD0B22"/>
    <w:rsid w:val="00FD0E1D"/>
    <w:rsid w:val="00FD0FED"/>
    <w:rsid w:val="00FD1222"/>
    <w:rsid w:val="00FD17CA"/>
    <w:rsid w:val="00FD1863"/>
    <w:rsid w:val="00FD1B19"/>
    <w:rsid w:val="00FD263A"/>
    <w:rsid w:val="00FD2A84"/>
    <w:rsid w:val="00FD2DAC"/>
    <w:rsid w:val="00FD2EAC"/>
    <w:rsid w:val="00FD2EE4"/>
    <w:rsid w:val="00FD3375"/>
    <w:rsid w:val="00FD3382"/>
    <w:rsid w:val="00FD3681"/>
    <w:rsid w:val="00FD3FB3"/>
    <w:rsid w:val="00FD4040"/>
    <w:rsid w:val="00FD44AD"/>
    <w:rsid w:val="00FD497C"/>
    <w:rsid w:val="00FD4BCF"/>
    <w:rsid w:val="00FD4CE7"/>
    <w:rsid w:val="00FD4E1E"/>
    <w:rsid w:val="00FD5743"/>
    <w:rsid w:val="00FD61AB"/>
    <w:rsid w:val="00FD6203"/>
    <w:rsid w:val="00FD6E36"/>
    <w:rsid w:val="00FD6F4F"/>
    <w:rsid w:val="00FD72BF"/>
    <w:rsid w:val="00FE019B"/>
    <w:rsid w:val="00FE038A"/>
    <w:rsid w:val="00FE0578"/>
    <w:rsid w:val="00FE06B5"/>
    <w:rsid w:val="00FE136F"/>
    <w:rsid w:val="00FE138D"/>
    <w:rsid w:val="00FE145C"/>
    <w:rsid w:val="00FE1CF4"/>
    <w:rsid w:val="00FE2918"/>
    <w:rsid w:val="00FE2C50"/>
    <w:rsid w:val="00FE2D41"/>
    <w:rsid w:val="00FE314C"/>
    <w:rsid w:val="00FE316D"/>
    <w:rsid w:val="00FE39FF"/>
    <w:rsid w:val="00FE3A00"/>
    <w:rsid w:val="00FE3C92"/>
    <w:rsid w:val="00FE3E0A"/>
    <w:rsid w:val="00FE5465"/>
    <w:rsid w:val="00FE5C74"/>
    <w:rsid w:val="00FE5E53"/>
    <w:rsid w:val="00FE63C1"/>
    <w:rsid w:val="00FE6419"/>
    <w:rsid w:val="00FE65FA"/>
    <w:rsid w:val="00FE6D5F"/>
    <w:rsid w:val="00FE72B2"/>
    <w:rsid w:val="00FE74F0"/>
    <w:rsid w:val="00FE751B"/>
    <w:rsid w:val="00FE7692"/>
    <w:rsid w:val="00FE7694"/>
    <w:rsid w:val="00FE7DCD"/>
    <w:rsid w:val="00FF0739"/>
    <w:rsid w:val="00FF0B8C"/>
    <w:rsid w:val="00FF0DD8"/>
    <w:rsid w:val="00FF1107"/>
    <w:rsid w:val="00FF1581"/>
    <w:rsid w:val="00FF185A"/>
    <w:rsid w:val="00FF1E6D"/>
    <w:rsid w:val="00FF1EB7"/>
    <w:rsid w:val="00FF243A"/>
    <w:rsid w:val="00FF2B83"/>
    <w:rsid w:val="00FF2E35"/>
    <w:rsid w:val="00FF2EA3"/>
    <w:rsid w:val="00FF3443"/>
    <w:rsid w:val="00FF36B8"/>
    <w:rsid w:val="00FF398F"/>
    <w:rsid w:val="00FF3AC0"/>
    <w:rsid w:val="00FF3B58"/>
    <w:rsid w:val="00FF3E58"/>
    <w:rsid w:val="00FF3F19"/>
    <w:rsid w:val="00FF42FA"/>
    <w:rsid w:val="00FF552F"/>
    <w:rsid w:val="00FF56A4"/>
    <w:rsid w:val="00FF5B49"/>
    <w:rsid w:val="00FF5CE6"/>
    <w:rsid w:val="00FF66DC"/>
    <w:rsid w:val="00FF6D0F"/>
    <w:rsid w:val="00FF6EBA"/>
    <w:rsid w:val="00FF71A8"/>
    <w:rsid w:val="00FF7662"/>
    <w:rsid w:val="00FF78C7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1A4A690-1766-44E2-AB7B-9584B39F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E3C"/>
    <w:pPr>
      <w:spacing w:before="120"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2A78F9"/>
    <w:pPr>
      <w:keepNext/>
      <w:numPr>
        <w:numId w:val="1"/>
      </w:numPr>
      <w:tabs>
        <w:tab w:val="clear" w:pos="432"/>
        <w:tab w:val="num" w:pos="567"/>
      </w:tabs>
      <w:spacing w:before="480" w:after="60" w:line="240" w:lineRule="auto"/>
      <w:ind w:left="567" w:hanging="567"/>
      <w:outlineLvl w:val="0"/>
    </w:pPr>
    <w:rPr>
      <w:color w:val="000080"/>
      <w:kern w:val="28"/>
      <w:sz w:val="36"/>
    </w:rPr>
  </w:style>
  <w:style w:type="paragraph" w:styleId="berschrift2">
    <w:name w:val="heading 2"/>
    <w:basedOn w:val="Standard"/>
    <w:next w:val="Standard"/>
    <w:autoRedefine/>
    <w:qFormat/>
    <w:rsid w:val="00171CFF"/>
    <w:pPr>
      <w:keepNext/>
      <w:numPr>
        <w:ilvl w:val="1"/>
        <w:numId w:val="1"/>
      </w:numPr>
      <w:tabs>
        <w:tab w:val="clear" w:pos="576"/>
        <w:tab w:val="left" w:pos="709"/>
      </w:tabs>
      <w:spacing w:before="240" w:after="60" w:line="240" w:lineRule="auto"/>
      <w:ind w:left="709" w:hanging="709"/>
      <w:outlineLvl w:val="1"/>
    </w:pPr>
    <w:rPr>
      <w:sz w:val="3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525E2"/>
    <w:pPr>
      <w:keepNext/>
      <w:tabs>
        <w:tab w:val="left" w:pos="851"/>
      </w:tabs>
      <w:spacing w:before="240" w:after="60" w:line="240" w:lineRule="auto"/>
      <w:outlineLvl w:val="2"/>
    </w:pPr>
    <w:rPr>
      <w:i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B0AE3"/>
    <w:pPr>
      <w:keepNext/>
      <w:spacing w:before="240" w:after="60" w:line="240" w:lineRule="auto"/>
      <w:jc w:val="left"/>
      <w:outlineLvl w:val="3"/>
    </w:pPr>
    <w:rPr>
      <w:b/>
      <w:bCs/>
      <w:i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b/>
      <w:color w:val="0000FF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3Zchn">
    <w:name w:val="Überschrift 3 Zchn"/>
    <w:basedOn w:val="Absatz-Standardschriftart"/>
    <w:link w:val="berschrift3"/>
    <w:rsid w:val="003525E2"/>
    <w:rPr>
      <w:iCs/>
      <w:sz w:val="28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9E5C30"/>
    <w:rPr>
      <w:b/>
      <w:bCs/>
      <w:i/>
      <w:sz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AF1B6C"/>
    <w:rPr>
      <w:sz w:val="24"/>
      <w:lang w:val="de-DE" w:eastAsia="de-DE" w:bidi="ar-SA"/>
    </w:rPr>
  </w:style>
  <w:style w:type="paragraph" w:styleId="Textkrper">
    <w:name w:val="Body Text"/>
    <w:basedOn w:val="Standard"/>
    <w:link w:val="TextkrperZchn"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FB6E3C"/>
    <w:pPr>
      <w:tabs>
        <w:tab w:val="left" w:pos="426"/>
        <w:tab w:val="right" w:leader="dot" w:pos="9072"/>
      </w:tabs>
      <w:spacing w:before="360"/>
      <w:ind w:left="426" w:right="-1" w:hanging="426"/>
      <w:jc w:val="left"/>
    </w:pPr>
    <w:rPr>
      <w:b/>
      <w:caps/>
      <w:noProof/>
      <w:color w:val="000080"/>
      <w:szCs w:val="44"/>
    </w:rPr>
  </w:style>
  <w:style w:type="paragraph" w:styleId="Verzeichnis2">
    <w:name w:val="toc 2"/>
    <w:basedOn w:val="Standard"/>
    <w:next w:val="Standard"/>
    <w:autoRedefine/>
    <w:semiHidden/>
    <w:rsid w:val="002A78F9"/>
    <w:pPr>
      <w:tabs>
        <w:tab w:val="left" w:pos="993"/>
        <w:tab w:val="right" w:leader="dot" w:pos="9072"/>
      </w:tabs>
      <w:spacing w:before="240"/>
      <w:ind w:left="993" w:hanging="567"/>
      <w:jc w:val="left"/>
    </w:pPr>
    <w:rPr>
      <w:noProof/>
      <w:szCs w:val="32"/>
    </w:rPr>
  </w:style>
  <w:style w:type="paragraph" w:styleId="Verzeichnis3">
    <w:name w:val="toc 3"/>
    <w:basedOn w:val="Standard"/>
    <w:next w:val="Standard"/>
    <w:autoRedefine/>
    <w:semiHidden/>
    <w:rsid w:val="002A78F9"/>
    <w:pPr>
      <w:tabs>
        <w:tab w:val="left" w:pos="1701"/>
        <w:tab w:val="right" w:leader="dot" w:pos="9072"/>
      </w:tabs>
      <w:ind w:left="1701" w:hanging="708"/>
      <w:jc w:val="left"/>
    </w:pPr>
    <w:rPr>
      <w:noProof/>
      <w:szCs w:val="26"/>
    </w:rPr>
  </w:style>
  <w:style w:type="paragraph" w:styleId="Verzeichnis4">
    <w:name w:val="toc 4"/>
    <w:basedOn w:val="Standard"/>
    <w:next w:val="Standard"/>
    <w:autoRedefine/>
    <w:semiHidden/>
    <w:rsid w:val="00BD63E8"/>
    <w:pPr>
      <w:tabs>
        <w:tab w:val="right" w:leader="dot" w:pos="9628"/>
      </w:tabs>
      <w:ind w:left="1276"/>
    </w:pPr>
    <w:rPr>
      <w:i/>
      <w:noProof/>
    </w:rPr>
  </w:style>
  <w:style w:type="paragraph" w:styleId="Beschriftung">
    <w:name w:val="caption"/>
    <w:basedOn w:val="Standard"/>
    <w:next w:val="Standard"/>
    <w:link w:val="BeschriftungZchn"/>
    <w:qFormat/>
    <w:rsid w:val="006B58EB"/>
    <w:pPr>
      <w:spacing w:before="0" w:after="60" w:line="240" w:lineRule="auto"/>
      <w:jc w:val="left"/>
    </w:pPr>
    <w:rPr>
      <w:b/>
      <w:bCs/>
      <w:iCs/>
      <w:sz w:val="20"/>
    </w:rPr>
  </w:style>
  <w:style w:type="character" w:customStyle="1" w:styleId="BeschriftungZchn">
    <w:name w:val="Beschriftung Zchn"/>
    <w:basedOn w:val="Absatz-Standardschriftart"/>
    <w:link w:val="Beschriftung"/>
    <w:rsid w:val="00574641"/>
    <w:rPr>
      <w:b/>
      <w:bCs/>
      <w:iCs/>
      <w:lang w:val="de-DE" w:eastAsia="de-DE" w:bidi="ar-SA"/>
    </w:rPr>
  </w:style>
  <w:style w:type="paragraph" w:styleId="Datum">
    <w:name w:val="Date"/>
    <w:basedOn w:val="Standard"/>
    <w:next w:val="Standard"/>
    <w:rsid w:val="00FB6E3C"/>
  </w:style>
  <w:style w:type="character" w:styleId="Hyperlink">
    <w:name w:val="Hyperlink"/>
    <w:basedOn w:val="Absatz-Standardschriftart"/>
    <w:rsid w:val="00FB6E3C"/>
    <w:rPr>
      <w:color w:val="0000FF"/>
      <w:u w:val="single"/>
    </w:rPr>
  </w:style>
  <w:style w:type="paragraph" w:styleId="Funotentext">
    <w:name w:val="footnote text"/>
    <w:basedOn w:val="Standard"/>
    <w:semiHidden/>
    <w:rsid w:val="00B979CB"/>
    <w:pPr>
      <w:spacing w:before="0" w:line="240" w:lineRule="auto"/>
      <w:ind w:left="142" w:hanging="142"/>
    </w:pPr>
    <w:rPr>
      <w:sz w:val="20"/>
    </w:rPr>
  </w:style>
  <w:style w:type="character" w:styleId="Seitenzahl">
    <w:name w:val="page number"/>
    <w:basedOn w:val="Absatz-Standardschriftart"/>
    <w:rsid w:val="009E5577"/>
    <w:rPr>
      <w:sz w:val="24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before="0" w:line="240" w:lineRule="auto"/>
      <w:jc w:val="right"/>
    </w:pPr>
    <w:rPr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3A0B"/>
    <w:rPr>
      <w:sz w:val="24"/>
      <w:lang w:val="de-DE" w:eastAsia="de-DE" w:bidi="ar-SA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Inhalt">
    <w:name w:val="Inhalt"/>
    <w:basedOn w:val="Titel"/>
    <w:semiHidden/>
    <w:pPr>
      <w:jc w:val="left"/>
    </w:pPr>
  </w:style>
  <w:style w:type="paragraph" w:styleId="Titel">
    <w:name w:val="Title"/>
    <w:basedOn w:val="Standard"/>
    <w:qFormat/>
    <w:pPr>
      <w:spacing w:before="0" w:line="720" w:lineRule="exact"/>
      <w:jc w:val="center"/>
      <w:outlineLvl w:val="0"/>
    </w:pPr>
    <w:rPr>
      <w:b/>
      <w:bCs/>
      <w:color w:val="000080"/>
      <w:kern w:val="28"/>
      <w:sz w:val="44"/>
      <w:szCs w:val="32"/>
    </w:rPr>
  </w:style>
  <w:style w:type="paragraph" w:customStyle="1" w:styleId="Literatur">
    <w:name w:val="Literatur"/>
    <w:basedOn w:val="Standard"/>
    <w:link w:val="LiteraturZchn"/>
    <w:rsid w:val="003B2F60"/>
    <w:pPr>
      <w:tabs>
        <w:tab w:val="left" w:pos="567"/>
      </w:tabs>
      <w:spacing w:after="120"/>
      <w:ind w:left="567" w:hanging="567"/>
      <w:jc w:val="left"/>
    </w:pPr>
    <w:rPr>
      <w:snapToGrid w:val="0"/>
    </w:rPr>
  </w:style>
  <w:style w:type="paragraph" w:customStyle="1" w:styleId="Tabelle">
    <w:name w:val="Tabelle"/>
    <w:basedOn w:val="Standard"/>
    <w:link w:val="TabelleZchn"/>
    <w:rsid w:val="004559F5"/>
    <w:pPr>
      <w:keepNext/>
      <w:tabs>
        <w:tab w:val="left" w:pos="227"/>
      </w:tabs>
      <w:spacing w:before="60" w:after="60" w:line="240" w:lineRule="auto"/>
      <w:jc w:val="left"/>
    </w:pPr>
    <w:rPr>
      <w:sz w:val="22"/>
      <w:lang w:val="en-GB"/>
    </w:rPr>
  </w:style>
  <w:style w:type="character" w:customStyle="1" w:styleId="TabelleZchn">
    <w:name w:val="Tabelle Zchn"/>
    <w:basedOn w:val="Absatz-Standardschriftart"/>
    <w:link w:val="Tabelle"/>
    <w:rsid w:val="004559F5"/>
    <w:rPr>
      <w:sz w:val="22"/>
      <w:lang w:val="en-GB" w:eastAsia="de-DE" w:bidi="ar-SA"/>
    </w:rPr>
  </w:style>
  <w:style w:type="paragraph" w:customStyle="1" w:styleId="Aufzhlung">
    <w:name w:val="Aufzählung"/>
    <w:basedOn w:val="Standard"/>
    <w:link w:val="AufzhlungZchn"/>
    <w:rsid w:val="007C4BD8"/>
    <w:pPr>
      <w:numPr>
        <w:numId w:val="5"/>
      </w:numPr>
      <w:tabs>
        <w:tab w:val="left" w:pos="1560"/>
      </w:tabs>
      <w:spacing w:before="0"/>
    </w:pPr>
  </w:style>
  <w:style w:type="character" w:customStyle="1" w:styleId="AufzhlungZchn">
    <w:name w:val="Aufzählung Zchn"/>
    <w:basedOn w:val="Absatz-Standardschriftart"/>
    <w:link w:val="Aufzhlung"/>
    <w:rsid w:val="000B32F6"/>
    <w:rPr>
      <w:sz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pPr>
      <w:ind w:firstLine="567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045096"/>
    <w:rPr>
      <w:sz w:val="24"/>
      <w:lang w:val="de-DE" w:eastAsia="de-DE" w:bidi="ar-SA"/>
    </w:rPr>
  </w:style>
  <w:style w:type="paragraph" w:customStyle="1" w:styleId="Aufzhlung-Buchstaben">
    <w:name w:val="Aufzählung-Buchstaben"/>
    <w:basedOn w:val="Aufzhlung"/>
    <w:link w:val="Aufzhlung-BuchstabenZchn"/>
    <w:autoRedefine/>
    <w:rsid w:val="003757B5"/>
    <w:pPr>
      <w:numPr>
        <w:numId w:val="13"/>
      </w:numPr>
      <w:tabs>
        <w:tab w:val="clear" w:pos="1560"/>
        <w:tab w:val="left" w:pos="425"/>
      </w:tabs>
      <w:spacing w:before="60" w:after="60" w:line="240" w:lineRule="auto"/>
    </w:pPr>
  </w:style>
  <w:style w:type="character" w:customStyle="1" w:styleId="Aufzhlung-BuchstabenZchn">
    <w:name w:val="Aufzählung-Buchstaben Zchn"/>
    <w:basedOn w:val="AufzhlungZchn"/>
    <w:link w:val="Aufzhlung-Buchstaben"/>
    <w:rsid w:val="003757B5"/>
    <w:rPr>
      <w:sz w:val="24"/>
      <w:lang w:val="de-DE" w:eastAsia="de-DE" w:bidi="ar-SA"/>
    </w:rPr>
  </w:style>
  <w:style w:type="paragraph" w:customStyle="1" w:styleId="AufzhlungTabelle">
    <w:name w:val="Aufzählung Tabelle"/>
    <w:basedOn w:val="Tabelle"/>
    <w:link w:val="AufzhlungTabelleZchnZchn"/>
    <w:rsid w:val="003E7339"/>
    <w:pPr>
      <w:numPr>
        <w:numId w:val="3"/>
      </w:numPr>
      <w:tabs>
        <w:tab w:val="clear" w:pos="227"/>
        <w:tab w:val="clear" w:pos="720"/>
        <w:tab w:val="left" w:pos="204"/>
      </w:tabs>
      <w:spacing w:before="40" w:after="40"/>
      <w:ind w:left="204" w:hanging="170"/>
    </w:pPr>
    <w:rPr>
      <w:lang w:val="de-DE"/>
    </w:rPr>
  </w:style>
  <w:style w:type="character" w:customStyle="1" w:styleId="AufzhlungTabelleZchnZchn">
    <w:name w:val="Aufzählung Tabelle Zchn Zchn"/>
    <w:basedOn w:val="TabelleZchn"/>
    <w:link w:val="AufzhlungTabelle"/>
    <w:rsid w:val="003E7339"/>
    <w:rPr>
      <w:sz w:val="22"/>
      <w:lang w:val="de-DE" w:eastAsia="de-DE" w:bidi="ar-SA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Tabelle-berschrift">
    <w:name w:val="Tabelle-Überschrift"/>
    <w:basedOn w:val="Tabelle"/>
    <w:rsid w:val="00E41F8E"/>
    <w:rPr>
      <w:b/>
      <w:bCs/>
    </w:rPr>
  </w:style>
  <w:style w:type="table" w:styleId="Tabellenraster">
    <w:name w:val="Table Grid"/>
    <w:basedOn w:val="NormaleTabelle"/>
    <w:semiHidden/>
    <w:rsid w:val="00A03A5B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Aufzhlung">
    <w:name w:val="Tabelle Aufzählung"/>
    <w:basedOn w:val="Standard"/>
    <w:autoRedefine/>
    <w:rsid w:val="0030532C"/>
    <w:pPr>
      <w:numPr>
        <w:numId w:val="2"/>
      </w:numPr>
      <w:tabs>
        <w:tab w:val="clear" w:pos="720"/>
        <w:tab w:val="num" w:pos="142"/>
      </w:tabs>
      <w:spacing w:before="60" w:after="60" w:line="240" w:lineRule="auto"/>
      <w:ind w:left="142" w:hanging="142"/>
      <w:jc w:val="left"/>
    </w:pPr>
    <w:rPr>
      <w:sz w:val="22"/>
      <w:lang w:val="en-GB"/>
    </w:rPr>
  </w:style>
  <w:style w:type="paragraph" w:customStyle="1" w:styleId="Beschriftung-TabelleUNTEN">
    <w:name w:val="Beschriftung-Tabelle UNTEN"/>
    <w:basedOn w:val="Beschriftung"/>
    <w:rsid w:val="00E41F8E"/>
    <w:pPr>
      <w:spacing w:before="60"/>
    </w:pPr>
    <w:rPr>
      <w:b w:val="0"/>
    </w:rPr>
  </w:style>
  <w:style w:type="paragraph" w:customStyle="1" w:styleId="Beschriftung-Tabelle">
    <w:name w:val="Beschriftung-Tabelle"/>
    <w:basedOn w:val="Beschriftung"/>
    <w:link w:val="Beschriftung-TabelleZchn"/>
    <w:rsid w:val="0061647A"/>
    <w:pPr>
      <w:spacing w:before="240"/>
    </w:pPr>
  </w:style>
  <w:style w:type="character" w:customStyle="1" w:styleId="Beschriftung-TabelleZchn">
    <w:name w:val="Beschriftung-Tabelle Zchn"/>
    <w:basedOn w:val="BeschriftungZchn"/>
    <w:link w:val="Beschriftung-Tabelle"/>
    <w:rsid w:val="00574641"/>
    <w:rPr>
      <w:b/>
      <w:bCs/>
      <w:iCs/>
      <w:lang w:val="de-DE" w:eastAsia="de-DE" w:bidi="ar-SA"/>
    </w:rPr>
  </w:style>
  <w:style w:type="paragraph" w:customStyle="1" w:styleId="Tabellentext">
    <w:name w:val="Tabellentext"/>
    <w:basedOn w:val="Standard"/>
    <w:rsid w:val="00192866"/>
    <w:pPr>
      <w:spacing w:before="60" w:line="240" w:lineRule="auto"/>
      <w:jc w:val="left"/>
    </w:pPr>
    <w:rPr>
      <w:rFonts w:ascii="Arial" w:hAnsi="Arial"/>
      <w:sz w:val="20"/>
    </w:rPr>
  </w:style>
  <w:style w:type="paragraph" w:styleId="Dokumentstruktur">
    <w:name w:val="Document Map"/>
    <w:basedOn w:val="Standard"/>
    <w:semiHidden/>
    <w:rsid w:val="00031D18"/>
    <w:pPr>
      <w:shd w:val="clear" w:color="auto" w:fill="000080"/>
    </w:pPr>
    <w:rPr>
      <w:rFonts w:ascii="Tahoma" w:hAnsi="Tahoma" w:cs="Tahoma"/>
      <w:sz w:val="20"/>
    </w:rPr>
  </w:style>
  <w:style w:type="paragraph" w:customStyle="1" w:styleId="Abbildungsverweis">
    <w:name w:val="Abbildungsverweis"/>
    <w:basedOn w:val="Textkrper-Zeileneinzug"/>
    <w:link w:val="AbbildungsverweisZchn"/>
    <w:rsid w:val="009C4EF7"/>
    <w:rPr>
      <w:color w:val="0000FF"/>
    </w:rPr>
  </w:style>
  <w:style w:type="character" w:customStyle="1" w:styleId="AbbildungsverweisZchn">
    <w:name w:val="Abbildungsverweis Zchn"/>
    <w:basedOn w:val="Textkrper-ZeileneinzugZchn"/>
    <w:link w:val="Abbildungsverweis"/>
    <w:rsid w:val="009C4EF7"/>
    <w:rPr>
      <w:color w:val="0000FF"/>
      <w:sz w:val="24"/>
      <w:lang w:val="de-DE" w:eastAsia="de-DE" w:bidi="ar-SA"/>
    </w:rPr>
  </w:style>
  <w:style w:type="paragraph" w:customStyle="1" w:styleId="Textkrper-HalbeZeile">
    <w:name w:val="Textkörper-Halbe Zeile"/>
    <w:basedOn w:val="Textkrper-Zeileneinzug"/>
    <w:rsid w:val="00523B52"/>
    <w:pPr>
      <w:spacing w:before="0" w:line="120" w:lineRule="exact"/>
    </w:pPr>
  </w:style>
  <w:style w:type="character" w:styleId="Kommentarzeichen">
    <w:name w:val="annotation reference"/>
    <w:basedOn w:val="Absatz-Standardschriftart"/>
    <w:semiHidden/>
    <w:rsid w:val="00DA33E0"/>
    <w:rPr>
      <w:sz w:val="16"/>
      <w:szCs w:val="16"/>
    </w:rPr>
  </w:style>
  <w:style w:type="paragraph" w:styleId="Kommentartext">
    <w:name w:val="annotation text"/>
    <w:basedOn w:val="Standard"/>
    <w:semiHidden/>
    <w:rsid w:val="00DA33E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A33E0"/>
    <w:rPr>
      <w:b/>
      <w:bCs/>
    </w:rPr>
  </w:style>
  <w:style w:type="paragraph" w:styleId="Sprechblasentext">
    <w:name w:val="Balloon Text"/>
    <w:basedOn w:val="Standard"/>
    <w:semiHidden/>
    <w:rsid w:val="00DA33E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52A2A"/>
    <w:pPr>
      <w:jc w:val="left"/>
    </w:pPr>
  </w:style>
  <w:style w:type="paragraph" w:customStyle="1" w:styleId="Formel">
    <w:name w:val="Formel"/>
    <w:basedOn w:val="Standard"/>
    <w:rsid w:val="00152A2A"/>
    <w:pPr>
      <w:spacing w:before="0" w:line="240" w:lineRule="auto"/>
    </w:pPr>
    <w:rPr>
      <w:color w:val="000000"/>
    </w:rPr>
  </w:style>
  <w:style w:type="paragraph" w:styleId="Textkrper3">
    <w:name w:val="Body Text 3"/>
    <w:basedOn w:val="Standard"/>
    <w:rsid w:val="00D63B0A"/>
    <w:rPr>
      <w:color w:val="FF0000"/>
    </w:rPr>
  </w:style>
  <w:style w:type="paragraph" w:customStyle="1" w:styleId="Hochgestelltfarbig">
    <w:name w:val="Hochgestellt farbig"/>
    <w:basedOn w:val="Standard"/>
    <w:link w:val="HochgestelltfarbigZchn"/>
    <w:rsid w:val="00616B4D"/>
    <w:pPr>
      <w:jc w:val="left"/>
    </w:pPr>
    <w:rPr>
      <w:color w:val="0000FF"/>
      <w:sz w:val="22"/>
      <w:vertAlign w:val="superscript"/>
    </w:rPr>
  </w:style>
  <w:style w:type="character" w:customStyle="1" w:styleId="HochgestelltfarbigZchn">
    <w:name w:val="Hochgestellt farbig Zchn"/>
    <w:basedOn w:val="Absatz-Standardschriftart"/>
    <w:link w:val="Hochgestelltfarbig"/>
    <w:rsid w:val="00616B4D"/>
    <w:rPr>
      <w:color w:val="0000FF"/>
      <w:sz w:val="22"/>
      <w:vertAlign w:val="superscript"/>
      <w:lang w:val="de-DE" w:eastAsia="de-DE" w:bidi="ar-SA"/>
    </w:rPr>
  </w:style>
  <w:style w:type="paragraph" w:styleId="Verzeichnis5">
    <w:name w:val="toc 5"/>
    <w:basedOn w:val="Standard"/>
    <w:next w:val="Standard"/>
    <w:autoRedefine/>
    <w:semiHidden/>
    <w:rsid w:val="00243410"/>
    <w:pPr>
      <w:spacing w:before="0" w:line="240" w:lineRule="auto"/>
      <w:ind w:left="960"/>
      <w:jc w:val="left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243410"/>
    <w:pPr>
      <w:spacing w:before="0" w:line="240" w:lineRule="auto"/>
      <w:ind w:left="1200"/>
      <w:jc w:val="left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243410"/>
    <w:pPr>
      <w:spacing w:before="0" w:line="240" w:lineRule="auto"/>
      <w:ind w:left="1440"/>
      <w:jc w:val="left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243410"/>
    <w:pPr>
      <w:spacing w:before="0" w:line="240" w:lineRule="auto"/>
      <w:ind w:left="1680"/>
      <w:jc w:val="left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243410"/>
    <w:pPr>
      <w:spacing w:before="0" w:line="240" w:lineRule="auto"/>
      <w:ind w:left="1920"/>
      <w:jc w:val="left"/>
    </w:pPr>
    <w:rPr>
      <w:szCs w:val="24"/>
    </w:rPr>
  </w:style>
  <w:style w:type="character" w:customStyle="1" w:styleId="LiteraturZchn">
    <w:name w:val="Literatur Zchn"/>
    <w:basedOn w:val="Absatz-Standardschriftart"/>
    <w:link w:val="Literatur"/>
    <w:rsid w:val="00DC0707"/>
    <w:rPr>
      <w:snapToGrid w:val="0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nbahn_j\Downloads\Checkliste-Protokoll-Versuchdurchfuehrung-Vers-1.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Checkliste-Protokoll-Versuchdurchfuehrung-Vers-1.2.dot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Langenbahn, Jacqueline</dc:creator>
  <cp:keywords/>
  <cp:lastModifiedBy>Langenbahn, Jacqueline</cp:lastModifiedBy>
  <cp:revision>1</cp:revision>
  <cp:lastPrinted>2011-03-15T11:48:00Z</cp:lastPrinted>
  <dcterms:created xsi:type="dcterms:W3CDTF">2024-02-09T11:15:00Z</dcterms:created>
  <dcterms:modified xsi:type="dcterms:W3CDTF">2024-02-09T11:15:00Z</dcterms:modified>
</cp:coreProperties>
</file>