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E29E" w14:textId="212C850F" w:rsidR="00283B6E" w:rsidRPr="00BB0FB3" w:rsidRDefault="00512460" w:rsidP="00EC35A1">
      <w:pPr>
        <w:pStyle w:val="Titel"/>
        <w:jc w:val="center"/>
        <w:rPr>
          <w:lang w:val="en-US"/>
        </w:rPr>
      </w:pPr>
      <w:r>
        <w:rPr>
          <w:lang w:val="en-US"/>
        </w:rPr>
        <w:t>Relevé de Notes</w:t>
      </w:r>
    </w:p>
    <w:p w14:paraId="4B27EDBF" w14:textId="5360B090" w:rsidR="00B55D5B" w:rsidRDefault="002B6232" w:rsidP="00B55D5B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703B63" wp14:editId="7E44ED96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26602562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B52C" id="Rechteck 3" o:spid="_x0000_s1026" style="position:absolute;margin-left:648.1pt;margin-top:11.15pt;width:699.3pt;height:109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590FAF11" w14:textId="2D232651" w:rsidR="009439A5" w:rsidRPr="009439A5" w:rsidRDefault="00B55D5B" w:rsidP="00B55D5B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="009439A5" w:rsidRPr="009439A5">
        <w:rPr>
          <w:lang w:val="en-US"/>
        </w:rPr>
        <w:t xml:space="preserve">Nom, </w:t>
      </w:r>
      <w:proofErr w:type="spellStart"/>
      <w:r w:rsidR="009439A5" w:rsidRPr="009439A5">
        <w:rPr>
          <w:lang w:val="en-US"/>
        </w:rPr>
        <w:t>prénom</w:t>
      </w:r>
      <w:proofErr w:type="spellEnd"/>
      <w:r w:rsidR="009439A5" w:rsidRPr="009439A5">
        <w:rPr>
          <w:lang w:val="en-US"/>
        </w:rPr>
        <w:t xml:space="preserve"> de </w:t>
      </w:r>
      <w:proofErr w:type="spellStart"/>
      <w:r w:rsidR="009439A5" w:rsidRPr="009439A5">
        <w:rPr>
          <w:lang w:val="en-US"/>
        </w:rPr>
        <w:t>l’étudiant</w:t>
      </w:r>
      <w:proofErr w:type="spellEnd"/>
      <w:r w:rsidR="009439A5" w:rsidRPr="009439A5">
        <w:rPr>
          <w:lang w:val="en-US"/>
        </w:rPr>
        <w:t>/e</w:t>
      </w:r>
      <w:r w:rsidR="00231901">
        <w:rPr>
          <w:lang w:val="en-US"/>
        </w:rPr>
        <w:t xml:space="preserve">: </w:t>
      </w:r>
      <w:r w:rsidR="00231901">
        <w:rPr>
          <w:lang w:val="en-US"/>
        </w:rPr>
        <w:tab/>
      </w:r>
      <w:r w:rsidR="00873783">
        <w:rPr>
          <w:lang w:val="en-US"/>
        </w:rPr>
        <w:t>P</w:t>
      </w:r>
      <w:r w:rsidR="009439A5" w:rsidRPr="009439A5">
        <w:rPr>
          <w:lang w:val="en-US"/>
        </w:rPr>
        <w:t>age:</w:t>
      </w:r>
      <w:r w:rsidR="00B05938">
        <w:rPr>
          <w:lang w:val="en-US"/>
        </w:rPr>
        <w:t xml:space="preserve"> </w:t>
      </w:r>
      <w:proofErr w:type="gramStart"/>
      <w:r w:rsidR="00B05938">
        <w:rPr>
          <w:lang w:val="en-US"/>
        </w:rPr>
        <w:t>…..</w:t>
      </w:r>
      <w:proofErr w:type="gramEnd"/>
      <w:r w:rsidR="009439A5" w:rsidRPr="009439A5">
        <w:rPr>
          <w:lang w:val="en-US"/>
        </w:rPr>
        <w:t>/</w:t>
      </w:r>
      <w:r w:rsidR="00B05938">
        <w:rPr>
          <w:lang w:val="en-US"/>
        </w:rPr>
        <w:t>…..</w:t>
      </w:r>
    </w:p>
    <w:p w14:paraId="57D92986" w14:textId="587A261C" w:rsidR="0064144C" w:rsidRDefault="00FD3130" w:rsidP="00781754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="009439A5" w:rsidRPr="009439A5">
        <w:rPr>
          <w:lang w:val="en-US"/>
        </w:rPr>
        <w:t>Date de naissance:</w:t>
      </w:r>
      <w:r w:rsidR="00686B9A">
        <w:rPr>
          <w:lang w:val="en-US"/>
        </w:rPr>
        <w:t xml:space="preserve"> </w:t>
      </w:r>
      <w:r w:rsidR="00686B9A">
        <w:rPr>
          <w:lang w:val="en-US"/>
        </w:rPr>
        <w:tab/>
      </w:r>
      <w:r w:rsidR="009439A5" w:rsidRPr="009439A5">
        <w:rPr>
          <w:lang w:val="en-US"/>
        </w:rPr>
        <w:t xml:space="preserve">Date </w:t>
      </w:r>
      <w:proofErr w:type="spellStart"/>
      <w:r w:rsidR="009439A5" w:rsidRPr="009439A5">
        <w:rPr>
          <w:lang w:val="en-US"/>
        </w:rPr>
        <w:t>d’inscription</w:t>
      </w:r>
      <w:proofErr w:type="spellEnd"/>
      <w:r w:rsidR="009439A5" w:rsidRPr="009439A5">
        <w:rPr>
          <w:lang w:val="en-US"/>
        </w:rPr>
        <w:t>:</w:t>
      </w:r>
    </w:p>
    <w:p w14:paraId="23EF1924" w14:textId="6114E540" w:rsidR="009439A5" w:rsidRPr="009439A5" w:rsidRDefault="003C41F1" w:rsidP="00781754">
      <w:pPr>
        <w:tabs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02B84" wp14:editId="71FE12F7">
                <wp:simplePos x="0" y="0"/>
                <wp:positionH relativeFrom="margin">
                  <wp:posOffset>7226757</wp:posOffset>
                </wp:positionH>
                <wp:positionV relativeFrom="paragraph">
                  <wp:posOffset>241943</wp:posOffset>
                </wp:positionV>
                <wp:extent cx="1591945" cy="492760"/>
                <wp:effectExtent l="0" t="0" r="8255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D1F4" w14:textId="77777777" w:rsidR="003C41F1" w:rsidRPr="009A5778" w:rsidRDefault="003C41F1" w:rsidP="003C41F1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  <w:p w14:paraId="44600B20" w14:textId="68FA7CC3" w:rsidR="009F528A" w:rsidRPr="00FA5768" w:rsidRDefault="009F528A" w:rsidP="003F3B52">
                            <w:pPr>
                              <w:spacing w:line="168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2B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9.05pt;margin-top:19.05pt;width:125.35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" stroked="f">
                <v:textbox>
                  <w:txbxContent>
                    <w:p w14:paraId="0883D1F4" w14:textId="77777777" w:rsidR="003C41F1" w:rsidRPr="009A5778" w:rsidRDefault="003C41F1" w:rsidP="003C41F1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  <w:p w14:paraId="44600B20" w14:textId="68FA7CC3" w:rsidR="009F528A" w:rsidRPr="00FA5768" w:rsidRDefault="009F528A" w:rsidP="003F3B52">
                      <w:pPr>
                        <w:spacing w:line="168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5D7">
        <w:rPr>
          <w:lang w:val="en-US"/>
        </w:rPr>
        <w:tab/>
      </w:r>
      <w:proofErr w:type="spellStart"/>
      <w:r w:rsidR="009439A5" w:rsidRPr="009439A5">
        <w:rPr>
          <w:lang w:val="en-US"/>
        </w:rPr>
        <w:t>Numéro</w:t>
      </w:r>
      <w:proofErr w:type="spellEnd"/>
      <w:r w:rsidR="009439A5" w:rsidRPr="009439A5">
        <w:rPr>
          <w:lang w:val="en-US"/>
        </w:rPr>
        <w:t xml:space="preserve"> </w:t>
      </w:r>
      <w:proofErr w:type="spellStart"/>
      <w:r w:rsidR="009439A5" w:rsidRPr="009439A5">
        <w:rPr>
          <w:lang w:val="en-US"/>
        </w:rPr>
        <w:t>d’inscription</w:t>
      </w:r>
      <w:proofErr w:type="spellEnd"/>
      <w:r w:rsidR="009439A5" w:rsidRPr="009439A5">
        <w:rPr>
          <w:lang w:val="en-US"/>
        </w:rPr>
        <w:t>:</w:t>
      </w:r>
    </w:p>
    <w:p w14:paraId="176AB5C2" w14:textId="0EF25480" w:rsidR="00B55D5B" w:rsidRDefault="00B55D5B" w:rsidP="00781754">
      <w:pPr>
        <w:tabs>
          <w:tab w:val="left" w:pos="142"/>
          <w:tab w:val="right" w:pos="5529"/>
        </w:tabs>
        <w:spacing w:line="240" w:lineRule="auto"/>
        <w:rPr>
          <w:lang w:val="en-US"/>
        </w:rPr>
      </w:pPr>
      <w:r>
        <w:rPr>
          <w:lang w:val="en-US"/>
        </w:rPr>
        <w:tab/>
      </w:r>
    </w:p>
    <w:p w14:paraId="57B575AE" w14:textId="73CB9BEE" w:rsidR="008C6D2A" w:rsidRDefault="00B55D5B" w:rsidP="00781754">
      <w:pPr>
        <w:tabs>
          <w:tab w:val="left" w:pos="142"/>
          <w:tab w:val="right" w:pos="5529"/>
        </w:tabs>
        <w:spacing w:line="240" w:lineRule="auto"/>
        <w:rPr>
          <w:lang w:val="en-US"/>
        </w:rPr>
      </w:pPr>
      <w:r>
        <w:rPr>
          <w:lang w:val="en-US"/>
        </w:rPr>
        <w:tab/>
      </w:r>
      <w:proofErr w:type="spellStart"/>
      <w:r w:rsidR="009439A5" w:rsidRPr="009439A5">
        <w:rPr>
          <w:lang w:val="en-US"/>
        </w:rPr>
        <w:t>Programme</w:t>
      </w:r>
      <w:proofErr w:type="spellEnd"/>
      <w:r w:rsidR="009439A5" w:rsidRPr="009439A5">
        <w:rPr>
          <w:lang w:val="en-US"/>
        </w:rPr>
        <w:t xml:space="preserve"> </w:t>
      </w:r>
      <w:proofErr w:type="spellStart"/>
      <w:r w:rsidR="009439A5" w:rsidRPr="009439A5">
        <w:rPr>
          <w:lang w:val="en-US"/>
        </w:rPr>
        <w:t>d’études</w:t>
      </w:r>
      <w:proofErr w:type="spellEnd"/>
      <w:r w:rsidR="009439A5" w:rsidRPr="009439A5">
        <w:rPr>
          <w:lang w:val="en-US"/>
        </w:rPr>
        <w:t xml:space="preserve"> / discipline:</w:t>
      </w:r>
    </w:p>
    <w:p w14:paraId="10F4FE8E" w14:textId="4C35DE41" w:rsidR="009439A5" w:rsidRPr="009439A5" w:rsidRDefault="009439A5" w:rsidP="002B6232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3118"/>
        <w:gridCol w:w="1306"/>
        <w:gridCol w:w="2663"/>
        <w:gridCol w:w="1948"/>
      </w:tblGrid>
      <w:tr w:rsidR="008C6D2A" w:rsidRPr="00512460" w14:paraId="3274971E" w14:textId="77777777" w:rsidTr="009F2A32">
        <w:trPr>
          <w:trHeight w:val="694"/>
        </w:trPr>
        <w:tc>
          <w:tcPr>
            <w:tcW w:w="1980" w:type="dxa"/>
          </w:tcPr>
          <w:p w14:paraId="78ABD758" w14:textId="77777777" w:rsidR="008C6D2A" w:rsidRDefault="008C6D2A" w:rsidP="00AE112B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Semestre</w:t>
            </w:r>
            <w:proofErr w:type="spellEnd"/>
          </w:p>
          <w:p w14:paraId="1106A8B6" w14:textId="1185B3A0" w:rsidR="008C6D2A" w:rsidRPr="00761160" w:rsidRDefault="00905EC5" w:rsidP="00827A01">
            <w:pPr>
              <w:spacing w:line="168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61160">
              <w:rPr>
                <w:sz w:val="18"/>
                <w:szCs w:val="18"/>
                <w:lang w:val="en-US"/>
              </w:rPr>
              <w:t>é</w:t>
            </w:r>
            <w:r w:rsidR="008C6D2A" w:rsidRPr="00761160">
              <w:rPr>
                <w:sz w:val="18"/>
                <w:szCs w:val="18"/>
                <w:lang w:val="en-US"/>
              </w:rPr>
              <w:t>té</w:t>
            </w:r>
            <w:proofErr w:type="spellEnd"/>
            <w:r w:rsidR="008C6D2A" w:rsidRPr="00761160">
              <w:rPr>
                <w:sz w:val="18"/>
                <w:szCs w:val="18"/>
                <w:lang w:val="en-US"/>
              </w:rPr>
              <w:t>…</w:t>
            </w:r>
          </w:p>
          <w:p w14:paraId="643ED191" w14:textId="6E679C8D" w:rsidR="008C6D2A" w:rsidRPr="00540EA1" w:rsidRDefault="00905EC5" w:rsidP="00827A01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>h</w:t>
            </w:r>
            <w:r w:rsidR="008C6D2A" w:rsidRPr="00761160">
              <w:rPr>
                <w:sz w:val="18"/>
                <w:szCs w:val="18"/>
                <w:lang w:val="en-US"/>
              </w:rPr>
              <w:t>iver…</w:t>
            </w:r>
          </w:p>
        </w:tc>
        <w:tc>
          <w:tcPr>
            <w:tcW w:w="2977" w:type="dxa"/>
          </w:tcPr>
          <w:p w14:paraId="465A6373" w14:textId="77777777" w:rsidR="008C6D2A" w:rsidRDefault="008C6D2A" w:rsidP="00EA152C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Type du </w:t>
            </w:r>
            <w:proofErr w:type="spellStart"/>
            <w:r>
              <w:rPr>
                <w:b/>
                <w:bCs/>
                <w:lang w:val="en-US"/>
              </w:rPr>
              <w:t>cours</w:t>
            </w:r>
            <w:proofErr w:type="spellEnd"/>
          </w:p>
          <w:p w14:paraId="4A11B3B0" w14:textId="19BAB73D" w:rsidR="008C6D2A" w:rsidRPr="00761160" w:rsidRDefault="00905EC5" w:rsidP="00827A01">
            <w:pPr>
              <w:spacing w:line="168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61160">
              <w:rPr>
                <w:sz w:val="18"/>
                <w:szCs w:val="18"/>
                <w:lang w:val="en-US"/>
              </w:rPr>
              <w:t>c</w:t>
            </w:r>
            <w:r w:rsidR="008C6D2A" w:rsidRPr="00761160">
              <w:rPr>
                <w:sz w:val="18"/>
                <w:szCs w:val="18"/>
                <w:lang w:val="en-US"/>
              </w:rPr>
              <w:t>ours</w:t>
            </w:r>
            <w:proofErr w:type="spellEnd"/>
            <w:r w:rsidR="008C6D2A" w:rsidRPr="00761160">
              <w:rPr>
                <w:sz w:val="18"/>
                <w:szCs w:val="18"/>
                <w:lang w:val="en-US"/>
              </w:rPr>
              <w:t xml:space="preserve"> magistral (CM)</w:t>
            </w:r>
          </w:p>
          <w:p w14:paraId="58FAA69A" w14:textId="754AC439" w:rsidR="008C6D2A" w:rsidRPr="00540EA1" w:rsidRDefault="00905EC5" w:rsidP="00827A01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>t</w:t>
            </w:r>
            <w:r w:rsidR="008C6D2A" w:rsidRPr="00761160">
              <w:rPr>
                <w:sz w:val="18"/>
                <w:szCs w:val="18"/>
                <w:lang w:val="en-US"/>
              </w:rPr>
              <w:t>ravaux pratiques (TP)</w:t>
            </w:r>
            <w:r w:rsidRPr="00761160">
              <w:rPr>
                <w:sz w:val="18"/>
                <w:szCs w:val="18"/>
                <w:lang w:val="en-US"/>
              </w:rPr>
              <w:t>…</w:t>
            </w:r>
          </w:p>
        </w:tc>
        <w:tc>
          <w:tcPr>
            <w:tcW w:w="3118" w:type="dxa"/>
          </w:tcPr>
          <w:p w14:paraId="22D6569C" w14:textId="5AA0EBF8" w:rsidR="008C6D2A" w:rsidRPr="00540EA1" w:rsidRDefault="008C6D2A" w:rsidP="00EA152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Titre</w:t>
            </w:r>
            <w:proofErr w:type="spellEnd"/>
            <w:r>
              <w:rPr>
                <w:b/>
                <w:bCs/>
                <w:lang w:val="en-US"/>
              </w:rPr>
              <w:t xml:space="preserve"> du </w:t>
            </w:r>
            <w:proofErr w:type="spellStart"/>
            <w:r>
              <w:rPr>
                <w:b/>
                <w:bCs/>
                <w:lang w:val="en-US"/>
              </w:rPr>
              <w:t>cours</w:t>
            </w:r>
            <w:proofErr w:type="spellEnd"/>
          </w:p>
        </w:tc>
        <w:tc>
          <w:tcPr>
            <w:tcW w:w="1306" w:type="dxa"/>
          </w:tcPr>
          <w:p w14:paraId="4F950073" w14:textId="68F3A2A8" w:rsidR="008C6D2A" w:rsidRDefault="008C6D2A" w:rsidP="00827A0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Heures</w:t>
            </w:r>
            <w:proofErr w:type="spellEnd"/>
          </w:p>
          <w:p w14:paraId="6D1A22A9" w14:textId="16136C03" w:rsidR="008C6D2A" w:rsidRPr="008C6D2A" w:rsidRDefault="00905EC5" w:rsidP="00827A01">
            <w:pPr>
              <w:spacing w:after="0" w:line="240" w:lineRule="auto"/>
              <w:jc w:val="center"/>
              <w:rPr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>p</w:t>
            </w:r>
            <w:r w:rsidR="008C6D2A" w:rsidRPr="00761160">
              <w:rPr>
                <w:sz w:val="18"/>
                <w:szCs w:val="18"/>
                <w:lang w:val="en-US"/>
              </w:rPr>
              <w:t xml:space="preserve">ar </w:t>
            </w:r>
            <w:proofErr w:type="spellStart"/>
            <w:r w:rsidR="008C6D2A" w:rsidRPr="00761160">
              <w:rPr>
                <w:sz w:val="18"/>
                <w:szCs w:val="18"/>
                <w:lang w:val="en-US"/>
              </w:rPr>
              <w:t>semaine</w:t>
            </w:r>
            <w:proofErr w:type="spellEnd"/>
          </w:p>
        </w:tc>
        <w:tc>
          <w:tcPr>
            <w:tcW w:w="2663" w:type="dxa"/>
          </w:tcPr>
          <w:p w14:paraId="40F3F7CB" w14:textId="11127166" w:rsidR="008C6D2A" w:rsidRPr="00540EA1" w:rsidRDefault="008C6D2A" w:rsidP="00EA152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Professeur</w:t>
            </w:r>
            <w:proofErr w:type="spellEnd"/>
          </w:p>
        </w:tc>
        <w:tc>
          <w:tcPr>
            <w:tcW w:w="1948" w:type="dxa"/>
          </w:tcPr>
          <w:p w14:paraId="189BF78D" w14:textId="2CEE9E78" w:rsidR="008C6D2A" w:rsidRPr="00540EA1" w:rsidRDefault="008C6D2A" w:rsidP="00EA152C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 / </w:t>
            </w:r>
            <w:proofErr w:type="spellStart"/>
            <w:r>
              <w:rPr>
                <w:b/>
                <w:bCs/>
                <w:lang w:val="en-US"/>
              </w:rPr>
              <w:t>crédits</w:t>
            </w:r>
            <w:proofErr w:type="spellEnd"/>
          </w:p>
        </w:tc>
      </w:tr>
      <w:tr w:rsidR="008C6D2A" w:rsidRPr="00512460" w14:paraId="4B02519B" w14:textId="77777777" w:rsidTr="009F2A32">
        <w:trPr>
          <w:trHeight w:val="340"/>
        </w:trPr>
        <w:tc>
          <w:tcPr>
            <w:tcW w:w="1980" w:type="dxa"/>
          </w:tcPr>
          <w:p w14:paraId="3DD62AE5" w14:textId="77777777" w:rsidR="008C6D2A" w:rsidRDefault="008C6D2A" w:rsidP="00AE112B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C387A9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DC3E62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A515DB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40CE006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5F61EE5D" w14:textId="51082706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3C915AD" w14:textId="77777777" w:rsidTr="009F2A32">
        <w:trPr>
          <w:trHeight w:val="340"/>
        </w:trPr>
        <w:tc>
          <w:tcPr>
            <w:tcW w:w="1980" w:type="dxa"/>
          </w:tcPr>
          <w:p w14:paraId="33018FC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DF4E74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1758AA64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A2D046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1E2FF50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3F8D88E2" w14:textId="16E3047D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2A17C067" w14:textId="77777777" w:rsidTr="009F2A32">
        <w:trPr>
          <w:trHeight w:val="340"/>
        </w:trPr>
        <w:tc>
          <w:tcPr>
            <w:tcW w:w="1980" w:type="dxa"/>
          </w:tcPr>
          <w:p w14:paraId="445163F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0173E314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5DB378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E30CBC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63A1765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55EE17E6" w14:textId="199AD31B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0C31627A" w14:textId="77777777" w:rsidTr="009F2A32">
        <w:trPr>
          <w:trHeight w:val="340"/>
        </w:trPr>
        <w:tc>
          <w:tcPr>
            <w:tcW w:w="1980" w:type="dxa"/>
          </w:tcPr>
          <w:p w14:paraId="6C3CEDD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87CE9F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B2927B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DBC2A4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37543843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24E54FC1" w14:textId="5C334E6B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4DFDB70A" w14:textId="77777777" w:rsidTr="009F2A32">
        <w:trPr>
          <w:trHeight w:val="340"/>
        </w:trPr>
        <w:tc>
          <w:tcPr>
            <w:tcW w:w="1980" w:type="dxa"/>
          </w:tcPr>
          <w:p w14:paraId="5D9BA11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680914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D513B8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4973DA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08E2C913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3065D734" w14:textId="6958A5F0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67D777FA" w14:textId="77777777" w:rsidTr="009F2A32">
        <w:trPr>
          <w:trHeight w:val="340"/>
        </w:trPr>
        <w:tc>
          <w:tcPr>
            <w:tcW w:w="1980" w:type="dxa"/>
          </w:tcPr>
          <w:p w14:paraId="1963C99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243A2A6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678BAB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AF27E4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78F77BF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40A07C90" w14:textId="1FFAF0E0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DD41B56" w14:textId="77777777" w:rsidTr="009F2A32">
        <w:trPr>
          <w:trHeight w:val="340"/>
        </w:trPr>
        <w:tc>
          <w:tcPr>
            <w:tcW w:w="1980" w:type="dxa"/>
          </w:tcPr>
          <w:p w14:paraId="781EE7F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4B6875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972D18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4DCCF0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65FE449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669A058F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488436E7" w14:textId="77777777" w:rsidTr="009F2A32">
        <w:trPr>
          <w:trHeight w:val="340"/>
        </w:trPr>
        <w:tc>
          <w:tcPr>
            <w:tcW w:w="1980" w:type="dxa"/>
          </w:tcPr>
          <w:p w14:paraId="0484AE5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120321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B2D8B7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1D4B632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7028187F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4D40C2F6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671B22A" w14:textId="77777777" w:rsidTr="009F2A32">
        <w:trPr>
          <w:trHeight w:val="340"/>
        </w:trPr>
        <w:tc>
          <w:tcPr>
            <w:tcW w:w="1980" w:type="dxa"/>
          </w:tcPr>
          <w:p w14:paraId="7B31B36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CBB959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36767CE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3105ED0E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4B63F3C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548CBE69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4D15B3" w:rsidRPr="00512460" w14:paraId="4D3FC136" w14:textId="77777777" w:rsidTr="009F2A32">
        <w:trPr>
          <w:trHeight w:val="340"/>
        </w:trPr>
        <w:tc>
          <w:tcPr>
            <w:tcW w:w="1980" w:type="dxa"/>
          </w:tcPr>
          <w:p w14:paraId="5F4D5FD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661BEE0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EE46B1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7BEC674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37422106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7EF9B91E" w14:textId="77777777" w:rsidR="004D15B3" w:rsidRDefault="004D15B3" w:rsidP="00FD3130">
            <w:pPr>
              <w:rPr>
                <w:lang w:val="en-US"/>
              </w:rPr>
            </w:pPr>
          </w:p>
        </w:tc>
      </w:tr>
      <w:tr w:rsidR="000B3423" w:rsidRPr="00512460" w14:paraId="6BD76867" w14:textId="77777777" w:rsidTr="009F2A32">
        <w:trPr>
          <w:trHeight w:val="340"/>
        </w:trPr>
        <w:tc>
          <w:tcPr>
            <w:tcW w:w="1980" w:type="dxa"/>
          </w:tcPr>
          <w:p w14:paraId="025CBC51" w14:textId="77777777" w:rsidR="000B3423" w:rsidRDefault="000B3423" w:rsidP="00FD3130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AB12B98" w14:textId="77777777" w:rsidR="000B3423" w:rsidRDefault="000B3423" w:rsidP="00FD3130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39E23A97" w14:textId="77777777" w:rsidR="000B3423" w:rsidRDefault="000B3423" w:rsidP="00FD3130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36EE9191" w14:textId="77777777" w:rsidR="000B3423" w:rsidRDefault="000B3423" w:rsidP="00FD3130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795331ED" w14:textId="77777777" w:rsidR="000B3423" w:rsidRDefault="000B3423" w:rsidP="00FD3130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07AF5187" w14:textId="77777777" w:rsidR="000B3423" w:rsidRDefault="000B3423" w:rsidP="00FD3130">
            <w:pPr>
              <w:rPr>
                <w:lang w:val="en-US"/>
              </w:rPr>
            </w:pPr>
          </w:p>
        </w:tc>
      </w:tr>
    </w:tbl>
    <w:p w14:paraId="65CD7AB7" w14:textId="77777777" w:rsidR="009F2A32" w:rsidRPr="00BB0FB3" w:rsidRDefault="009F2A32" w:rsidP="009F2A32">
      <w:pPr>
        <w:pStyle w:val="Titel"/>
        <w:jc w:val="center"/>
        <w:rPr>
          <w:lang w:val="en-US"/>
        </w:rPr>
      </w:pPr>
      <w:r>
        <w:rPr>
          <w:lang w:val="en-US"/>
        </w:rPr>
        <w:lastRenderedPageBreak/>
        <w:t>Relevé de Notes</w:t>
      </w:r>
    </w:p>
    <w:p w14:paraId="16E99D1E" w14:textId="77777777" w:rsidR="009F2A32" w:rsidRDefault="009F2A32" w:rsidP="009F2A32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4C7C5B" wp14:editId="304B6E13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3883848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5F9F" id="Rechteck 3" o:spid="_x0000_s1026" style="position:absolute;margin-left:648.1pt;margin-top:11.15pt;width:699.3pt;height:109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1B3D4B30" w14:textId="77777777" w:rsidR="009F2A32" w:rsidRPr="009439A5" w:rsidRDefault="009F2A32" w:rsidP="009F2A32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Pr="009439A5">
        <w:rPr>
          <w:lang w:val="en-US"/>
        </w:rPr>
        <w:t xml:space="preserve">Nom, </w:t>
      </w:r>
      <w:proofErr w:type="spellStart"/>
      <w:r w:rsidRPr="009439A5">
        <w:rPr>
          <w:lang w:val="en-US"/>
        </w:rPr>
        <w:t>prénom</w:t>
      </w:r>
      <w:proofErr w:type="spellEnd"/>
      <w:r w:rsidRPr="009439A5">
        <w:rPr>
          <w:lang w:val="en-US"/>
        </w:rPr>
        <w:t xml:space="preserve"> de </w:t>
      </w:r>
      <w:proofErr w:type="spellStart"/>
      <w:r w:rsidRPr="009439A5">
        <w:rPr>
          <w:lang w:val="en-US"/>
        </w:rPr>
        <w:t>l’étudiant</w:t>
      </w:r>
      <w:proofErr w:type="spellEnd"/>
      <w:r w:rsidRPr="009439A5">
        <w:rPr>
          <w:lang w:val="en-US"/>
        </w:rPr>
        <w:t>/e</w:t>
      </w:r>
      <w:r>
        <w:rPr>
          <w:lang w:val="en-US"/>
        </w:rPr>
        <w:t xml:space="preserve">: </w:t>
      </w:r>
      <w:r>
        <w:rPr>
          <w:lang w:val="en-US"/>
        </w:rPr>
        <w:tab/>
        <w:t>P</w:t>
      </w:r>
      <w:r w:rsidRPr="009439A5">
        <w:rPr>
          <w:lang w:val="en-US"/>
        </w:rPr>
        <w:t>age: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…..</w:t>
      </w:r>
      <w:proofErr w:type="gramEnd"/>
      <w:r w:rsidRPr="009439A5">
        <w:rPr>
          <w:lang w:val="en-US"/>
        </w:rPr>
        <w:t>/</w:t>
      </w:r>
      <w:r>
        <w:rPr>
          <w:lang w:val="en-US"/>
        </w:rPr>
        <w:t>…..</w:t>
      </w:r>
    </w:p>
    <w:p w14:paraId="197A2843" w14:textId="77777777" w:rsidR="009F2A32" w:rsidRDefault="009F2A32" w:rsidP="009F2A32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Pr="009439A5">
        <w:rPr>
          <w:lang w:val="en-US"/>
        </w:rPr>
        <w:t>Date de naissance</w:t>
      </w:r>
      <w:proofErr w:type="gramStart"/>
      <w:r w:rsidRPr="009439A5">
        <w:rPr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9439A5">
        <w:rPr>
          <w:lang w:val="en-US"/>
        </w:rPr>
        <w:t>Date</w:t>
      </w:r>
      <w:proofErr w:type="gramEnd"/>
      <w:r w:rsidRPr="009439A5">
        <w:rPr>
          <w:lang w:val="en-US"/>
        </w:rPr>
        <w:t xml:space="preserve"> </w:t>
      </w:r>
      <w:proofErr w:type="spellStart"/>
      <w:r w:rsidRPr="009439A5">
        <w:rPr>
          <w:lang w:val="en-US"/>
        </w:rPr>
        <w:t>d’inscription</w:t>
      </w:r>
      <w:proofErr w:type="spellEnd"/>
      <w:r w:rsidRPr="009439A5">
        <w:rPr>
          <w:lang w:val="en-US"/>
        </w:rPr>
        <w:t>:</w:t>
      </w:r>
    </w:p>
    <w:p w14:paraId="7E67522D" w14:textId="77777777" w:rsidR="009F2A32" w:rsidRPr="009439A5" w:rsidRDefault="009F2A32" w:rsidP="009F2A32">
      <w:pPr>
        <w:tabs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CA9F86" wp14:editId="7056C29A">
                <wp:simplePos x="0" y="0"/>
                <wp:positionH relativeFrom="margin">
                  <wp:posOffset>7226757</wp:posOffset>
                </wp:positionH>
                <wp:positionV relativeFrom="paragraph">
                  <wp:posOffset>241943</wp:posOffset>
                </wp:positionV>
                <wp:extent cx="1591945" cy="492760"/>
                <wp:effectExtent l="0" t="0" r="8255" b="2540"/>
                <wp:wrapSquare wrapText="bothSides"/>
                <wp:docPr id="13913247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AA2C5" w14:textId="77777777" w:rsidR="009F2A32" w:rsidRPr="009A5778" w:rsidRDefault="009F2A32" w:rsidP="009F2A32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  <w:p w14:paraId="1D7327E0" w14:textId="77777777" w:rsidR="009F2A32" w:rsidRPr="00FA5768" w:rsidRDefault="009F2A32" w:rsidP="009F2A32">
                            <w:pPr>
                              <w:spacing w:line="168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9F86" id="_x0000_s1027" type="#_x0000_t202" style="position:absolute;margin-left:569.05pt;margin-top:19.05pt;width:125.35pt;height:3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" stroked="f">
                <v:textbox>
                  <w:txbxContent>
                    <w:p w14:paraId="2DEAA2C5" w14:textId="77777777" w:rsidR="009F2A32" w:rsidRPr="009A5778" w:rsidRDefault="009F2A32" w:rsidP="009F2A32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  <w:p w14:paraId="1D7327E0" w14:textId="77777777" w:rsidR="009F2A32" w:rsidRPr="00FA5768" w:rsidRDefault="009F2A32" w:rsidP="009F2A32">
                      <w:pPr>
                        <w:spacing w:line="168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ab/>
      </w:r>
      <w:proofErr w:type="spellStart"/>
      <w:r w:rsidRPr="009439A5">
        <w:rPr>
          <w:lang w:val="en-US"/>
        </w:rPr>
        <w:t>Numéro</w:t>
      </w:r>
      <w:proofErr w:type="spellEnd"/>
      <w:r w:rsidRPr="009439A5">
        <w:rPr>
          <w:lang w:val="en-US"/>
        </w:rPr>
        <w:t xml:space="preserve"> </w:t>
      </w:r>
      <w:proofErr w:type="spellStart"/>
      <w:r w:rsidRPr="009439A5">
        <w:rPr>
          <w:lang w:val="en-US"/>
        </w:rPr>
        <w:t>d’inscription</w:t>
      </w:r>
      <w:proofErr w:type="spellEnd"/>
      <w:r w:rsidRPr="009439A5">
        <w:rPr>
          <w:lang w:val="en-US"/>
        </w:rPr>
        <w:t>:</w:t>
      </w:r>
    </w:p>
    <w:p w14:paraId="5CC87F42" w14:textId="77777777" w:rsidR="009F2A32" w:rsidRDefault="009F2A32" w:rsidP="009F2A32">
      <w:pPr>
        <w:tabs>
          <w:tab w:val="left" w:pos="142"/>
          <w:tab w:val="right" w:pos="5529"/>
        </w:tabs>
        <w:spacing w:line="240" w:lineRule="auto"/>
        <w:rPr>
          <w:lang w:val="en-US"/>
        </w:rPr>
      </w:pPr>
      <w:r>
        <w:rPr>
          <w:lang w:val="en-US"/>
        </w:rPr>
        <w:tab/>
      </w:r>
    </w:p>
    <w:p w14:paraId="12C6EB02" w14:textId="77777777" w:rsidR="009F2A32" w:rsidRDefault="009F2A32" w:rsidP="009F2A32">
      <w:pPr>
        <w:tabs>
          <w:tab w:val="left" w:pos="142"/>
          <w:tab w:val="right" w:pos="5529"/>
        </w:tabs>
        <w:spacing w:line="240" w:lineRule="auto"/>
        <w:rPr>
          <w:lang w:val="en-US"/>
        </w:rPr>
      </w:pPr>
      <w:r>
        <w:rPr>
          <w:lang w:val="en-US"/>
        </w:rPr>
        <w:tab/>
      </w:r>
      <w:proofErr w:type="spellStart"/>
      <w:r w:rsidRPr="009439A5">
        <w:rPr>
          <w:lang w:val="en-US"/>
        </w:rPr>
        <w:t>Programme</w:t>
      </w:r>
      <w:proofErr w:type="spellEnd"/>
      <w:r w:rsidRPr="009439A5">
        <w:rPr>
          <w:lang w:val="en-US"/>
        </w:rPr>
        <w:t xml:space="preserve"> </w:t>
      </w:r>
      <w:proofErr w:type="spellStart"/>
      <w:r w:rsidRPr="009439A5">
        <w:rPr>
          <w:lang w:val="en-US"/>
        </w:rPr>
        <w:t>d’études</w:t>
      </w:r>
      <w:proofErr w:type="spellEnd"/>
      <w:r w:rsidRPr="009439A5">
        <w:rPr>
          <w:lang w:val="en-US"/>
        </w:rPr>
        <w:t xml:space="preserve"> / discipline:</w:t>
      </w:r>
    </w:p>
    <w:p w14:paraId="74327202" w14:textId="77777777" w:rsidR="009F2A32" w:rsidRPr="009439A5" w:rsidRDefault="009F2A32" w:rsidP="009F2A32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3118"/>
        <w:gridCol w:w="1306"/>
        <w:gridCol w:w="2663"/>
        <w:gridCol w:w="1948"/>
      </w:tblGrid>
      <w:tr w:rsidR="009F2A32" w:rsidRPr="00512460" w14:paraId="082AE3DE" w14:textId="77777777" w:rsidTr="00F2673D">
        <w:trPr>
          <w:trHeight w:val="694"/>
        </w:trPr>
        <w:tc>
          <w:tcPr>
            <w:tcW w:w="1980" w:type="dxa"/>
          </w:tcPr>
          <w:p w14:paraId="4E4C9F1A" w14:textId="77777777" w:rsidR="009F2A32" w:rsidRDefault="009F2A32" w:rsidP="00F2673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Semestre</w:t>
            </w:r>
            <w:proofErr w:type="spellEnd"/>
          </w:p>
          <w:p w14:paraId="6C808355" w14:textId="77777777" w:rsidR="009F2A32" w:rsidRPr="00761160" w:rsidRDefault="009F2A32" w:rsidP="00F2673D">
            <w:pPr>
              <w:spacing w:line="168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61160">
              <w:rPr>
                <w:sz w:val="18"/>
                <w:szCs w:val="18"/>
                <w:lang w:val="en-US"/>
              </w:rPr>
              <w:t>été</w:t>
            </w:r>
            <w:proofErr w:type="spellEnd"/>
            <w:r w:rsidRPr="00761160">
              <w:rPr>
                <w:sz w:val="18"/>
                <w:szCs w:val="18"/>
                <w:lang w:val="en-US"/>
              </w:rPr>
              <w:t>…</w:t>
            </w:r>
          </w:p>
          <w:p w14:paraId="193B3A62" w14:textId="77777777" w:rsidR="009F2A32" w:rsidRPr="00540EA1" w:rsidRDefault="009F2A32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>hiver…</w:t>
            </w:r>
          </w:p>
        </w:tc>
        <w:tc>
          <w:tcPr>
            <w:tcW w:w="2977" w:type="dxa"/>
          </w:tcPr>
          <w:p w14:paraId="103B87AA" w14:textId="77777777" w:rsidR="009F2A32" w:rsidRDefault="009F2A32" w:rsidP="00F2673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Type du </w:t>
            </w:r>
            <w:proofErr w:type="spellStart"/>
            <w:r>
              <w:rPr>
                <w:b/>
                <w:bCs/>
                <w:lang w:val="en-US"/>
              </w:rPr>
              <w:t>cours</w:t>
            </w:r>
            <w:proofErr w:type="spellEnd"/>
          </w:p>
          <w:p w14:paraId="56D031DD" w14:textId="77777777" w:rsidR="009F2A32" w:rsidRPr="00761160" w:rsidRDefault="009F2A32" w:rsidP="00F2673D">
            <w:pPr>
              <w:spacing w:line="168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61160">
              <w:rPr>
                <w:sz w:val="18"/>
                <w:szCs w:val="18"/>
                <w:lang w:val="en-US"/>
              </w:rPr>
              <w:t>cours</w:t>
            </w:r>
            <w:proofErr w:type="spellEnd"/>
            <w:r w:rsidRPr="00761160">
              <w:rPr>
                <w:sz w:val="18"/>
                <w:szCs w:val="18"/>
                <w:lang w:val="en-US"/>
              </w:rPr>
              <w:t xml:space="preserve"> magistral (CM)</w:t>
            </w:r>
          </w:p>
          <w:p w14:paraId="0C15D277" w14:textId="77777777" w:rsidR="009F2A32" w:rsidRPr="00540EA1" w:rsidRDefault="009F2A32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>travaux pratiques (TP)…</w:t>
            </w:r>
          </w:p>
        </w:tc>
        <w:tc>
          <w:tcPr>
            <w:tcW w:w="3118" w:type="dxa"/>
          </w:tcPr>
          <w:p w14:paraId="3C37D747" w14:textId="77777777" w:rsidR="009F2A32" w:rsidRPr="00540EA1" w:rsidRDefault="009F2A32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Titre</w:t>
            </w:r>
            <w:proofErr w:type="spellEnd"/>
            <w:r>
              <w:rPr>
                <w:b/>
                <w:bCs/>
                <w:lang w:val="en-US"/>
              </w:rPr>
              <w:t xml:space="preserve"> du </w:t>
            </w:r>
            <w:proofErr w:type="spellStart"/>
            <w:r>
              <w:rPr>
                <w:b/>
                <w:bCs/>
                <w:lang w:val="en-US"/>
              </w:rPr>
              <w:t>cours</w:t>
            </w:r>
            <w:proofErr w:type="spellEnd"/>
          </w:p>
        </w:tc>
        <w:tc>
          <w:tcPr>
            <w:tcW w:w="1306" w:type="dxa"/>
          </w:tcPr>
          <w:p w14:paraId="454A9389" w14:textId="77777777" w:rsidR="009F2A32" w:rsidRDefault="009F2A32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Heures</w:t>
            </w:r>
            <w:proofErr w:type="spellEnd"/>
          </w:p>
          <w:p w14:paraId="590AD951" w14:textId="77777777" w:rsidR="009F2A32" w:rsidRPr="008C6D2A" w:rsidRDefault="009F2A32" w:rsidP="00F2673D">
            <w:pPr>
              <w:spacing w:after="0" w:line="240" w:lineRule="auto"/>
              <w:jc w:val="center"/>
              <w:rPr>
                <w:lang w:val="en-US"/>
              </w:rPr>
            </w:pPr>
            <w:r w:rsidRPr="00761160">
              <w:rPr>
                <w:sz w:val="18"/>
                <w:szCs w:val="18"/>
                <w:lang w:val="en-US"/>
              </w:rPr>
              <w:t xml:space="preserve">par </w:t>
            </w:r>
            <w:proofErr w:type="spellStart"/>
            <w:r w:rsidRPr="00761160">
              <w:rPr>
                <w:sz w:val="18"/>
                <w:szCs w:val="18"/>
                <w:lang w:val="en-US"/>
              </w:rPr>
              <w:t>semaine</w:t>
            </w:r>
            <w:proofErr w:type="spellEnd"/>
          </w:p>
        </w:tc>
        <w:tc>
          <w:tcPr>
            <w:tcW w:w="2663" w:type="dxa"/>
          </w:tcPr>
          <w:p w14:paraId="103FDD82" w14:textId="77777777" w:rsidR="009F2A32" w:rsidRPr="00540EA1" w:rsidRDefault="009F2A32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Professeur</w:t>
            </w:r>
            <w:proofErr w:type="spellEnd"/>
          </w:p>
        </w:tc>
        <w:tc>
          <w:tcPr>
            <w:tcW w:w="1948" w:type="dxa"/>
          </w:tcPr>
          <w:p w14:paraId="7D2178F9" w14:textId="77777777" w:rsidR="009F2A32" w:rsidRPr="00540EA1" w:rsidRDefault="009F2A32" w:rsidP="00F2673D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 / </w:t>
            </w:r>
            <w:proofErr w:type="spellStart"/>
            <w:r>
              <w:rPr>
                <w:b/>
                <w:bCs/>
                <w:lang w:val="en-US"/>
              </w:rPr>
              <w:t>crédits</w:t>
            </w:r>
            <w:proofErr w:type="spellEnd"/>
          </w:p>
        </w:tc>
      </w:tr>
      <w:tr w:rsidR="009F2A32" w:rsidRPr="00512460" w14:paraId="6D2C9E15" w14:textId="77777777" w:rsidTr="00F2673D">
        <w:trPr>
          <w:trHeight w:val="340"/>
        </w:trPr>
        <w:tc>
          <w:tcPr>
            <w:tcW w:w="1980" w:type="dxa"/>
          </w:tcPr>
          <w:p w14:paraId="7074756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EC9656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4F452BF7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BB4780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456C669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6AA8EA2D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2A294929" w14:textId="77777777" w:rsidTr="00F2673D">
        <w:trPr>
          <w:trHeight w:val="340"/>
        </w:trPr>
        <w:tc>
          <w:tcPr>
            <w:tcW w:w="1980" w:type="dxa"/>
          </w:tcPr>
          <w:p w14:paraId="63B96E6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BCC8F06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197C8D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70012DB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68E02AFB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7ADDCDB3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0F0071DC" w14:textId="77777777" w:rsidTr="00F2673D">
        <w:trPr>
          <w:trHeight w:val="340"/>
        </w:trPr>
        <w:tc>
          <w:tcPr>
            <w:tcW w:w="1980" w:type="dxa"/>
          </w:tcPr>
          <w:p w14:paraId="0CE86A9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B4CC06C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A7ECC38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D6D6A24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798DD33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50EC297D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43D84D45" w14:textId="77777777" w:rsidTr="00F2673D">
        <w:trPr>
          <w:trHeight w:val="340"/>
        </w:trPr>
        <w:tc>
          <w:tcPr>
            <w:tcW w:w="1980" w:type="dxa"/>
          </w:tcPr>
          <w:p w14:paraId="1F1CC969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2E67755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20E8824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1289A3A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4556DCBC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305EE733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7C3E85F3" w14:textId="77777777" w:rsidTr="00F2673D">
        <w:trPr>
          <w:trHeight w:val="340"/>
        </w:trPr>
        <w:tc>
          <w:tcPr>
            <w:tcW w:w="1980" w:type="dxa"/>
          </w:tcPr>
          <w:p w14:paraId="5C191D51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A8690AE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7693E67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0B8BAB1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082E871E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7C023880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5986C7BE" w14:textId="77777777" w:rsidTr="00F2673D">
        <w:trPr>
          <w:trHeight w:val="340"/>
        </w:trPr>
        <w:tc>
          <w:tcPr>
            <w:tcW w:w="1980" w:type="dxa"/>
          </w:tcPr>
          <w:p w14:paraId="05A5BA6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1EDF13E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04CA4D9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775D040D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46716427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071C08B5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4D7E8C67" w14:textId="77777777" w:rsidTr="00F2673D">
        <w:trPr>
          <w:trHeight w:val="340"/>
        </w:trPr>
        <w:tc>
          <w:tcPr>
            <w:tcW w:w="1980" w:type="dxa"/>
          </w:tcPr>
          <w:p w14:paraId="22A9A283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60CC30F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147E4D9E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C74657D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28664401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764B9ACC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5DD76BD1" w14:textId="77777777" w:rsidTr="00F2673D">
        <w:trPr>
          <w:trHeight w:val="340"/>
        </w:trPr>
        <w:tc>
          <w:tcPr>
            <w:tcW w:w="1980" w:type="dxa"/>
          </w:tcPr>
          <w:p w14:paraId="0ADD34D8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63410BB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16C90F4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D01B01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54CC4455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3B6647A5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7382346E" w14:textId="77777777" w:rsidTr="00F2673D">
        <w:trPr>
          <w:trHeight w:val="340"/>
        </w:trPr>
        <w:tc>
          <w:tcPr>
            <w:tcW w:w="1980" w:type="dxa"/>
          </w:tcPr>
          <w:p w14:paraId="2C5019D4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7FB98E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A24D8C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29D8A2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50CB0DE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18E064A8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1229300E" w14:textId="77777777" w:rsidTr="00F2673D">
        <w:trPr>
          <w:trHeight w:val="340"/>
        </w:trPr>
        <w:tc>
          <w:tcPr>
            <w:tcW w:w="1980" w:type="dxa"/>
          </w:tcPr>
          <w:p w14:paraId="65225107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08B5720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C9A61CF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39A70D5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58B816A7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2949E028" w14:textId="77777777" w:rsidR="009F2A32" w:rsidRDefault="009F2A32" w:rsidP="00F2673D">
            <w:pPr>
              <w:rPr>
                <w:lang w:val="en-US"/>
              </w:rPr>
            </w:pPr>
          </w:p>
        </w:tc>
      </w:tr>
      <w:tr w:rsidR="009F2A32" w:rsidRPr="00512460" w14:paraId="6A6B23E2" w14:textId="77777777" w:rsidTr="00F2673D">
        <w:trPr>
          <w:trHeight w:val="340"/>
        </w:trPr>
        <w:tc>
          <w:tcPr>
            <w:tcW w:w="1980" w:type="dxa"/>
          </w:tcPr>
          <w:p w14:paraId="5125548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2029089A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13BC6F2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4D4C2B4C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2663" w:type="dxa"/>
          </w:tcPr>
          <w:p w14:paraId="7E25E656" w14:textId="77777777" w:rsidR="009F2A32" w:rsidRDefault="009F2A32" w:rsidP="00F2673D">
            <w:pPr>
              <w:rPr>
                <w:lang w:val="en-US"/>
              </w:rPr>
            </w:pPr>
          </w:p>
        </w:tc>
        <w:tc>
          <w:tcPr>
            <w:tcW w:w="1948" w:type="dxa"/>
          </w:tcPr>
          <w:p w14:paraId="0F026862" w14:textId="77777777" w:rsidR="009F2A32" w:rsidRDefault="009F2A32" w:rsidP="00F2673D">
            <w:pPr>
              <w:rPr>
                <w:lang w:val="en-US"/>
              </w:rPr>
            </w:pPr>
          </w:p>
        </w:tc>
      </w:tr>
    </w:tbl>
    <w:p w14:paraId="25B70885" w14:textId="77777777" w:rsidR="00761160" w:rsidRPr="009F2A32" w:rsidRDefault="00761160" w:rsidP="009F2A32">
      <w:pPr>
        <w:pStyle w:val="Titel"/>
        <w:rPr>
          <w:sz w:val="16"/>
          <w:szCs w:val="16"/>
          <w:lang w:val="en-US"/>
        </w:rPr>
      </w:pPr>
    </w:p>
    <w:sectPr w:rsidR="00761160" w:rsidRPr="009F2A32" w:rsidSect="000B3423">
      <w:headerReference w:type="default" r:id="rId10"/>
      <w:pgSz w:w="16838" w:h="11906" w:orient="landscape"/>
      <w:pgMar w:top="1417" w:right="1417" w:bottom="1134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5786" w14:textId="77777777" w:rsidR="00C0602A" w:rsidRDefault="00C0602A" w:rsidP="00D176AC">
      <w:pPr>
        <w:spacing w:after="0" w:line="240" w:lineRule="auto"/>
      </w:pPr>
      <w:r>
        <w:separator/>
      </w:r>
    </w:p>
  </w:endnote>
  <w:endnote w:type="continuationSeparator" w:id="0">
    <w:p w14:paraId="4003574C" w14:textId="77777777" w:rsidR="00C0602A" w:rsidRDefault="00C0602A" w:rsidP="00D176AC">
      <w:pPr>
        <w:spacing w:after="0" w:line="240" w:lineRule="auto"/>
      </w:pPr>
      <w:r>
        <w:continuationSeparator/>
      </w:r>
    </w:p>
  </w:endnote>
  <w:endnote w:type="continuationNotice" w:id="1">
    <w:p w14:paraId="2D89F453" w14:textId="77777777" w:rsidR="00C0602A" w:rsidRDefault="00C06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3173" w14:textId="77777777" w:rsidR="00C0602A" w:rsidRDefault="00C0602A" w:rsidP="00D176AC">
      <w:pPr>
        <w:spacing w:after="0" w:line="240" w:lineRule="auto"/>
      </w:pPr>
      <w:r>
        <w:separator/>
      </w:r>
    </w:p>
  </w:footnote>
  <w:footnote w:type="continuationSeparator" w:id="0">
    <w:p w14:paraId="45D92109" w14:textId="77777777" w:rsidR="00C0602A" w:rsidRDefault="00C0602A" w:rsidP="00D176AC">
      <w:pPr>
        <w:spacing w:after="0" w:line="240" w:lineRule="auto"/>
      </w:pPr>
      <w:r>
        <w:continuationSeparator/>
      </w:r>
    </w:p>
  </w:footnote>
  <w:footnote w:type="continuationNotice" w:id="1">
    <w:p w14:paraId="50278262" w14:textId="77777777" w:rsidR="00C0602A" w:rsidRDefault="00C06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FE3D" w14:textId="20E6A540" w:rsidR="00DA4CB4" w:rsidRDefault="000F1B18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5168" behindDoc="0" locked="0" layoutInCell="1" allowOverlap="1" wp14:anchorId="10678774" wp14:editId="0C20F0D0">
          <wp:simplePos x="0" y="0"/>
          <wp:positionH relativeFrom="margin">
            <wp:posOffset>-2781935</wp:posOffset>
          </wp:positionH>
          <wp:positionV relativeFrom="paragraph">
            <wp:posOffset>389255</wp:posOffset>
          </wp:positionV>
          <wp:extent cx="13715700" cy="45719"/>
          <wp:effectExtent l="0" t="0" r="0" b="0"/>
          <wp:wrapNone/>
          <wp:docPr id="45011446" name="Grafik 4501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715700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A76D0" wp14:editId="10E75C40">
              <wp:simplePos x="0" y="0"/>
              <wp:positionH relativeFrom="column">
                <wp:posOffset>8403463</wp:posOffset>
              </wp:positionH>
              <wp:positionV relativeFrom="paragraph">
                <wp:posOffset>-224917</wp:posOffset>
              </wp:positionV>
              <wp:extent cx="0" cy="449418"/>
              <wp:effectExtent l="0" t="0" r="38100" b="27305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41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D38C0" id="Gerader Verbinde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7pt,-17.7pt" to="66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" strokecolor="#a5a5a5 [2092]" strokeweight=".5pt">
              <v:stroke joinstyle="miter"/>
            </v:lin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FCD357E" wp14:editId="4EAA55C1">
              <wp:simplePos x="0" y="0"/>
              <wp:positionH relativeFrom="column">
                <wp:posOffset>6391275</wp:posOffset>
              </wp:positionH>
              <wp:positionV relativeFrom="paragraph">
                <wp:posOffset>-163703</wp:posOffset>
              </wp:positionV>
              <wp:extent cx="2089150" cy="390525"/>
              <wp:effectExtent l="0" t="0" r="6350" b="9525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6C5D8F" w14:textId="77777777" w:rsidR="00D13229" w:rsidRPr="00D13229" w:rsidRDefault="00977179" w:rsidP="00977179">
                          <w:pPr>
                            <w:widowControl w:val="0"/>
                            <w:spacing w:line="240" w:lineRule="auto"/>
                            <w:ind w:right="232"/>
                            <w:jc w:val="right"/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t>Dezernat</w:t>
                          </w: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br/>
                            <w:t xml:space="preserve"> Internationale Beziehungen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D357E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8" type="#_x0000_t202" style="position:absolute;margin-left:503.25pt;margin-top:-12.9pt;width:164.5pt;height:3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756C5D8F" w14:textId="77777777" w:rsidR="00D13229" w:rsidRPr="00D13229" w:rsidRDefault="00977179" w:rsidP="00977179">
                    <w:pPr>
                      <w:widowControl w:val="0"/>
                      <w:spacing w:line="240" w:lineRule="auto"/>
                      <w:ind w:right="232"/>
                      <w:jc w:val="right"/>
                      <w:rPr>
                        <w:rFonts w:cs="Segoe UI"/>
                        <w:color w:val="004877"/>
                        <w:sz w:val="16"/>
                        <w:szCs w:val="16"/>
                      </w:rPr>
                    </w:pP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t>Dezernat</w:t>
                    </w: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br/>
                      <w:t xml:space="preserve"> Internationale Beziehungen</w:t>
                    </w:r>
                  </w:p>
                </w:txbxContent>
              </v:textbox>
            </v:shap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FE4F648" wp14:editId="08FCE6F8">
          <wp:simplePos x="0" y="0"/>
          <wp:positionH relativeFrom="margin">
            <wp:posOffset>8484616</wp:posOffset>
          </wp:positionH>
          <wp:positionV relativeFrom="paragraph">
            <wp:posOffset>-236220</wp:posOffset>
          </wp:positionV>
          <wp:extent cx="1109245" cy="485286"/>
          <wp:effectExtent l="0" t="0" r="0" b="0"/>
          <wp:wrapNone/>
          <wp:docPr id="1369562034" name="Grafik 1369562034" descr="U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45" cy="4852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24965" w14:textId="082A8DF6" w:rsidR="00DA4CB4" w:rsidRDefault="00DA4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9CD2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82446"/>
    <w:multiLevelType w:val="hybridMultilevel"/>
    <w:tmpl w:val="734EF3F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429"/>
    <w:multiLevelType w:val="hybridMultilevel"/>
    <w:tmpl w:val="33B2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135"/>
    <w:multiLevelType w:val="hybridMultilevel"/>
    <w:tmpl w:val="201C1D7E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FB7"/>
    <w:multiLevelType w:val="hybridMultilevel"/>
    <w:tmpl w:val="CAF24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B2DC3"/>
    <w:multiLevelType w:val="hybridMultilevel"/>
    <w:tmpl w:val="7E6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43B24"/>
    <w:multiLevelType w:val="hybridMultilevel"/>
    <w:tmpl w:val="1996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009"/>
    <w:multiLevelType w:val="hybridMultilevel"/>
    <w:tmpl w:val="FDAEAA32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242"/>
    <w:multiLevelType w:val="hybridMultilevel"/>
    <w:tmpl w:val="420C3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C8A"/>
    <w:multiLevelType w:val="hybridMultilevel"/>
    <w:tmpl w:val="9AF8A45A"/>
    <w:lvl w:ilvl="0" w:tplc="1E2E240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7B8"/>
    <w:multiLevelType w:val="hybridMultilevel"/>
    <w:tmpl w:val="93849A3A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EE4"/>
    <w:multiLevelType w:val="hybridMultilevel"/>
    <w:tmpl w:val="8DC09B9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6984BE1"/>
    <w:multiLevelType w:val="hybridMultilevel"/>
    <w:tmpl w:val="99D63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4489"/>
    <w:multiLevelType w:val="hybridMultilevel"/>
    <w:tmpl w:val="EBF6056A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3F5E"/>
    <w:multiLevelType w:val="hybridMultilevel"/>
    <w:tmpl w:val="8EEC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56C"/>
    <w:multiLevelType w:val="hybridMultilevel"/>
    <w:tmpl w:val="1F72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50B7"/>
    <w:multiLevelType w:val="hybridMultilevel"/>
    <w:tmpl w:val="CD6C3242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540C4"/>
    <w:multiLevelType w:val="hybridMultilevel"/>
    <w:tmpl w:val="C09E096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46818">
    <w:abstractNumId w:val="0"/>
  </w:num>
  <w:num w:numId="2" w16cid:durableId="1435901765">
    <w:abstractNumId w:val="16"/>
  </w:num>
  <w:num w:numId="3" w16cid:durableId="960724821">
    <w:abstractNumId w:val="10"/>
  </w:num>
  <w:num w:numId="4" w16cid:durableId="2052032">
    <w:abstractNumId w:val="6"/>
  </w:num>
  <w:num w:numId="5" w16cid:durableId="979385134">
    <w:abstractNumId w:val="1"/>
  </w:num>
  <w:num w:numId="6" w16cid:durableId="182591948">
    <w:abstractNumId w:val="8"/>
  </w:num>
  <w:num w:numId="7" w16cid:durableId="896816758">
    <w:abstractNumId w:val="5"/>
  </w:num>
  <w:num w:numId="8" w16cid:durableId="197285165">
    <w:abstractNumId w:val="12"/>
  </w:num>
  <w:num w:numId="9" w16cid:durableId="151335862">
    <w:abstractNumId w:val="17"/>
  </w:num>
  <w:num w:numId="10" w16cid:durableId="1939635486">
    <w:abstractNumId w:val="7"/>
  </w:num>
  <w:num w:numId="11" w16cid:durableId="2119987437">
    <w:abstractNumId w:val="2"/>
  </w:num>
  <w:num w:numId="12" w16cid:durableId="1765150727">
    <w:abstractNumId w:val="3"/>
  </w:num>
  <w:num w:numId="13" w16cid:durableId="1431780661">
    <w:abstractNumId w:val="13"/>
  </w:num>
  <w:num w:numId="14" w16cid:durableId="684135362">
    <w:abstractNumId w:val="9"/>
  </w:num>
  <w:num w:numId="15" w16cid:durableId="147941145">
    <w:abstractNumId w:val="15"/>
  </w:num>
  <w:num w:numId="16" w16cid:durableId="1296182583">
    <w:abstractNumId w:val="11"/>
  </w:num>
  <w:num w:numId="17" w16cid:durableId="461074712">
    <w:abstractNumId w:val="14"/>
  </w:num>
  <w:num w:numId="18" w16cid:durableId="101241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1"/>
    <w:rsid w:val="000021E8"/>
    <w:rsid w:val="00015FAA"/>
    <w:rsid w:val="00021D25"/>
    <w:rsid w:val="000261B6"/>
    <w:rsid w:val="00035F4E"/>
    <w:rsid w:val="00046E77"/>
    <w:rsid w:val="00047926"/>
    <w:rsid w:val="00054A41"/>
    <w:rsid w:val="00055223"/>
    <w:rsid w:val="00055B58"/>
    <w:rsid w:val="00064B85"/>
    <w:rsid w:val="000718E2"/>
    <w:rsid w:val="00072706"/>
    <w:rsid w:val="00096AEE"/>
    <w:rsid w:val="000A6482"/>
    <w:rsid w:val="000B11C2"/>
    <w:rsid w:val="000B3423"/>
    <w:rsid w:val="000B5659"/>
    <w:rsid w:val="000B7A46"/>
    <w:rsid w:val="000C1B5C"/>
    <w:rsid w:val="000C3139"/>
    <w:rsid w:val="000D19D4"/>
    <w:rsid w:val="000D4949"/>
    <w:rsid w:val="000D53EC"/>
    <w:rsid w:val="000E2522"/>
    <w:rsid w:val="000F08D2"/>
    <w:rsid w:val="000F1B18"/>
    <w:rsid w:val="000F346F"/>
    <w:rsid w:val="000F595A"/>
    <w:rsid w:val="00100D94"/>
    <w:rsid w:val="00102F9F"/>
    <w:rsid w:val="001277D5"/>
    <w:rsid w:val="00134835"/>
    <w:rsid w:val="00135C81"/>
    <w:rsid w:val="0014255E"/>
    <w:rsid w:val="001507C4"/>
    <w:rsid w:val="00173E5E"/>
    <w:rsid w:val="001759BB"/>
    <w:rsid w:val="00182050"/>
    <w:rsid w:val="00184A06"/>
    <w:rsid w:val="00184C51"/>
    <w:rsid w:val="00184DCC"/>
    <w:rsid w:val="001876FC"/>
    <w:rsid w:val="00191925"/>
    <w:rsid w:val="00195BA8"/>
    <w:rsid w:val="001A6830"/>
    <w:rsid w:val="001A7221"/>
    <w:rsid w:val="001B0E2D"/>
    <w:rsid w:val="001B1A27"/>
    <w:rsid w:val="001B2EF8"/>
    <w:rsid w:val="001B51B3"/>
    <w:rsid w:val="001C259D"/>
    <w:rsid w:val="001C7DDC"/>
    <w:rsid w:val="001D2C85"/>
    <w:rsid w:val="001D2F6F"/>
    <w:rsid w:val="001D5C93"/>
    <w:rsid w:val="001E0D0A"/>
    <w:rsid w:val="001E4067"/>
    <w:rsid w:val="001F0ED2"/>
    <w:rsid w:val="001F1A6F"/>
    <w:rsid w:val="001F41AC"/>
    <w:rsid w:val="001F6ABF"/>
    <w:rsid w:val="002016A3"/>
    <w:rsid w:val="00212FBB"/>
    <w:rsid w:val="002141DE"/>
    <w:rsid w:val="00217C90"/>
    <w:rsid w:val="00224948"/>
    <w:rsid w:val="0022521F"/>
    <w:rsid w:val="00231901"/>
    <w:rsid w:val="00232BDB"/>
    <w:rsid w:val="00241D4E"/>
    <w:rsid w:val="00243803"/>
    <w:rsid w:val="00246C28"/>
    <w:rsid w:val="00254DA7"/>
    <w:rsid w:val="00277192"/>
    <w:rsid w:val="00277413"/>
    <w:rsid w:val="00280C8F"/>
    <w:rsid w:val="00283B6E"/>
    <w:rsid w:val="00290478"/>
    <w:rsid w:val="00291F91"/>
    <w:rsid w:val="00295CE8"/>
    <w:rsid w:val="002A2C67"/>
    <w:rsid w:val="002A692E"/>
    <w:rsid w:val="002A6C4B"/>
    <w:rsid w:val="002B48E7"/>
    <w:rsid w:val="002B6232"/>
    <w:rsid w:val="002B6907"/>
    <w:rsid w:val="002C57E5"/>
    <w:rsid w:val="002C59CB"/>
    <w:rsid w:val="002D7BA3"/>
    <w:rsid w:val="002E3635"/>
    <w:rsid w:val="002F337D"/>
    <w:rsid w:val="00301A30"/>
    <w:rsid w:val="00303E6F"/>
    <w:rsid w:val="00307DA8"/>
    <w:rsid w:val="00315584"/>
    <w:rsid w:val="00325CCA"/>
    <w:rsid w:val="00332B21"/>
    <w:rsid w:val="00340BC1"/>
    <w:rsid w:val="003507F3"/>
    <w:rsid w:val="00353933"/>
    <w:rsid w:val="003550FB"/>
    <w:rsid w:val="00362363"/>
    <w:rsid w:val="00370D08"/>
    <w:rsid w:val="003741E3"/>
    <w:rsid w:val="00391BDC"/>
    <w:rsid w:val="003A27D3"/>
    <w:rsid w:val="003A3A1C"/>
    <w:rsid w:val="003A6A7C"/>
    <w:rsid w:val="003B4E25"/>
    <w:rsid w:val="003B7403"/>
    <w:rsid w:val="003C41F1"/>
    <w:rsid w:val="003C7310"/>
    <w:rsid w:val="003F3B52"/>
    <w:rsid w:val="003F5B12"/>
    <w:rsid w:val="004056C7"/>
    <w:rsid w:val="0041278F"/>
    <w:rsid w:val="00412F18"/>
    <w:rsid w:val="00413F8F"/>
    <w:rsid w:val="00414CD5"/>
    <w:rsid w:val="00417DE5"/>
    <w:rsid w:val="00421A0B"/>
    <w:rsid w:val="00426050"/>
    <w:rsid w:val="00427F37"/>
    <w:rsid w:val="004318B6"/>
    <w:rsid w:val="00435EF0"/>
    <w:rsid w:val="0043784B"/>
    <w:rsid w:val="00446695"/>
    <w:rsid w:val="00460F88"/>
    <w:rsid w:val="00463C32"/>
    <w:rsid w:val="00466C08"/>
    <w:rsid w:val="00467FFE"/>
    <w:rsid w:val="00471002"/>
    <w:rsid w:val="00484024"/>
    <w:rsid w:val="00484856"/>
    <w:rsid w:val="004851C8"/>
    <w:rsid w:val="00485B27"/>
    <w:rsid w:val="00491CA1"/>
    <w:rsid w:val="00496655"/>
    <w:rsid w:val="004A2845"/>
    <w:rsid w:val="004A6F59"/>
    <w:rsid w:val="004B715D"/>
    <w:rsid w:val="004B7183"/>
    <w:rsid w:val="004B7EC7"/>
    <w:rsid w:val="004C4853"/>
    <w:rsid w:val="004C555B"/>
    <w:rsid w:val="004C5F92"/>
    <w:rsid w:val="004D15B3"/>
    <w:rsid w:val="004D7225"/>
    <w:rsid w:val="004F3F4D"/>
    <w:rsid w:val="00501D81"/>
    <w:rsid w:val="00501F25"/>
    <w:rsid w:val="005036ED"/>
    <w:rsid w:val="00506221"/>
    <w:rsid w:val="00511299"/>
    <w:rsid w:val="00512460"/>
    <w:rsid w:val="00513C58"/>
    <w:rsid w:val="005176E3"/>
    <w:rsid w:val="005215D7"/>
    <w:rsid w:val="005324FF"/>
    <w:rsid w:val="00540EA1"/>
    <w:rsid w:val="005414D1"/>
    <w:rsid w:val="005471EF"/>
    <w:rsid w:val="0055530F"/>
    <w:rsid w:val="005627E3"/>
    <w:rsid w:val="00571A41"/>
    <w:rsid w:val="005805E6"/>
    <w:rsid w:val="00583D59"/>
    <w:rsid w:val="00585D78"/>
    <w:rsid w:val="005C4F8F"/>
    <w:rsid w:val="005D3CF8"/>
    <w:rsid w:val="005D5DE2"/>
    <w:rsid w:val="005E1541"/>
    <w:rsid w:val="005E3926"/>
    <w:rsid w:val="005E566A"/>
    <w:rsid w:val="005E61F5"/>
    <w:rsid w:val="005E627B"/>
    <w:rsid w:val="005F3F9B"/>
    <w:rsid w:val="005F5EB1"/>
    <w:rsid w:val="00611CE9"/>
    <w:rsid w:val="006162EE"/>
    <w:rsid w:val="00625F84"/>
    <w:rsid w:val="00626A3C"/>
    <w:rsid w:val="00630228"/>
    <w:rsid w:val="00630CD3"/>
    <w:rsid w:val="00632805"/>
    <w:rsid w:val="00633A1C"/>
    <w:rsid w:val="00633B77"/>
    <w:rsid w:val="0063701D"/>
    <w:rsid w:val="006379A9"/>
    <w:rsid w:val="0064144C"/>
    <w:rsid w:val="00642F57"/>
    <w:rsid w:val="00646482"/>
    <w:rsid w:val="00647A87"/>
    <w:rsid w:val="00650930"/>
    <w:rsid w:val="00681ECA"/>
    <w:rsid w:val="00682321"/>
    <w:rsid w:val="00682C06"/>
    <w:rsid w:val="00684705"/>
    <w:rsid w:val="00684FA2"/>
    <w:rsid w:val="00686B9A"/>
    <w:rsid w:val="00687368"/>
    <w:rsid w:val="006A54EC"/>
    <w:rsid w:val="006B7ACB"/>
    <w:rsid w:val="006C5477"/>
    <w:rsid w:val="006C5C02"/>
    <w:rsid w:val="006E4428"/>
    <w:rsid w:val="006E6158"/>
    <w:rsid w:val="006E665A"/>
    <w:rsid w:val="006F2ED4"/>
    <w:rsid w:val="006F60B1"/>
    <w:rsid w:val="006F6FD9"/>
    <w:rsid w:val="00702697"/>
    <w:rsid w:val="007066E1"/>
    <w:rsid w:val="00710E10"/>
    <w:rsid w:val="0072331C"/>
    <w:rsid w:val="00731CD6"/>
    <w:rsid w:val="00746D1A"/>
    <w:rsid w:val="00747705"/>
    <w:rsid w:val="00753931"/>
    <w:rsid w:val="00756934"/>
    <w:rsid w:val="00756A0C"/>
    <w:rsid w:val="00760980"/>
    <w:rsid w:val="00761160"/>
    <w:rsid w:val="00761673"/>
    <w:rsid w:val="00762980"/>
    <w:rsid w:val="007666E7"/>
    <w:rsid w:val="00777D2B"/>
    <w:rsid w:val="007809E3"/>
    <w:rsid w:val="00781754"/>
    <w:rsid w:val="00792974"/>
    <w:rsid w:val="007A068A"/>
    <w:rsid w:val="007A2DB7"/>
    <w:rsid w:val="007A512F"/>
    <w:rsid w:val="007A7192"/>
    <w:rsid w:val="007A7AEB"/>
    <w:rsid w:val="007B30E1"/>
    <w:rsid w:val="007B3D31"/>
    <w:rsid w:val="007B685E"/>
    <w:rsid w:val="007C703D"/>
    <w:rsid w:val="007D675F"/>
    <w:rsid w:val="007E0549"/>
    <w:rsid w:val="007E4B4D"/>
    <w:rsid w:val="007E4CFF"/>
    <w:rsid w:val="007E7B40"/>
    <w:rsid w:val="007F0C5C"/>
    <w:rsid w:val="007F2357"/>
    <w:rsid w:val="007F3346"/>
    <w:rsid w:val="00801BC3"/>
    <w:rsid w:val="0080274E"/>
    <w:rsid w:val="00802A6E"/>
    <w:rsid w:val="00810FAE"/>
    <w:rsid w:val="00811B56"/>
    <w:rsid w:val="008137E3"/>
    <w:rsid w:val="008142B4"/>
    <w:rsid w:val="00815A7E"/>
    <w:rsid w:val="0082321B"/>
    <w:rsid w:val="00827A01"/>
    <w:rsid w:val="00831567"/>
    <w:rsid w:val="00841EF8"/>
    <w:rsid w:val="00854CAB"/>
    <w:rsid w:val="00855B37"/>
    <w:rsid w:val="00866A73"/>
    <w:rsid w:val="00873783"/>
    <w:rsid w:val="0088327B"/>
    <w:rsid w:val="008A6A53"/>
    <w:rsid w:val="008B270C"/>
    <w:rsid w:val="008C0843"/>
    <w:rsid w:val="008C63BC"/>
    <w:rsid w:val="008C6D2A"/>
    <w:rsid w:val="008E03D4"/>
    <w:rsid w:val="008E331F"/>
    <w:rsid w:val="008E51CD"/>
    <w:rsid w:val="008F15EA"/>
    <w:rsid w:val="008F22EC"/>
    <w:rsid w:val="008F3BDB"/>
    <w:rsid w:val="008F52A0"/>
    <w:rsid w:val="008F7B30"/>
    <w:rsid w:val="008F7EA5"/>
    <w:rsid w:val="008F7ED5"/>
    <w:rsid w:val="00901972"/>
    <w:rsid w:val="00905EC5"/>
    <w:rsid w:val="00913E68"/>
    <w:rsid w:val="0091668E"/>
    <w:rsid w:val="00920FB9"/>
    <w:rsid w:val="00921C1F"/>
    <w:rsid w:val="009238FA"/>
    <w:rsid w:val="00927888"/>
    <w:rsid w:val="00927EE4"/>
    <w:rsid w:val="00931B0B"/>
    <w:rsid w:val="00932E71"/>
    <w:rsid w:val="00933097"/>
    <w:rsid w:val="009335B5"/>
    <w:rsid w:val="00933BE4"/>
    <w:rsid w:val="0093493C"/>
    <w:rsid w:val="00936CFF"/>
    <w:rsid w:val="0094176B"/>
    <w:rsid w:val="009439A5"/>
    <w:rsid w:val="0094456F"/>
    <w:rsid w:val="009563D6"/>
    <w:rsid w:val="00964A94"/>
    <w:rsid w:val="00965671"/>
    <w:rsid w:val="00965FC2"/>
    <w:rsid w:val="00977179"/>
    <w:rsid w:val="009844B1"/>
    <w:rsid w:val="009A093F"/>
    <w:rsid w:val="009A67E9"/>
    <w:rsid w:val="009B0D60"/>
    <w:rsid w:val="009B5C47"/>
    <w:rsid w:val="009C21ED"/>
    <w:rsid w:val="009C3EBC"/>
    <w:rsid w:val="009D1546"/>
    <w:rsid w:val="009D3837"/>
    <w:rsid w:val="009E324A"/>
    <w:rsid w:val="009F20FA"/>
    <w:rsid w:val="009F2A32"/>
    <w:rsid w:val="009F3930"/>
    <w:rsid w:val="009F528A"/>
    <w:rsid w:val="00A007EE"/>
    <w:rsid w:val="00A0177B"/>
    <w:rsid w:val="00A01B27"/>
    <w:rsid w:val="00A02756"/>
    <w:rsid w:val="00A04FBE"/>
    <w:rsid w:val="00A10AA5"/>
    <w:rsid w:val="00A12B25"/>
    <w:rsid w:val="00A14416"/>
    <w:rsid w:val="00A165B7"/>
    <w:rsid w:val="00A20F8D"/>
    <w:rsid w:val="00A2146E"/>
    <w:rsid w:val="00A3634B"/>
    <w:rsid w:val="00A40D39"/>
    <w:rsid w:val="00A41292"/>
    <w:rsid w:val="00A45458"/>
    <w:rsid w:val="00A46B28"/>
    <w:rsid w:val="00A62808"/>
    <w:rsid w:val="00A64918"/>
    <w:rsid w:val="00A661A6"/>
    <w:rsid w:val="00A709DB"/>
    <w:rsid w:val="00A809C1"/>
    <w:rsid w:val="00A82AAA"/>
    <w:rsid w:val="00A94F65"/>
    <w:rsid w:val="00A9661F"/>
    <w:rsid w:val="00AC196E"/>
    <w:rsid w:val="00AC6CA6"/>
    <w:rsid w:val="00AC7044"/>
    <w:rsid w:val="00AC793E"/>
    <w:rsid w:val="00AC7C39"/>
    <w:rsid w:val="00AD05DA"/>
    <w:rsid w:val="00AD1F46"/>
    <w:rsid w:val="00AD42AA"/>
    <w:rsid w:val="00AD68A9"/>
    <w:rsid w:val="00AD78D1"/>
    <w:rsid w:val="00AE112B"/>
    <w:rsid w:val="00AE20B7"/>
    <w:rsid w:val="00AE65F9"/>
    <w:rsid w:val="00AE6ABD"/>
    <w:rsid w:val="00AF1D18"/>
    <w:rsid w:val="00AF5923"/>
    <w:rsid w:val="00AF5C94"/>
    <w:rsid w:val="00B040EA"/>
    <w:rsid w:val="00B05938"/>
    <w:rsid w:val="00B06350"/>
    <w:rsid w:val="00B07444"/>
    <w:rsid w:val="00B225B6"/>
    <w:rsid w:val="00B22B40"/>
    <w:rsid w:val="00B23DCF"/>
    <w:rsid w:val="00B55D5B"/>
    <w:rsid w:val="00B620D0"/>
    <w:rsid w:val="00B6218D"/>
    <w:rsid w:val="00B70527"/>
    <w:rsid w:val="00B73CD9"/>
    <w:rsid w:val="00B816AE"/>
    <w:rsid w:val="00B84B7A"/>
    <w:rsid w:val="00B87551"/>
    <w:rsid w:val="00B87EB6"/>
    <w:rsid w:val="00BB0FB3"/>
    <w:rsid w:val="00BB3FBC"/>
    <w:rsid w:val="00BB7124"/>
    <w:rsid w:val="00BC1D0E"/>
    <w:rsid w:val="00BC7D22"/>
    <w:rsid w:val="00BD53F9"/>
    <w:rsid w:val="00BD6C7A"/>
    <w:rsid w:val="00BE0D45"/>
    <w:rsid w:val="00BE4FE9"/>
    <w:rsid w:val="00BE7728"/>
    <w:rsid w:val="00C0602A"/>
    <w:rsid w:val="00C06124"/>
    <w:rsid w:val="00C15C3F"/>
    <w:rsid w:val="00C1784B"/>
    <w:rsid w:val="00C222B5"/>
    <w:rsid w:val="00C314FA"/>
    <w:rsid w:val="00C32EBA"/>
    <w:rsid w:val="00C40AF2"/>
    <w:rsid w:val="00C61D62"/>
    <w:rsid w:val="00C62784"/>
    <w:rsid w:val="00C66D19"/>
    <w:rsid w:val="00C8474D"/>
    <w:rsid w:val="00C941EB"/>
    <w:rsid w:val="00C952BB"/>
    <w:rsid w:val="00C95C54"/>
    <w:rsid w:val="00CB259D"/>
    <w:rsid w:val="00CC07C3"/>
    <w:rsid w:val="00CC5D46"/>
    <w:rsid w:val="00CD13B6"/>
    <w:rsid w:val="00CD1456"/>
    <w:rsid w:val="00CE2D1E"/>
    <w:rsid w:val="00CF1715"/>
    <w:rsid w:val="00CF1CE2"/>
    <w:rsid w:val="00D03A09"/>
    <w:rsid w:val="00D117E0"/>
    <w:rsid w:val="00D13229"/>
    <w:rsid w:val="00D14887"/>
    <w:rsid w:val="00D176AC"/>
    <w:rsid w:val="00D20453"/>
    <w:rsid w:val="00D24906"/>
    <w:rsid w:val="00D34B31"/>
    <w:rsid w:val="00D36501"/>
    <w:rsid w:val="00D52579"/>
    <w:rsid w:val="00D554DD"/>
    <w:rsid w:val="00D635C7"/>
    <w:rsid w:val="00D63E01"/>
    <w:rsid w:val="00D642C5"/>
    <w:rsid w:val="00D7728C"/>
    <w:rsid w:val="00D77772"/>
    <w:rsid w:val="00D77A0C"/>
    <w:rsid w:val="00D81703"/>
    <w:rsid w:val="00D92838"/>
    <w:rsid w:val="00D9336C"/>
    <w:rsid w:val="00D97E28"/>
    <w:rsid w:val="00DA04ED"/>
    <w:rsid w:val="00DA4CB4"/>
    <w:rsid w:val="00DB5459"/>
    <w:rsid w:val="00DC2F4F"/>
    <w:rsid w:val="00DC3725"/>
    <w:rsid w:val="00DD345A"/>
    <w:rsid w:val="00DD4A39"/>
    <w:rsid w:val="00DE6D83"/>
    <w:rsid w:val="00DF05EA"/>
    <w:rsid w:val="00DF1E90"/>
    <w:rsid w:val="00E03D9B"/>
    <w:rsid w:val="00E05C93"/>
    <w:rsid w:val="00E07AD1"/>
    <w:rsid w:val="00E25604"/>
    <w:rsid w:val="00E3072D"/>
    <w:rsid w:val="00E349B6"/>
    <w:rsid w:val="00E4129F"/>
    <w:rsid w:val="00E41DCB"/>
    <w:rsid w:val="00E5363D"/>
    <w:rsid w:val="00E54843"/>
    <w:rsid w:val="00E548F8"/>
    <w:rsid w:val="00E628EC"/>
    <w:rsid w:val="00E814FD"/>
    <w:rsid w:val="00E842A9"/>
    <w:rsid w:val="00E845C1"/>
    <w:rsid w:val="00E84A81"/>
    <w:rsid w:val="00E93043"/>
    <w:rsid w:val="00E93D13"/>
    <w:rsid w:val="00E95B49"/>
    <w:rsid w:val="00EA0C83"/>
    <w:rsid w:val="00EA0D75"/>
    <w:rsid w:val="00EA152C"/>
    <w:rsid w:val="00EA1C7B"/>
    <w:rsid w:val="00EA69E3"/>
    <w:rsid w:val="00EB7BC9"/>
    <w:rsid w:val="00EC35A1"/>
    <w:rsid w:val="00EC7DA4"/>
    <w:rsid w:val="00EE4C2B"/>
    <w:rsid w:val="00EF3898"/>
    <w:rsid w:val="00EF56C4"/>
    <w:rsid w:val="00F018F2"/>
    <w:rsid w:val="00F05F2C"/>
    <w:rsid w:val="00F1126C"/>
    <w:rsid w:val="00F15EA2"/>
    <w:rsid w:val="00F1609B"/>
    <w:rsid w:val="00F209D6"/>
    <w:rsid w:val="00F25810"/>
    <w:rsid w:val="00F566AB"/>
    <w:rsid w:val="00F637E7"/>
    <w:rsid w:val="00F72DA9"/>
    <w:rsid w:val="00F8190F"/>
    <w:rsid w:val="00F82F07"/>
    <w:rsid w:val="00F8529D"/>
    <w:rsid w:val="00FA0684"/>
    <w:rsid w:val="00FA3825"/>
    <w:rsid w:val="00FA5768"/>
    <w:rsid w:val="00FA66E9"/>
    <w:rsid w:val="00FB426E"/>
    <w:rsid w:val="00FB46A9"/>
    <w:rsid w:val="00FB6F28"/>
    <w:rsid w:val="00FB779E"/>
    <w:rsid w:val="00FB7AB6"/>
    <w:rsid w:val="00FC11B4"/>
    <w:rsid w:val="00FC3CD1"/>
    <w:rsid w:val="00FD3130"/>
    <w:rsid w:val="00FD3364"/>
    <w:rsid w:val="00FE7BCC"/>
    <w:rsid w:val="00FF2406"/>
    <w:rsid w:val="00FF734A"/>
    <w:rsid w:val="02ACB1E5"/>
    <w:rsid w:val="077E3E3F"/>
    <w:rsid w:val="329813C8"/>
    <w:rsid w:val="3B437ADD"/>
    <w:rsid w:val="575DB572"/>
    <w:rsid w:val="682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4A2B6"/>
  <w15:chartTrackingRefBased/>
  <w15:docId w15:val="{F95923A0-4EAC-42DF-9A47-83B02DE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EA2"/>
    <w:pPr>
      <w:spacing w:after="120" w:line="276" w:lineRule="auto"/>
    </w:pPr>
    <w:rPr>
      <w:rFonts w:ascii="Segoe UI" w:hAnsi="Segoe U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79E"/>
    <w:pPr>
      <w:keepNext/>
      <w:keepLines/>
      <w:spacing w:before="48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EA2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EA2"/>
    <w:rPr>
      <w:rFonts w:ascii="Segoe UI" w:hAnsi="Segoe UI"/>
      <w:sz w:val="20"/>
    </w:rPr>
  </w:style>
  <w:style w:type="character" w:styleId="Hyperlink">
    <w:name w:val="Hyperlink"/>
    <w:basedOn w:val="Absatz-Standardschriftart"/>
    <w:uiPriority w:val="99"/>
    <w:unhideWhenUsed/>
    <w:rsid w:val="00F1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EA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79E"/>
    <w:rPr>
      <w:rFonts w:ascii="Segoe UI" w:eastAsiaTheme="majorEastAsia" w:hAnsi="Segoe UI" w:cstheme="majorBidi"/>
      <w:color w:val="2F5496" w:themeColor="accent1" w:themeShade="BF"/>
      <w:sz w:val="28"/>
      <w:szCs w:val="32"/>
    </w:rPr>
  </w:style>
  <w:style w:type="paragraph" w:customStyle="1" w:styleId="paragraph">
    <w:name w:val="paragraph"/>
    <w:basedOn w:val="Standard"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15EA2"/>
    <w:rPr>
      <w:rFonts w:ascii="Segoe UI" w:hAnsi="Segoe UI"/>
    </w:rPr>
  </w:style>
  <w:style w:type="character" w:customStyle="1" w:styleId="eop">
    <w:name w:val="eop"/>
    <w:basedOn w:val="Absatz-Standardschriftart"/>
    <w:rsid w:val="00F15EA2"/>
  </w:style>
  <w:style w:type="character" w:customStyle="1" w:styleId="spellingerror">
    <w:name w:val="spellingerror"/>
    <w:basedOn w:val="Absatz-Standardschriftart"/>
    <w:rsid w:val="00F15EA2"/>
  </w:style>
  <w:style w:type="character" w:customStyle="1" w:styleId="object">
    <w:name w:val="object"/>
    <w:basedOn w:val="Absatz-Standardschriftart"/>
    <w:rsid w:val="00F15EA2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E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EA2"/>
    <w:rPr>
      <w:rFonts w:ascii="Segoe UI" w:hAnsi="Segoe U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5EA2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EA2"/>
    <w:rPr>
      <w:rFonts w:ascii="Segoe UI" w:hAnsi="Segoe U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A2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EA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15EA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5EA2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ds-Informationblocksender">
    <w:name w:val="Uds-Information block sender"/>
    <w:uiPriority w:val="31"/>
    <w:qFormat/>
    <w:rsid w:val="00290478"/>
    <w:pPr>
      <w:framePr w:w="2733" w:h="14685" w:hRule="exact" w:hSpace="851" w:wrap="around" w:vAnchor="page" w:hAnchor="text" w:x="7661" w:y="2110" w:anchorLock="1"/>
      <w:spacing w:after="0" w:line="288" w:lineRule="auto"/>
    </w:pPr>
    <w:rPr>
      <w:rFonts w:ascii="Segoe UI" w:eastAsia="Times New Roman" w:hAnsi="Segoe UI" w:cs="Times New Roman"/>
      <w:color w:val="5A5A5A"/>
      <w:sz w:val="15"/>
      <w:szCs w:val="20"/>
      <w:lang w:eastAsia="de-DE"/>
    </w:rPr>
  </w:style>
  <w:style w:type="character" w:customStyle="1" w:styleId="formatvorlageZchnZchn">
    <w:name w:val="formatvorlage Zchn Zchn"/>
    <w:link w:val="formatvorlage"/>
    <w:locked/>
    <w:rsid w:val="00A809C1"/>
    <w:rPr>
      <w:rFonts w:ascii="Arial" w:hAnsi="Arial" w:cs="Arial"/>
    </w:rPr>
  </w:style>
  <w:style w:type="paragraph" w:customStyle="1" w:styleId="formatvorlage">
    <w:name w:val="formatvorlage"/>
    <w:basedOn w:val="Standard"/>
    <w:link w:val="formatvorlageZchnZchn"/>
    <w:rsid w:val="00A809C1"/>
    <w:pPr>
      <w:spacing w:after="0" w:line="240" w:lineRule="auto"/>
    </w:pPr>
    <w:rPr>
      <w:rFonts w:ascii="Arial" w:hAnsi="Arial" w:cs="Arial"/>
      <w:sz w:val="22"/>
    </w:rPr>
  </w:style>
  <w:style w:type="character" w:customStyle="1" w:styleId="FormatvorlagePlainTextLateinArialKomplexArialKomplex11ptZchn">
    <w:name w:val="Formatvorlage Plain Text + (Latein) Arial (Komplex) Arial (Komplex) 11 pt Zchn"/>
    <w:link w:val="FormatvorlagePlainTextLateinArialKomplexArialKomplex11pt"/>
    <w:locked/>
    <w:rsid w:val="00A809C1"/>
    <w:rPr>
      <w:rFonts w:ascii="Arial" w:hAnsi="Arial" w:cs="Arial"/>
    </w:rPr>
  </w:style>
  <w:style w:type="paragraph" w:customStyle="1" w:styleId="FormatvorlagePlainTextLateinArialKomplexArialKomplex11pt">
    <w:name w:val="Formatvorlage Plain Text + (Latein) Arial (Komplex) Arial (Komplex) 11 pt"/>
    <w:basedOn w:val="formatvorlage"/>
    <w:link w:val="FormatvorlagePlainTextLateinArialKomplexArialKomplex11ptZchn"/>
    <w:rsid w:val="00A809C1"/>
  </w:style>
  <w:style w:type="paragraph" w:customStyle="1" w:styleId="FormatvorlageformatvorlageNach35945ptNach6pt">
    <w:name w:val="Formatvorlage formatvorlage + Nach:  35945 pt Nach:  6 pt"/>
    <w:basedOn w:val="formatvorlage"/>
    <w:rsid w:val="00A809C1"/>
  </w:style>
  <w:style w:type="paragraph" w:customStyle="1" w:styleId="FormatvorlageNach-055pt">
    <w:name w:val="Formatvorlage Nach:  -055 pt"/>
    <w:basedOn w:val="Standard"/>
    <w:rsid w:val="00A809C1"/>
    <w:pPr>
      <w:spacing w:after="0" w:line="240" w:lineRule="auto"/>
      <w:ind w:right="-11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PlainTextZchn">
    <w:name w:val="Plain Text Zchn"/>
    <w:link w:val="NurText1"/>
    <w:locked/>
    <w:rsid w:val="00A809C1"/>
    <w:rPr>
      <w:rFonts w:ascii="Arial" w:hAnsi="Arial" w:cs="Arial"/>
    </w:rPr>
  </w:style>
  <w:style w:type="paragraph" w:customStyle="1" w:styleId="NurText1">
    <w:name w:val="Nur Text1"/>
    <w:basedOn w:val="Standard"/>
    <w:link w:val="PlainTextZchn"/>
    <w:rsid w:val="00A809C1"/>
    <w:pPr>
      <w:spacing w:after="0" w:line="240" w:lineRule="auto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809C1"/>
    <w:pPr>
      <w:numPr>
        <w:numId w:val="1"/>
      </w:numPr>
      <w:contextualSpacing/>
    </w:pPr>
  </w:style>
  <w:style w:type="paragraph" w:customStyle="1" w:styleId="FormatvorlagePlainTextNach6pt">
    <w:name w:val="Formatvorlage Plain Text + Nach:  6 pt"/>
    <w:basedOn w:val="formatvorlage"/>
    <w:rsid w:val="00AD05DA"/>
    <w:pPr>
      <w:spacing w:after="120"/>
    </w:pPr>
    <w:rPr>
      <w:rFonts w:eastAsia="Times New Roman" w:cs="Times New Roman"/>
      <w:szCs w:val="20"/>
      <w:lang w:eastAsia="de-DE"/>
    </w:rPr>
  </w:style>
  <w:style w:type="character" w:styleId="SchwacheHervorhebung">
    <w:name w:val="Subtle Emphasis"/>
    <w:aliases w:val="Formularfeld"/>
    <w:basedOn w:val="Absatz-Standardschriftart"/>
    <w:uiPriority w:val="19"/>
    <w:qFormat/>
    <w:rsid w:val="00AD05DA"/>
    <w:rPr>
      <w:rFonts w:ascii="Arial" w:hAnsi="Arial"/>
      <w:i w:val="0"/>
      <w:iCs/>
      <w:color w:val="808080" w:themeColor="text1" w:themeTint="7F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246C2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3803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1_Orga\Vorlagen\Vermerk\Vermerk%20Projektantrag_Zuwendungsver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35199-F1DB-4ACE-B682-60B831F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D1E49-8B3F-48DD-AFA2-1FA9A006435F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customXml/itemProps3.xml><?xml version="1.0" encoding="utf-8"?>
<ds:datastoreItem xmlns:ds="http://schemas.openxmlformats.org/officeDocument/2006/customXml" ds:itemID="{36A5B2D5-32E8-4390-8C7E-DF290A08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Projektantrag_Zuwendungsvertrag.dotx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 IT Zentrum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Abele</dc:creator>
  <cp:keywords/>
  <dc:description/>
  <cp:lastModifiedBy>Paula Eßling</cp:lastModifiedBy>
  <cp:revision>3</cp:revision>
  <cp:lastPrinted>2024-08-07T13:41:00Z</cp:lastPrinted>
  <dcterms:created xsi:type="dcterms:W3CDTF">2025-02-26T10:22:00Z</dcterms:created>
  <dcterms:modified xsi:type="dcterms:W3CDTF">2025-02-27T14:59:00Z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