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0599" w14:textId="77777777" w:rsidR="001640C1" w:rsidRPr="00F012F7" w:rsidRDefault="004B4D79" w:rsidP="00F012F7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Wissenschaftliche A</w:t>
      </w:r>
      <w:r w:rsidR="001640C1" w:rsidRPr="00F012F7">
        <w:rPr>
          <w:rFonts w:ascii="Arial" w:hAnsi="Arial" w:cs="Arial"/>
          <w:sz w:val="24"/>
        </w:rPr>
        <w:t>rbeit zur Erlangung des akademischen Grades</w:t>
      </w:r>
    </w:p>
    <w:p w14:paraId="7F738A7B" w14:textId="77777777" w:rsidR="001640C1" w:rsidRPr="00F012F7" w:rsidRDefault="004B4D79" w:rsidP="00FE6EA5">
      <w:pPr>
        <w:ind w:left="3372" w:right="180" w:firstLine="48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sz w:val="28"/>
          <w:szCs w:val="30"/>
        </w:rPr>
        <w:t>Maste</w:t>
      </w:r>
      <w:r w:rsidR="001640C1" w:rsidRPr="00F012F7">
        <w:rPr>
          <w:rFonts w:ascii="Arial" w:hAnsi="Arial" w:cs="Arial"/>
          <w:sz w:val="28"/>
          <w:szCs w:val="30"/>
        </w:rPr>
        <w:t xml:space="preserve">r </w:t>
      </w:r>
      <w:proofErr w:type="spellStart"/>
      <w:r w:rsidR="001640C1" w:rsidRPr="00F012F7">
        <w:rPr>
          <w:rFonts w:ascii="Arial" w:hAnsi="Arial" w:cs="Arial"/>
          <w:sz w:val="28"/>
          <w:szCs w:val="30"/>
        </w:rPr>
        <w:t>of</w:t>
      </w:r>
      <w:proofErr w:type="spellEnd"/>
      <w:r w:rsidR="001640C1" w:rsidRPr="00F012F7">
        <w:rPr>
          <w:rFonts w:ascii="Arial" w:hAnsi="Arial" w:cs="Arial"/>
          <w:sz w:val="28"/>
          <w:szCs w:val="30"/>
        </w:rPr>
        <w:t xml:space="preserve"> Arts</w:t>
      </w:r>
    </w:p>
    <w:p w14:paraId="0E9490F7" w14:textId="77777777" w:rsidR="001640C1" w:rsidRDefault="001640C1" w:rsidP="001640C1">
      <w:pPr>
        <w:ind w:left="540"/>
        <w:jc w:val="center"/>
        <w:rPr>
          <w:rFonts w:ascii="Arial" w:hAnsi="Arial" w:cs="Arial"/>
          <w:sz w:val="14"/>
        </w:rPr>
      </w:pPr>
    </w:p>
    <w:p w14:paraId="748A0601" w14:textId="77777777" w:rsidR="004B4D79" w:rsidRDefault="004B4D79" w:rsidP="001640C1">
      <w:pPr>
        <w:ind w:left="540"/>
        <w:jc w:val="center"/>
        <w:rPr>
          <w:rFonts w:ascii="Arial" w:hAnsi="Arial" w:cs="Arial"/>
          <w:sz w:val="14"/>
        </w:rPr>
      </w:pPr>
    </w:p>
    <w:p w14:paraId="6E154FFE" w14:textId="77777777" w:rsidR="004B4D79" w:rsidRPr="00050B76" w:rsidRDefault="004B4D79" w:rsidP="004B4D79">
      <w:pPr>
        <w:spacing w:line="240" w:lineRule="auto"/>
        <w:ind w:right="180" w:firstLine="3420"/>
        <w:rPr>
          <w:rFonts w:ascii="Arial" w:hAnsi="Arial" w:cs="Arial"/>
          <w:b/>
          <w:sz w:val="36"/>
        </w:rPr>
      </w:pPr>
      <w:bookmarkStart w:id="0" w:name="Text1"/>
      <w:r>
        <w:rPr>
          <w:rFonts w:ascii="Arial" w:hAnsi="Arial" w:cs="Arial"/>
          <w:b/>
          <w:noProof/>
          <w:sz w:val="32"/>
        </w:rPr>
        <w:t>Titel der Arbeit</w:t>
      </w:r>
      <w:bookmarkEnd w:id="0"/>
    </w:p>
    <w:p w14:paraId="42AAB863" w14:textId="77777777" w:rsidR="004B4D79" w:rsidRDefault="004B4D79" w:rsidP="001640C1">
      <w:pPr>
        <w:ind w:left="540"/>
        <w:jc w:val="center"/>
        <w:rPr>
          <w:rFonts w:ascii="Arial" w:hAnsi="Arial" w:cs="Arial"/>
          <w:sz w:val="14"/>
        </w:rPr>
      </w:pPr>
    </w:p>
    <w:p w14:paraId="2A708435" w14:textId="77777777" w:rsidR="004B4D79" w:rsidRPr="005E7A10" w:rsidRDefault="004B4D79" w:rsidP="001640C1">
      <w:pPr>
        <w:ind w:left="540"/>
        <w:jc w:val="center"/>
        <w:rPr>
          <w:rFonts w:ascii="Arial" w:hAnsi="Arial" w:cs="Arial"/>
          <w:sz w:val="14"/>
        </w:rPr>
      </w:pPr>
    </w:p>
    <w:p w14:paraId="398CC1B7" w14:textId="77777777" w:rsidR="004B4D79" w:rsidRDefault="004B4D79" w:rsidP="00F012F7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Masterarbeit</w:t>
      </w:r>
    </w:p>
    <w:p w14:paraId="67F068DD" w14:textId="77777777" w:rsidR="001640C1" w:rsidRPr="001D6C1D" w:rsidRDefault="001640C1" w:rsidP="00F012F7">
      <w:pPr>
        <w:spacing w:line="240" w:lineRule="auto"/>
        <w:jc w:val="center"/>
        <w:rPr>
          <w:rFonts w:ascii="Arial" w:hAnsi="Arial" w:cs="Arial"/>
          <w:sz w:val="28"/>
        </w:rPr>
      </w:pPr>
      <w:r w:rsidRPr="00F012F7">
        <w:rPr>
          <w:rFonts w:ascii="Arial" w:hAnsi="Arial" w:cs="Arial"/>
          <w:sz w:val="24"/>
        </w:rPr>
        <w:t>im Fach</w:t>
      </w:r>
      <w:r w:rsidRPr="00F012F7">
        <w:rPr>
          <w:rFonts w:ascii="Arial" w:hAnsi="Arial" w:cs="Arial"/>
          <w:sz w:val="32"/>
        </w:rPr>
        <w:t xml:space="preserve"> </w:t>
      </w:r>
      <w:bookmarkStart w:id="1" w:name="Text2"/>
      <w:r>
        <w:rPr>
          <w:rFonts w:ascii="Arial" w:hAnsi="Arial" w:cs="Arial"/>
          <w:noProof/>
          <w:sz w:val="28"/>
        </w:rPr>
        <w:t>Bezeichnung des Studienfachs</w:t>
      </w:r>
      <w:bookmarkEnd w:id="1"/>
    </w:p>
    <w:p w14:paraId="0CF3C8E5" w14:textId="77777777" w:rsidR="00F012F7" w:rsidRPr="00F012F7" w:rsidRDefault="00F012F7" w:rsidP="005E7A10">
      <w:pPr>
        <w:spacing w:after="120" w:line="240" w:lineRule="auto"/>
        <w:jc w:val="center"/>
        <w:rPr>
          <w:rFonts w:ascii="Arial" w:hAnsi="Arial" w:cs="Arial"/>
          <w:sz w:val="2"/>
        </w:rPr>
      </w:pPr>
    </w:p>
    <w:p w14:paraId="7F6EAE2A" w14:textId="77777777" w:rsidR="00F012F7" w:rsidRPr="00F012F7" w:rsidRDefault="001640C1" w:rsidP="005E7A1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012F7">
        <w:rPr>
          <w:rFonts w:ascii="Arial" w:hAnsi="Arial" w:cs="Arial"/>
          <w:sz w:val="24"/>
        </w:rPr>
        <w:t>der Philosophischen Fakultät</w:t>
      </w:r>
    </w:p>
    <w:p w14:paraId="541C6B35" w14:textId="77777777" w:rsidR="001640C1" w:rsidRPr="00F012F7" w:rsidRDefault="001640C1" w:rsidP="00F012F7">
      <w:pPr>
        <w:spacing w:line="240" w:lineRule="auto"/>
        <w:jc w:val="center"/>
        <w:rPr>
          <w:rFonts w:ascii="Arial" w:hAnsi="Arial" w:cs="Arial"/>
          <w:sz w:val="24"/>
        </w:rPr>
      </w:pPr>
      <w:r w:rsidRPr="00F012F7">
        <w:rPr>
          <w:rFonts w:ascii="Arial" w:hAnsi="Arial" w:cs="Arial"/>
          <w:sz w:val="24"/>
        </w:rPr>
        <w:t>der Universität des Saarlandes</w:t>
      </w:r>
    </w:p>
    <w:p w14:paraId="6149A419" w14:textId="77777777" w:rsidR="001640C1" w:rsidRPr="001640C1" w:rsidRDefault="001640C1" w:rsidP="005E7A10">
      <w:pPr>
        <w:spacing w:after="0" w:line="240" w:lineRule="auto"/>
        <w:jc w:val="center"/>
        <w:rPr>
          <w:rFonts w:ascii="Arial" w:hAnsi="Arial" w:cs="Arial"/>
          <w:sz w:val="12"/>
        </w:rPr>
      </w:pPr>
    </w:p>
    <w:p w14:paraId="612936BC" w14:textId="77777777" w:rsidR="001640C1" w:rsidRDefault="001640C1" w:rsidP="00F012F7">
      <w:pPr>
        <w:spacing w:line="240" w:lineRule="auto"/>
        <w:rPr>
          <w:rFonts w:ascii="Arial" w:hAnsi="Arial" w:cs="Arial"/>
          <w:sz w:val="2"/>
        </w:rPr>
      </w:pPr>
    </w:p>
    <w:p w14:paraId="0525BA78" w14:textId="77777777" w:rsidR="001640C1" w:rsidRDefault="001640C1" w:rsidP="005E7A10">
      <w:pPr>
        <w:spacing w:after="0" w:line="240" w:lineRule="auto"/>
        <w:rPr>
          <w:rFonts w:ascii="Arial" w:hAnsi="Arial" w:cs="Arial"/>
          <w:sz w:val="2"/>
        </w:rPr>
      </w:pPr>
    </w:p>
    <w:p w14:paraId="136F3DDA" w14:textId="77777777" w:rsidR="001640C1" w:rsidRDefault="001640C1" w:rsidP="00F012F7">
      <w:pPr>
        <w:spacing w:line="240" w:lineRule="auto"/>
        <w:rPr>
          <w:rFonts w:ascii="Arial" w:hAnsi="Arial" w:cs="Arial"/>
          <w:sz w:val="28"/>
        </w:rPr>
      </w:pPr>
    </w:p>
    <w:p w14:paraId="2DA486C6" w14:textId="77777777" w:rsidR="001640C1" w:rsidRDefault="001640C1" w:rsidP="00F012F7">
      <w:pPr>
        <w:spacing w:line="240" w:lineRule="auto"/>
        <w:rPr>
          <w:rFonts w:ascii="Arial" w:hAnsi="Arial" w:cs="Arial"/>
          <w:sz w:val="28"/>
        </w:rPr>
      </w:pPr>
    </w:p>
    <w:p w14:paraId="1BD324B6" w14:textId="77777777" w:rsidR="001640C1" w:rsidRPr="00F012F7" w:rsidRDefault="001640C1" w:rsidP="00F012F7">
      <w:pPr>
        <w:spacing w:after="120" w:line="240" w:lineRule="auto"/>
        <w:rPr>
          <w:rFonts w:ascii="Arial" w:hAnsi="Arial" w:cs="Arial"/>
          <w:sz w:val="24"/>
        </w:rPr>
      </w:pPr>
      <w:r w:rsidRPr="00F012F7">
        <w:rPr>
          <w:rFonts w:ascii="Arial" w:hAnsi="Arial" w:cs="Arial"/>
          <w:sz w:val="24"/>
          <w:u w:val="single"/>
        </w:rPr>
        <w:t>Erstgutachter:</w:t>
      </w:r>
      <w:r w:rsidRPr="00B52521">
        <w:rPr>
          <w:rFonts w:ascii="Arial" w:hAnsi="Arial" w:cs="Arial"/>
        </w:rPr>
        <w:tab/>
      </w:r>
      <w:bookmarkStart w:id="2" w:name="Text8"/>
      <w:r w:rsidRPr="00F012F7">
        <w:rPr>
          <w:rFonts w:ascii="Arial" w:hAnsi="Arial" w:cs="Arial"/>
          <w:noProof/>
          <w:sz w:val="24"/>
        </w:rPr>
        <w:t>Name des Erstgutachters</w:t>
      </w:r>
      <w:bookmarkEnd w:id="2"/>
    </w:p>
    <w:p w14:paraId="0E34183C" w14:textId="77777777" w:rsidR="001640C1" w:rsidRPr="00B52521" w:rsidRDefault="001640C1" w:rsidP="00F012F7">
      <w:pPr>
        <w:spacing w:after="120" w:line="240" w:lineRule="auto"/>
        <w:rPr>
          <w:rFonts w:ascii="Arial" w:hAnsi="Arial" w:cs="Arial"/>
        </w:rPr>
      </w:pPr>
      <w:r w:rsidRPr="00F012F7">
        <w:rPr>
          <w:rFonts w:ascii="Arial" w:hAnsi="Arial" w:cs="Arial"/>
          <w:sz w:val="24"/>
          <w:u w:val="single"/>
        </w:rPr>
        <w:t>Zweitgutachter:</w:t>
      </w:r>
      <w:r w:rsidRPr="00B52521">
        <w:rPr>
          <w:rFonts w:ascii="Arial" w:hAnsi="Arial" w:cs="Arial"/>
        </w:rPr>
        <w:tab/>
      </w:r>
      <w:bookmarkStart w:id="3" w:name="Text9"/>
      <w:r w:rsidRPr="00F012F7">
        <w:rPr>
          <w:rFonts w:ascii="Arial" w:hAnsi="Arial" w:cs="Arial"/>
          <w:noProof/>
          <w:sz w:val="24"/>
        </w:rPr>
        <w:t>Name des Zweitgutachters</w:t>
      </w:r>
      <w:bookmarkEnd w:id="3"/>
    </w:p>
    <w:p w14:paraId="7F927F86" w14:textId="77777777" w:rsidR="000D4F56" w:rsidRPr="00CB3FEF" w:rsidRDefault="000D4F56" w:rsidP="00CB3FEF">
      <w:pPr>
        <w:spacing w:line="240" w:lineRule="auto"/>
        <w:jc w:val="both"/>
        <w:rPr>
          <w:rFonts w:ascii="Arial" w:hAnsi="Arial" w:cs="Arial"/>
          <w:u w:val="single"/>
        </w:rPr>
      </w:pPr>
    </w:p>
    <w:p w14:paraId="32332DB1" w14:textId="77777777" w:rsidR="001640C1" w:rsidRPr="00CB3FEF" w:rsidRDefault="001640C1" w:rsidP="00CB3FEF">
      <w:pPr>
        <w:spacing w:line="240" w:lineRule="auto"/>
        <w:jc w:val="both"/>
        <w:rPr>
          <w:rFonts w:ascii="Arial" w:hAnsi="Arial" w:cs="Arial"/>
          <w:u w:val="single"/>
        </w:rPr>
      </w:pPr>
    </w:p>
    <w:p w14:paraId="706CBC6F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4" w:name="Text3"/>
      <w:r w:rsidRPr="00F012F7">
        <w:rPr>
          <w:rFonts w:ascii="Arial" w:hAnsi="Arial" w:cs="Arial"/>
          <w:noProof/>
          <w:sz w:val="24"/>
        </w:rPr>
        <w:t>Vor- und Nachname</w:t>
      </w:r>
      <w:bookmarkEnd w:id="4"/>
    </w:p>
    <w:p w14:paraId="1685E610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5" w:name="Text4"/>
      <w:r w:rsidRPr="00F012F7">
        <w:rPr>
          <w:rFonts w:ascii="Arial" w:hAnsi="Arial" w:cs="Arial"/>
          <w:noProof/>
          <w:sz w:val="24"/>
        </w:rPr>
        <w:t>Straße und Hausnummer</w:t>
      </w:r>
      <w:bookmarkEnd w:id="5"/>
    </w:p>
    <w:p w14:paraId="29D7B17B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6" w:name="Text5"/>
      <w:r w:rsidRPr="00F012F7">
        <w:rPr>
          <w:rFonts w:ascii="Arial" w:hAnsi="Arial" w:cs="Arial"/>
          <w:noProof/>
          <w:sz w:val="24"/>
        </w:rPr>
        <w:t>PLZ Ort</w:t>
      </w:r>
      <w:bookmarkEnd w:id="6"/>
    </w:p>
    <w:p w14:paraId="52C081F7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7" w:name="Text6"/>
      <w:r w:rsidRPr="00F012F7">
        <w:rPr>
          <w:rFonts w:ascii="Arial" w:hAnsi="Arial" w:cs="Arial"/>
          <w:noProof/>
          <w:sz w:val="24"/>
        </w:rPr>
        <w:t>Emailadresse</w:t>
      </w:r>
      <w:bookmarkEnd w:id="7"/>
    </w:p>
    <w:p w14:paraId="3E46C91B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8" w:name="Text7"/>
      <w:r w:rsidRPr="00F012F7">
        <w:rPr>
          <w:rFonts w:ascii="Arial" w:hAnsi="Arial" w:cs="Arial"/>
          <w:noProof/>
          <w:sz w:val="24"/>
        </w:rPr>
        <w:t>Matrikelnummer</w:t>
      </w:r>
      <w:bookmarkEnd w:id="8"/>
    </w:p>
    <w:p w14:paraId="3C9DEB9F" w14:textId="77777777" w:rsidR="001640C1" w:rsidRDefault="001640C1" w:rsidP="00F012F7">
      <w:pPr>
        <w:spacing w:line="240" w:lineRule="auto"/>
        <w:jc w:val="both"/>
        <w:rPr>
          <w:rFonts w:ascii="Arial" w:hAnsi="Arial" w:cs="Arial"/>
          <w:u w:val="single"/>
        </w:rPr>
      </w:pPr>
    </w:p>
    <w:p w14:paraId="1165124C" w14:textId="77777777" w:rsidR="001640C1" w:rsidRDefault="001640C1" w:rsidP="00F012F7">
      <w:pPr>
        <w:spacing w:line="240" w:lineRule="auto"/>
        <w:jc w:val="both"/>
        <w:rPr>
          <w:rFonts w:ascii="Arial" w:hAnsi="Arial" w:cs="Arial"/>
          <w:u w:val="single"/>
        </w:rPr>
      </w:pPr>
    </w:p>
    <w:p w14:paraId="6D7BB7C9" w14:textId="77777777" w:rsidR="001640C1" w:rsidRDefault="001640C1" w:rsidP="00F012F7">
      <w:pPr>
        <w:spacing w:line="240" w:lineRule="auto"/>
        <w:jc w:val="both"/>
        <w:rPr>
          <w:rFonts w:ascii="Arial" w:hAnsi="Arial" w:cs="Arial"/>
          <w:u w:val="single"/>
        </w:rPr>
      </w:pPr>
      <w:r w:rsidRPr="00A70E34">
        <w:rPr>
          <w:rFonts w:ascii="Arial" w:hAnsi="Arial" w:cs="Arial"/>
          <w:sz w:val="24"/>
          <w:u w:val="single"/>
        </w:rPr>
        <w:t>Selbständigkeitserklärung:</w:t>
      </w:r>
    </w:p>
    <w:p w14:paraId="5B859478" w14:textId="0E062A53" w:rsidR="00B24BEE" w:rsidRPr="00B24BEE" w:rsidRDefault="00B24BEE" w:rsidP="00B24BEE">
      <w:pPr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B24BEE">
        <w:rPr>
          <w:rFonts w:ascii="Arial" w:hAnsi="Arial" w:cs="Arial"/>
          <w:sz w:val="18"/>
          <w:szCs w:val="18"/>
        </w:rPr>
        <w:t>Hiermit erkläre ich, dass ich die vorliegende Arbeit selbstständig und ohne die Beteiligung dritter Personen verfasst habe, und dass ich keine anderen als die angegebenen Quellen und Hilfsmittel benutzt habe</w:t>
      </w:r>
      <w:r w:rsidR="003C6180">
        <w:rPr>
          <w:rFonts w:ascii="Arial" w:hAnsi="Arial" w:cs="Arial"/>
          <w:sz w:val="18"/>
          <w:szCs w:val="18"/>
        </w:rPr>
        <w:t>.</w:t>
      </w:r>
      <w:r w:rsidRPr="00B24BEE">
        <w:rPr>
          <w:rFonts w:ascii="Arial" w:hAnsi="Arial" w:cs="Arial"/>
          <w:sz w:val="18"/>
          <w:szCs w:val="18"/>
        </w:rPr>
        <w:t xml:space="preserve"> Alle Stellen der Arbeit, die wörtlich oder sinngemäß aus Veröffentlichungen oder aus anderweitigen fremden Äußerungen entnommen wurden, sind als solche kenntlich gemacht. </w:t>
      </w:r>
    </w:p>
    <w:p w14:paraId="2E9DAC04" w14:textId="77777777" w:rsidR="00B24BEE" w:rsidRPr="00B24BEE" w:rsidRDefault="00B24BEE" w:rsidP="00B24BE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24BEE">
        <w:rPr>
          <w:rFonts w:ascii="Arial" w:hAnsi="Arial" w:cs="Arial"/>
          <w:sz w:val="18"/>
          <w:szCs w:val="18"/>
        </w:rPr>
        <w:t xml:space="preserve">Hiermit versichere ich, dass ich bei der Erstellung der Prüfung keine Hilfsmittel, insbesondere keine KI-basierte Software eingesetzt habe, deren Nutzung durch die Prüfenden nicht erlaubt wurde. </w:t>
      </w:r>
    </w:p>
    <w:p w14:paraId="71DCE8EC" w14:textId="0DA6D2F2" w:rsidR="00B24BEE" w:rsidRPr="00B24BEE" w:rsidRDefault="00B24BEE" w:rsidP="00B24BE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24BEE">
        <w:rPr>
          <w:rFonts w:ascii="Arial" w:hAnsi="Arial" w:cs="Arial"/>
          <w:sz w:val="18"/>
          <w:szCs w:val="18"/>
        </w:rPr>
        <w:t>Ich erkläre mich damit einverstanden, dass die Arbeit mittels eines Plagiatsprogrammes auf</w:t>
      </w:r>
      <w:r w:rsidR="001143D2">
        <w:rPr>
          <w:rFonts w:ascii="Arial" w:hAnsi="Arial" w:cs="Arial"/>
          <w:sz w:val="18"/>
          <w:szCs w:val="18"/>
        </w:rPr>
        <w:t xml:space="preserve"> Plagiat und auf</w:t>
      </w:r>
      <w:r w:rsidRPr="00B24BEE">
        <w:rPr>
          <w:rFonts w:ascii="Arial" w:hAnsi="Arial" w:cs="Arial"/>
          <w:sz w:val="18"/>
          <w:szCs w:val="18"/>
        </w:rPr>
        <w:t xml:space="preserve"> die Nutzung einer </w:t>
      </w:r>
      <w:r w:rsidR="001143D2">
        <w:rPr>
          <w:rFonts w:ascii="Arial" w:hAnsi="Arial" w:cs="Arial"/>
          <w:sz w:val="18"/>
          <w:szCs w:val="18"/>
        </w:rPr>
        <w:t>KI-basierten</w:t>
      </w:r>
      <w:r w:rsidRPr="00B24BEE">
        <w:rPr>
          <w:rFonts w:ascii="Arial" w:hAnsi="Arial" w:cs="Arial"/>
          <w:sz w:val="18"/>
          <w:szCs w:val="18"/>
        </w:rPr>
        <w:t xml:space="preserve"> Software überprüft wird. Mir ist bewusst, dass der Verstoß gegen diese Versicherung zum Nichtbestehen der Prüfung bis hin zum Verlust des Prüfungsanspruchs führen kann. </w:t>
      </w:r>
    </w:p>
    <w:p w14:paraId="4477FE5B" w14:textId="77777777" w:rsidR="001640C1" w:rsidRPr="00DB6417" w:rsidRDefault="001640C1" w:rsidP="00F012F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4A65BF3A" w14:textId="77777777" w:rsidR="0014202C" w:rsidRDefault="001640C1" w:rsidP="00F012F7">
      <w:pPr>
        <w:spacing w:line="240" w:lineRule="auto"/>
      </w:pPr>
      <w:r w:rsidRPr="005B0DD0">
        <w:rPr>
          <w:rFonts w:ascii="Arial" w:hAnsi="Arial" w:cs="Arial"/>
        </w:rPr>
        <w:t>Saarbrücken</w:t>
      </w:r>
      <w:r>
        <w:rPr>
          <w:rFonts w:ascii="Arial" w:hAnsi="Arial" w:cs="Arial"/>
        </w:rPr>
        <w:t>: __</w:t>
      </w:r>
      <w:r w:rsidRPr="005B0DD0">
        <w:rPr>
          <w:rFonts w:ascii="Arial" w:hAnsi="Arial" w:cs="Arial"/>
        </w:rPr>
        <w:t>_________        Unterschrift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 w:rsidRPr="005B0DD0">
        <w:rPr>
          <w:rFonts w:ascii="Arial" w:hAnsi="Arial" w:cs="Arial"/>
          <w:u w:val="single"/>
        </w:rPr>
        <w:tab/>
      </w:r>
      <w:r w:rsidRPr="005B0DD0">
        <w:rPr>
          <w:rFonts w:ascii="Arial" w:hAnsi="Arial" w:cs="Arial"/>
          <w:u w:val="single"/>
        </w:rPr>
        <w:tab/>
      </w:r>
    </w:p>
    <w:sectPr w:rsidR="0014202C" w:rsidSect="001640C1">
      <w:headerReference w:type="default" r:id="rId6"/>
      <w:pgSz w:w="11906" w:h="16838"/>
      <w:pgMar w:top="1079" w:right="746" w:bottom="1134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F3AB8" w14:textId="77777777" w:rsidR="00E21C3E" w:rsidRDefault="00E21C3E" w:rsidP="001640C1">
      <w:pPr>
        <w:spacing w:after="0" w:line="240" w:lineRule="auto"/>
      </w:pPr>
      <w:r>
        <w:separator/>
      </w:r>
    </w:p>
  </w:endnote>
  <w:endnote w:type="continuationSeparator" w:id="0">
    <w:p w14:paraId="1715DA8F" w14:textId="77777777" w:rsidR="00E21C3E" w:rsidRDefault="00E21C3E" w:rsidP="0016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C7BB8" w14:textId="77777777" w:rsidR="00E21C3E" w:rsidRDefault="00E21C3E" w:rsidP="001640C1">
      <w:pPr>
        <w:spacing w:after="0" w:line="240" w:lineRule="auto"/>
      </w:pPr>
      <w:r>
        <w:separator/>
      </w:r>
    </w:p>
  </w:footnote>
  <w:footnote w:type="continuationSeparator" w:id="0">
    <w:p w14:paraId="19129AF8" w14:textId="77777777" w:rsidR="00E21C3E" w:rsidRDefault="00E21C3E" w:rsidP="0016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83E0" w14:textId="77777777" w:rsidR="009916A7" w:rsidRPr="000B6B13" w:rsidRDefault="009916A7" w:rsidP="001640C1">
    <w:pPr>
      <w:ind w:left="-360" w:right="-230"/>
      <w:jc w:val="center"/>
      <w:outlineLvl w:val="0"/>
      <w:rPr>
        <w:rFonts w:ascii="Arial" w:hAnsi="Arial" w:cs="Arial"/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EE"/>
    <w:rsid w:val="0007513F"/>
    <w:rsid w:val="000D4F56"/>
    <w:rsid w:val="000F2FAA"/>
    <w:rsid w:val="001143D2"/>
    <w:rsid w:val="0014202C"/>
    <w:rsid w:val="001640C1"/>
    <w:rsid w:val="002422EF"/>
    <w:rsid w:val="00253F6F"/>
    <w:rsid w:val="00274846"/>
    <w:rsid w:val="003C6180"/>
    <w:rsid w:val="003C7935"/>
    <w:rsid w:val="004B4D79"/>
    <w:rsid w:val="005674B6"/>
    <w:rsid w:val="005E7A10"/>
    <w:rsid w:val="00731CDB"/>
    <w:rsid w:val="007B7446"/>
    <w:rsid w:val="008C653A"/>
    <w:rsid w:val="009916A7"/>
    <w:rsid w:val="00A70E34"/>
    <w:rsid w:val="00B24BEE"/>
    <w:rsid w:val="00BD672C"/>
    <w:rsid w:val="00C7614B"/>
    <w:rsid w:val="00CB3FEF"/>
    <w:rsid w:val="00CB49EE"/>
    <w:rsid w:val="00D8087A"/>
    <w:rsid w:val="00D84FAA"/>
    <w:rsid w:val="00E21C3E"/>
    <w:rsid w:val="00E41F04"/>
    <w:rsid w:val="00F012F7"/>
    <w:rsid w:val="00FB575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6236"/>
  <w15:docId w15:val="{7E037254-C704-4AA2-BCEB-6AA481D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rsid w:val="001640C1"/>
  </w:style>
  <w:style w:type="paragraph" w:styleId="Kopfzeile">
    <w:name w:val="header"/>
    <w:basedOn w:val="Standard"/>
    <w:link w:val="KopfzeileZchn"/>
    <w:uiPriority w:val="99"/>
    <w:unhideWhenUsed/>
    <w:rsid w:val="0016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0C1"/>
  </w:style>
  <w:style w:type="paragraph" w:styleId="Fuzeile">
    <w:name w:val="footer"/>
    <w:basedOn w:val="Standard"/>
    <w:link w:val="FuzeileZchn"/>
    <w:uiPriority w:val="99"/>
    <w:unhideWhenUsed/>
    <w:rsid w:val="0016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Mac\Home\Desktop\Studienb&#252;ro%20der%20Philosophischen%20Fakult&#228;t\Deckblatt_Masterarbeit_akt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Mac\Home\Desktop\Studienbüro der Philosophischen Fakultät\Deckblatt_Masterarbeit_aktl.dotx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gianlucacampossardo</dc:creator>
  <cp:lastModifiedBy>Gianluca Campos Sardo</cp:lastModifiedBy>
  <cp:revision>2</cp:revision>
  <cp:lastPrinted>2016-09-29T10:31:00Z</cp:lastPrinted>
  <dcterms:created xsi:type="dcterms:W3CDTF">2025-01-07T14:22:00Z</dcterms:created>
  <dcterms:modified xsi:type="dcterms:W3CDTF">2025-01-07T14:22:00Z</dcterms:modified>
</cp:coreProperties>
</file>